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19227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192279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19227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19227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19227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19227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19227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AC08AC" w:rsidTr="00B01C55">
        <w:tc>
          <w:tcPr>
            <w:tcW w:w="1188" w:type="dxa"/>
          </w:tcPr>
          <w:p w:rsidR="002F14B9" w:rsidRPr="00B01C55" w:rsidRDefault="0019227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192279" w:rsidP="00824C60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</w:t>
            </w:r>
            <w:r w:rsidR="00B339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mount : </w:t>
            </w:r>
            <w:r w:rsidR="003D3783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0</w:t>
            </w:r>
          </w:p>
        </w:tc>
      </w:tr>
      <w:tr w:rsidR="00AC08AC" w:rsidTr="00B01C55">
        <w:tc>
          <w:tcPr>
            <w:tcW w:w="1188" w:type="dxa"/>
          </w:tcPr>
          <w:p w:rsidR="002F14B9" w:rsidRPr="00B01C55" w:rsidRDefault="0019227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19227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3D3783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0</w:t>
            </w:r>
            <w:proofErr w:type="gramEnd"/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19227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11"/>
        <w:gridCol w:w="2725"/>
        <w:gridCol w:w="1403"/>
        <w:gridCol w:w="1538"/>
        <w:gridCol w:w="1337"/>
        <w:gridCol w:w="1402"/>
      </w:tblGrid>
      <w:tr w:rsidR="00AC08AC" w:rsidTr="00DA1387">
        <w:tc>
          <w:tcPr>
            <w:tcW w:w="2808" w:type="dxa"/>
          </w:tcPr>
          <w:p w:rsidR="00ED0124" w:rsidRPr="00C1676B" w:rsidRDefault="0019227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192279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19227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19227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19227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9227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19227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19227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AC08AC" w:rsidTr="00DA1387">
        <w:tc>
          <w:tcPr>
            <w:tcW w:w="2808" w:type="dxa"/>
          </w:tcPr>
          <w:p w:rsidR="00A2403F" w:rsidRPr="00C03D07" w:rsidRDefault="0019227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A2403F" w:rsidRPr="00C03D07" w:rsidRDefault="003D378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LAKSHMANA PRASADU</w:t>
            </w:r>
          </w:p>
        </w:tc>
        <w:tc>
          <w:tcPr>
            <w:tcW w:w="1530" w:type="dxa"/>
          </w:tcPr>
          <w:p w:rsidR="00A2403F" w:rsidRPr="00C03D07" w:rsidRDefault="003D37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NEELIMA</w:t>
            </w:r>
          </w:p>
        </w:tc>
        <w:tc>
          <w:tcPr>
            <w:tcW w:w="1710" w:type="dxa"/>
          </w:tcPr>
          <w:p w:rsidR="00A2403F" w:rsidRPr="00C03D07" w:rsidRDefault="003D37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DHRUVA TEJESHWAR</w:t>
            </w:r>
          </w:p>
        </w:tc>
        <w:tc>
          <w:tcPr>
            <w:tcW w:w="1440" w:type="dxa"/>
          </w:tcPr>
          <w:p w:rsidR="00A2403F" w:rsidRPr="00C03D07" w:rsidRDefault="003D37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DHRUVIKA</w:t>
            </w: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08AC" w:rsidTr="00DA1387">
        <w:tc>
          <w:tcPr>
            <w:tcW w:w="2808" w:type="dxa"/>
          </w:tcPr>
          <w:p w:rsidR="00A2403F" w:rsidRPr="00C03D07" w:rsidRDefault="0019227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08AC" w:rsidTr="00DA1387">
        <w:tc>
          <w:tcPr>
            <w:tcW w:w="2808" w:type="dxa"/>
          </w:tcPr>
          <w:p w:rsidR="00A2403F" w:rsidRPr="00C03D07" w:rsidRDefault="0019227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A2403F" w:rsidRPr="00C03D07" w:rsidRDefault="003D378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PALAKEETI</w:t>
            </w:r>
          </w:p>
        </w:tc>
        <w:tc>
          <w:tcPr>
            <w:tcW w:w="1530" w:type="dxa"/>
          </w:tcPr>
          <w:p w:rsidR="00A2403F" w:rsidRPr="00C03D07" w:rsidRDefault="003D37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CHODAM</w:t>
            </w:r>
          </w:p>
        </w:tc>
        <w:tc>
          <w:tcPr>
            <w:tcW w:w="1710" w:type="dxa"/>
          </w:tcPr>
          <w:p w:rsidR="00A2403F" w:rsidRPr="00C03D07" w:rsidRDefault="003D3783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PALAKEETI</w:t>
            </w:r>
          </w:p>
        </w:tc>
        <w:tc>
          <w:tcPr>
            <w:tcW w:w="1440" w:type="dxa"/>
          </w:tcPr>
          <w:p w:rsidR="00A2403F" w:rsidRPr="00C03D07" w:rsidRDefault="003D37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PALAKEETI</w:t>
            </w: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08AC" w:rsidTr="00DA1387">
        <w:tc>
          <w:tcPr>
            <w:tcW w:w="2808" w:type="dxa"/>
          </w:tcPr>
          <w:p w:rsidR="00A2403F" w:rsidRPr="00C03D07" w:rsidRDefault="0019227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A2403F" w:rsidRPr="00C03D07" w:rsidRDefault="003D378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637495182</w:t>
            </w:r>
          </w:p>
        </w:tc>
        <w:tc>
          <w:tcPr>
            <w:tcW w:w="1530" w:type="dxa"/>
          </w:tcPr>
          <w:p w:rsidR="00A2403F" w:rsidRPr="00C03D07" w:rsidRDefault="003D37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964912493</w:t>
            </w:r>
          </w:p>
        </w:tc>
        <w:tc>
          <w:tcPr>
            <w:tcW w:w="1710" w:type="dxa"/>
          </w:tcPr>
          <w:p w:rsidR="00A2403F" w:rsidRPr="00C03D07" w:rsidRDefault="003D37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964912525</w:t>
            </w:r>
          </w:p>
        </w:tc>
        <w:tc>
          <w:tcPr>
            <w:tcW w:w="1440" w:type="dxa"/>
          </w:tcPr>
          <w:p w:rsidR="00A2403F" w:rsidRPr="00C03D07" w:rsidRDefault="003D37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964912514</w:t>
            </w: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08AC" w:rsidTr="00DA1387">
        <w:tc>
          <w:tcPr>
            <w:tcW w:w="2808" w:type="dxa"/>
          </w:tcPr>
          <w:p w:rsidR="00A2403F" w:rsidRPr="00C03D07" w:rsidRDefault="0019227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A2403F" w:rsidRPr="00C03D07" w:rsidRDefault="003D378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06/12/1982</w:t>
            </w:r>
          </w:p>
        </w:tc>
        <w:tc>
          <w:tcPr>
            <w:tcW w:w="1530" w:type="dxa"/>
          </w:tcPr>
          <w:p w:rsidR="00A2403F" w:rsidRPr="00C03D07" w:rsidRDefault="003D37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07/03/1982</w:t>
            </w:r>
          </w:p>
        </w:tc>
        <w:tc>
          <w:tcPr>
            <w:tcW w:w="1710" w:type="dxa"/>
          </w:tcPr>
          <w:p w:rsidR="00A2403F" w:rsidRPr="00C03D07" w:rsidRDefault="003D37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05/05/2013</w:t>
            </w:r>
          </w:p>
        </w:tc>
        <w:tc>
          <w:tcPr>
            <w:tcW w:w="1440" w:type="dxa"/>
          </w:tcPr>
          <w:p w:rsidR="00A2403F" w:rsidRPr="00C03D07" w:rsidRDefault="003D37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11/02/2015</w:t>
            </w: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08AC" w:rsidTr="00DA1387">
        <w:tc>
          <w:tcPr>
            <w:tcW w:w="2808" w:type="dxa"/>
          </w:tcPr>
          <w:p w:rsidR="00A2403F" w:rsidRPr="00C03D07" w:rsidRDefault="0019227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A2403F" w:rsidRPr="00C03D07" w:rsidRDefault="003D378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A2403F" w:rsidRPr="00C03D07" w:rsidRDefault="003D37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A2403F" w:rsidRPr="00C03D07" w:rsidRDefault="003D37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:rsidR="00A2403F" w:rsidRPr="00C03D07" w:rsidRDefault="003D37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08AC" w:rsidTr="00DA1387">
        <w:tc>
          <w:tcPr>
            <w:tcW w:w="2808" w:type="dxa"/>
          </w:tcPr>
          <w:p w:rsidR="00A2403F" w:rsidRPr="00C03D07" w:rsidRDefault="0019227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A2403F" w:rsidRPr="00C03D07" w:rsidRDefault="003D378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PROFESSIONAL</w:t>
            </w:r>
          </w:p>
        </w:tc>
        <w:tc>
          <w:tcPr>
            <w:tcW w:w="1530" w:type="dxa"/>
          </w:tcPr>
          <w:p w:rsidR="00A2403F" w:rsidRPr="00C03D07" w:rsidRDefault="003D378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10" w:type="dxa"/>
          </w:tcPr>
          <w:p w:rsidR="00A2403F" w:rsidRPr="00C03D07" w:rsidRDefault="003D378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:rsidR="00A2403F" w:rsidRPr="00C03D07" w:rsidRDefault="003D378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08AC" w:rsidTr="0002006F">
        <w:trPr>
          <w:trHeight w:val="1007"/>
        </w:trPr>
        <w:tc>
          <w:tcPr>
            <w:tcW w:w="280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A2403F" w:rsidRPr="00C03D07" w:rsidRDefault="0019227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A2403F" w:rsidRDefault="003D378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29 PARKHILL,</w:t>
            </w:r>
          </w:p>
          <w:p w:rsidR="003D3783" w:rsidRDefault="003D378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#5,</w:t>
            </w:r>
          </w:p>
          <w:p w:rsidR="003D3783" w:rsidRDefault="003D378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MENANDS,</w:t>
            </w:r>
          </w:p>
          <w:p w:rsidR="003D3783" w:rsidRPr="00C03D07" w:rsidRDefault="003D378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NEW YORK-12204</w:t>
            </w:r>
          </w:p>
        </w:tc>
        <w:tc>
          <w:tcPr>
            <w:tcW w:w="1530" w:type="dxa"/>
          </w:tcPr>
          <w:p w:rsidR="003D3783" w:rsidRDefault="003D3783" w:rsidP="003D37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29 PARKHILL,</w:t>
            </w:r>
          </w:p>
          <w:p w:rsidR="003D3783" w:rsidRDefault="003D3783" w:rsidP="003D37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#5,</w:t>
            </w:r>
          </w:p>
          <w:p w:rsidR="003D3783" w:rsidRDefault="003D3783" w:rsidP="003D37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MENANDS,</w:t>
            </w:r>
          </w:p>
          <w:p w:rsidR="00A2403F" w:rsidRPr="00C03D07" w:rsidRDefault="003D3783" w:rsidP="003D37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NEW YORK-12204</w:t>
            </w:r>
          </w:p>
        </w:tc>
        <w:tc>
          <w:tcPr>
            <w:tcW w:w="1710" w:type="dxa"/>
          </w:tcPr>
          <w:p w:rsidR="003D3783" w:rsidRDefault="003D3783" w:rsidP="003D37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29 PARKHILL,</w:t>
            </w:r>
          </w:p>
          <w:p w:rsidR="003D3783" w:rsidRDefault="003D3783" w:rsidP="003D37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#5,</w:t>
            </w:r>
          </w:p>
          <w:p w:rsidR="003D3783" w:rsidRDefault="003D3783" w:rsidP="003D37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MENANDS,</w:t>
            </w:r>
          </w:p>
          <w:p w:rsidR="00A2403F" w:rsidRPr="00C03D07" w:rsidRDefault="003D3783" w:rsidP="003D37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NEW YORK-12204</w:t>
            </w:r>
          </w:p>
        </w:tc>
        <w:tc>
          <w:tcPr>
            <w:tcW w:w="1440" w:type="dxa"/>
          </w:tcPr>
          <w:p w:rsidR="003D3783" w:rsidRDefault="003D3783" w:rsidP="003D37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29 PARKHILL,</w:t>
            </w:r>
          </w:p>
          <w:p w:rsidR="003D3783" w:rsidRDefault="003D3783" w:rsidP="003D37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#5,</w:t>
            </w:r>
          </w:p>
          <w:p w:rsidR="003D3783" w:rsidRDefault="003D3783" w:rsidP="003D37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MENANDS,</w:t>
            </w:r>
          </w:p>
          <w:p w:rsidR="00A2403F" w:rsidRPr="00C03D07" w:rsidRDefault="003D3783" w:rsidP="003D378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NEW YORK-12204</w:t>
            </w: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08AC" w:rsidTr="00DA1387">
        <w:tc>
          <w:tcPr>
            <w:tcW w:w="2808" w:type="dxa"/>
          </w:tcPr>
          <w:p w:rsidR="00A2403F" w:rsidRPr="00C03D07" w:rsidRDefault="0019227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A2403F" w:rsidRPr="00C03D07" w:rsidRDefault="003D378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518 577 9923</w:t>
            </w: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08AC" w:rsidTr="00DA1387">
        <w:tc>
          <w:tcPr>
            <w:tcW w:w="2808" w:type="dxa"/>
          </w:tcPr>
          <w:p w:rsidR="00A2403F" w:rsidRPr="00C03D07" w:rsidRDefault="0019227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08AC" w:rsidTr="00DA1387">
        <w:tc>
          <w:tcPr>
            <w:tcW w:w="2808" w:type="dxa"/>
          </w:tcPr>
          <w:p w:rsidR="00A2403F" w:rsidRPr="00C03D07" w:rsidRDefault="0019227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08AC" w:rsidTr="00DA1387">
        <w:tc>
          <w:tcPr>
            <w:tcW w:w="2808" w:type="dxa"/>
          </w:tcPr>
          <w:p w:rsidR="00A2403F" w:rsidRPr="00C03D07" w:rsidRDefault="0019227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A2403F" w:rsidRPr="00C03D07" w:rsidRDefault="003D378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Lakshmana.palakeeti@gmail.com</w:t>
            </w: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08AC" w:rsidTr="00DA1387">
        <w:tc>
          <w:tcPr>
            <w:tcW w:w="2808" w:type="dxa"/>
          </w:tcPr>
          <w:p w:rsidR="00A2403F" w:rsidRPr="00C03D07" w:rsidRDefault="0019227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A2403F" w:rsidRPr="00C03D07" w:rsidRDefault="003D378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10/09/2016</w:t>
            </w:r>
          </w:p>
        </w:tc>
        <w:tc>
          <w:tcPr>
            <w:tcW w:w="1530" w:type="dxa"/>
          </w:tcPr>
          <w:p w:rsidR="00A2403F" w:rsidRPr="00C03D07" w:rsidRDefault="003D37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09/01/2017</w:t>
            </w:r>
          </w:p>
        </w:tc>
        <w:tc>
          <w:tcPr>
            <w:tcW w:w="1710" w:type="dxa"/>
          </w:tcPr>
          <w:p w:rsidR="00A2403F" w:rsidRPr="00C03D07" w:rsidRDefault="003D37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09/01/2017</w:t>
            </w:r>
          </w:p>
        </w:tc>
        <w:tc>
          <w:tcPr>
            <w:tcW w:w="1440" w:type="dxa"/>
          </w:tcPr>
          <w:p w:rsidR="00A2403F" w:rsidRPr="00C03D07" w:rsidRDefault="003D37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09/01/2017</w:t>
            </w: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08AC" w:rsidTr="00DA1387">
        <w:tc>
          <w:tcPr>
            <w:tcW w:w="2808" w:type="dxa"/>
          </w:tcPr>
          <w:p w:rsidR="00A2403F" w:rsidRPr="00C03D07" w:rsidRDefault="0019227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A2403F" w:rsidRPr="00C03D07" w:rsidRDefault="003D378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A2403F" w:rsidRPr="00C03D07" w:rsidRDefault="003D378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A2403F" w:rsidRPr="00C03D07" w:rsidRDefault="003D378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:rsidR="00A2403F" w:rsidRPr="00C03D07" w:rsidRDefault="003D378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08AC" w:rsidTr="00DA1387">
        <w:tc>
          <w:tcPr>
            <w:tcW w:w="2808" w:type="dxa"/>
          </w:tcPr>
          <w:p w:rsidR="00A2403F" w:rsidRPr="00C03D07" w:rsidRDefault="00192279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A2403F" w:rsidRPr="00C03D07" w:rsidRDefault="003D378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A2403F" w:rsidRPr="00C03D07" w:rsidRDefault="003D378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A2403F" w:rsidRPr="00C03D07" w:rsidRDefault="003D378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A2403F" w:rsidRPr="00C03D07" w:rsidRDefault="003D378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08AC" w:rsidTr="00DA1387">
        <w:tc>
          <w:tcPr>
            <w:tcW w:w="2808" w:type="dxa"/>
          </w:tcPr>
          <w:p w:rsidR="00A2403F" w:rsidRPr="00C03D07" w:rsidRDefault="0019227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MARITAL STATUS AS ON   </w:t>
            </w:r>
          </w:p>
          <w:p w:rsidR="00A2403F" w:rsidRPr="00C03D07" w:rsidRDefault="0019227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A2403F" w:rsidRPr="00C03D07" w:rsidRDefault="003D378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08AC" w:rsidTr="00DA1387">
        <w:tc>
          <w:tcPr>
            <w:tcW w:w="2808" w:type="dxa"/>
          </w:tcPr>
          <w:p w:rsidR="00A2403F" w:rsidRPr="00C03D07" w:rsidRDefault="0019227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A2403F" w:rsidRPr="00C03D07" w:rsidRDefault="003D378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04/28/2011</w:t>
            </w:r>
          </w:p>
        </w:tc>
        <w:tc>
          <w:tcPr>
            <w:tcW w:w="153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08AC" w:rsidTr="00DA1387">
        <w:tc>
          <w:tcPr>
            <w:tcW w:w="2808" w:type="dxa"/>
          </w:tcPr>
          <w:p w:rsidR="00A2403F" w:rsidRPr="00C03D07" w:rsidRDefault="0019227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A2403F" w:rsidRPr="00C03D07" w:rsidRDefault="003D378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08AC" w:rsidTr="00DA1387">
        <w:tc>
          <w:tcPr>
            <w:tcW w:w="2808" w:type="dxa"/>
          </w:tcPr>
          <w:p w:rsidR="00A2403F" w:rsidRPr="00C03D07" w:rsidRDefault="0019227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A2403F" w:rsidRPr="00C03D07" w:rsidRDefault="003D378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A2403F" w:rsidRPr="00C03D07" w:rsidRDefault="003D378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A2403F" w:rsidRPr="00C03D07" w:rsidRDefault="003D378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A2403F" w:rsidRPr="00C03D07" w:rsidRDefault="003D378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08AC" w:rsidTr="00DA1387">
        <w:tc>
          <w:tcPr>
            <w:tcW w:w="2808" w:type="dxa"/>
          </w:tcPr>
          <w:p w:rsidR="00A2403F" w:rsidRPr="00C03D07" w:rsidRDefault="0019227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A2403F" w:rsidRPr="00C03D07" w:rsidRDefault="003D378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A2403F" w:rsidRPr="00C03D07" w:rsidRDefault="003D378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A2403F" w:rsidRPr="00C03D07" w:rsidRDefault="003D378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A2403F" w:rsidRPr="00C03D07" w:rsidRDefault="003D378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08AC" w:rsidTr="00DA1387">
        <w:tc>
          <w:tcPr>
            <w:tcW w:w="2808" w:type="dxa"/>
          </w:tcPr>
          <w:p w:rsidR="00A2403F" w:rsidRPr="00C03D07" w:rsidRDefault="0019227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77690E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NOTE: IF YOU DO NOT HAVE AN ITIN</w:t>
      </w:r>
      <w:r w:rsidR="00DB49D7" w:rsidRPr="00EB73EA">
        <w:rPr>
          <w:rFonts w:ascii="Calibri" w:hAnsi="Calibri" w:cs="Calibri"/>
          <w:b/>
          <w:sz w:val="24"/>
          <w:szCs w:val="24"/>
        </w:rPr>
        <w:t xml:space="preserve">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 w:rsidR="00DB49D7">
        <w:rPr>
          <w:rFonts w:ascii="Calibri" w:hAnsi="Calibri" w:cs="Calibri"/>
          <w:b/>
          <w:sz w:val="24"/>
          <w:szCs w:val="24"/>
        </w:rPr>
        <w:t>1</w:t>
      </w:r>
      <w:r>
        <w:rPr>
          <w:rFonts w:ascii="Calibri" w:hAnsi="Calibri" w:cs="Calibri"/>
          <w:b/>
          <w:sz w:val="24"/>
          <w:szCs w:val="24"/>
        </w:rPr>
        <w:t>.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AC08AC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AC08AC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08AC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08AC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AC08AC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AC08AC" w:rsidTr="00044B40">
        <w:trPr>
          <w:trHeight w:val="314"/>
        </w:trPr>
        <w:tc>
          <w:tcPr>
            <w:tcW w:w="2412" w:type="dxa"/>
          </w:tcPr>
          <w:p w:rsidR="00A2403F" w:rsidRPr="00C03D07" w:rsidRDefault="00192279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A2403F" w:rsidRPr="00C03D07" w:rsidRDefault="003D3783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</w:t>
            </w:r>
          </w:p>
        </w:tc>
      </w:tr>
      <w:tr w:rsidR="00AC08AC" w:rsidTr="00044B40">
        <w:trPr>
          <w:trHeight w:val="324"/>
        </w:trPr>
        <w:tc>
          <w:tcPr>
            <w:tcW w:w="2412" w:type="dxa"/>
          </w:tcPr>
          <w:p w:rsidR="00A2403F" w:rsidRPr="00C03D07" w:rsidRDefault="00192279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A2403F" w:rsidRPr="00C03D07" w:rsidRDefault="003D3783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021 000 021</w:t>
            </w:r>
          </w:p>
        </w:tc>
      </w:tr>
      <w:tr w:rsidR="00AC08AC" w:rsidTr="00044B40">
        <w:trPr>
          <w:trHeight w:val="324"/>
        </w:trPr>
        <w:tc>
          <w:tcPr>
            <w:tcW w:w="2412" w:type="dxa"/>
          </w:tcPr>
          <w:p w:rsidR="00A2403F" w:rsidRPr="00C03D07" w:rsidRDefault="00192279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A2403F" w:rsidRPr="00C03D07" w:rsidRDefault="003D3783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692036707</w:t>
            </w:r>
          </w:p>
        </w:tc>
      </w:tr>
      <w:tr w:rsidR="00AC08AC" w:rsidTr="00044B40">
        <w:trPr>
          <w:trHeight w:val="340"/>
        </w:trPr>
        <w:tc>
          <w:tcPr>
            <w:tcW w:w="2412" w:type="dxa"/>
          </w:tcPr>
          <w:p w:rsidR="00A2403F" w:rsidRPr="00C03D07" w:rsidRDefault="00192279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A2403F" w:rsidRPr="00C03D07" w:rsidRDefault="003D3783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AC08AC" w:rsidTr="00044B40">
        <w:trPr>
          <w:trHeight w:val="340"/>
        </w:trPr>
        <w:tc>
          <w:tcPr>
            <w:tcW w:w="2412" w:type="dxa"/>
          </w:tcPr>
          <w:p w:rsidR="00A2403F" w:rsidRPr="00C03D07" w:rsidRDefault="00192279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A2403F" w:rsidRPr="00C03D07" w:rsidRDefault="003D3783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LAKSHMANA PRASADU PALAKEETI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AC08AC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AC08AC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AC08AC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3D3783" w:rsidTr="001D05D6">
        <w:trPr>
          <w:trHeight w:val="622"/>
        </w:trPr>
        <w:tc>
          <w:tcPr>
            <w:tcW w:w="918" w:type="dxa"/>
          </w:tcPr>
          <w:p w:rsidR="003D3783" w:rsidRPr="00C03D07" w:rsidRDefault="003D3783" w:rsidP="003D378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3D3783" w:rsidRPr="00C03D07" w:rsidRDefault="003D3783" w:rsidP="003D378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NY</w:t>
            </w:r>
          </w:p>
        </w:tc>
        <w:tc>
          <w:tcPr>
            <w:tcW w:w="1440" w:type="dxa"/>
          </w:tcPr>
          <w:p w:rsidR="003D3783" w:rsidRPr="00C03D07" w:rsidRDefault="003D3783" w:rsidP="003D378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710" w:type="dxa"/>
          </w:tcPr>
          <w:p w:rsidR="003D3783" w:rsidRDefault="003D3783" w:rsidP="003D378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  <w:p w:rsidR="003D3783" w:rsidRPr="00C03D07" w:rsidRDefault="003D3783" w:rsidP="003D378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3D3783" w:rsidRPr="00C03D07" w:rsidRDefault="003D3783" w:rsidP="003D378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3D3783" w:rsidRPr="00C03D07" w:rsidRDefault="003D3783" w:rsidP="003D378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NY</w:t>
            </w:r>
          </w:p>
        </w:tc>
        <w:tc>
          <w:tcPr>
            <w:tcW w:w="1530" w:type="dxa"/>
          </w:tcPr>
          <w:p w:rsidR="003D3783" w:rsidRPr="00C03D07" w:rsidRDefault="003D3783" w:rsidP="003D378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980" w:type="dxa"/>
          </w:tcPr>
          <w:p w:rsidR="003D3783" w:rsidRDefault="003D3783" w:rsidP="003D378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  <w:p w:rsidR="003D3783" w:rsidRPr="00C03D07" w:rsidRDefault="003D3783" w:rsidP="003D378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D3783" w:rsidTr="001D05D6">
        <w:trPr>
          <w:trHeight w:val="592"/>
        </w:trPr>
        <w:tc>
          <w:tcPr>
            <w:tcW w:w="918" w:type="dxa"/>
          </w:tcPr>
          <w:p w:rsidR="003D3783" w:rsidRPr="00C03D07" w:rsidRDefault="003D3783" w:rsidP="003D378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3D3783" w:rsidRDefault="003D3783" w:rsidP="003D378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NY</w:t>
            </w:r>
          </w:p>
        </w:tc>
        <w:tc>
          <w:tcPr>
            <w:tcW w:w="1440" w:type="dxa"/>
          </w:tcPr>
          <w:p w:rsidR="003D3783" w:rsidRDefault="003D3783" w:rsidP="003D378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01/01/19</w:t>
            </w:r>
          </w:p>
        </w:tc>
        <w:tc>
          <w:tcPr>
            <w:tcW w:w="1710" w:type="dxa"/>
          </w:tcPr>
          <w:p w:rsidR="003D3783" w:rsidRDefault="003D3783" w:rsidP="003D378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12/31/19</w:t>
            </w:r>
          </w:p>
        </w:tc>
        <w:tc>
          <w:tcPr>
            <w:tcW w:w="900" w:type="dxa"/>
          </w:tcPr>
          <w:p w:rsidR="003D3783" w:rsidRPr="00C03D07" w:rsidRDefault="003D3783" w:rsidP="003D378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:rsidR="003D3783" w:rsidRDefault="003D3783" w:rsidP="003D378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NY</w:t>
            </w:r>
          </w:p>
        </w:tc>
        <w:tc>
          <w:tcPr>
            <w:tcW w:w="1530" w:type="dxa"/>
          </w:tcPr>
          <w:p w:rsidR="003D3783" w:rsidRDefault="003D3783" w:rsidP="003D378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01/01/19</w:t>
            </w:r>
          </w:p>
        </w:tc>
        <w:tc>
          <w:tcPr>
            <w:tcW w:w="1980" w:type="dxa"/>
          </w:tcPr>
          <w:p w:rsidR="003D3783" w:rsidRDefault="003D3783" w:rsidP="003D378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12/31/19</w:t>
            </w:r>
          </w:p>
        </w:tc>
      </w:tr>
      <w:tr w:rsidR="003D3783" w:rsidTr="001D05D6">
        <w:trPr>
          <w:trHeight w:val="592"/>
        </w:trPr>
        <w:tc>
          <w:tcPr>
            <w:tcW w:w="918" w:type="dxa"/>
          </w:tcPr>
          <w:p w:rsidR="003D3783" w:rsidRPr="00C03D07" w:rsidRDefault="003D3783" w:rsidP="003D378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:rsidR="003D3783" w:rsidRPr="00C03D07" w:rsidRDefault="003D3783" w:rsidP="003D378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NY</w:t>
            </w:r>
          </w:p>
        </w:tc>
        <w:tc>
          <w:tcPr>
            <w:tcW w:w="1440" w:type="dxa"/>
          </w:tcPr>
          <w:p w:rsidR="003D3783" w:rsidRPr="00C03D07" w:rsidRDefault="003D3783" w:rsidP="003D378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01/01/18</w:t>
            </w:r>
          </w:p>
        </w:tc>
        <w:tc>
          <w:tcPr>
            <w:tcW w:w="1710" w:type="dxa"/>
          </w:tcPr>
          <w:p w:rsidR="003D3783" w:rsidRPr="00C03D07" w:rsidRDefault="003D3783" w:rsidP="003D378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12/31/18</w:t>
            </w:r>
          </w:p>
        </w:tc>
        <w:tc>
          <w:tcPr>
            <w:tcW w:w="900" w:type="dxa"/>
          </w:tcPr>
          <w:p w:rsidR="003D3783" w:rsidRPr="00C03D07" w:rsidRDefault="003D3783" w:rsidP="003D378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:rsidR="003D3783" w:rsidRPr="00C03D07" w:rsidRDefault="003D3783" w:rsidP="003D378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NY</w:t>
            </w:r>
          </w:p>
        </w:tc>
        <w:tc>
          <w:tcPr>
            <w:tcW w:w="1530" w:type="dxa"/>
          </w:tcPr>
          <w:p w:rsidR="003D3783" w:rsidRPr="00C03D07" w:rsidRDefault="003D3783" w:rsidP="003D378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01/01/18</w:t>
            </w:r>
          </w:p>
        </w:tc>
        <w:tc>
          <w:tcPr>
            <w:tcW w:w="1980" w:type="dxa"/>
          </w:tcPr>
          <w:p w:rsidR="003D3783" w:rsidRPr="00C03D07" w:rsidRDefault="003D3783" w:rsidP="003D378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12/31/18</w:t>
            </w: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192279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</w:t>
      </w: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 xml:space="preserve">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AC08AC" w:rsidTr="004B23E9">
        <w:trPr>
          <w:trHeight w:val="825"/>
        </w:trPr>
        <w:tc>
          <w:tcPr>
            <w:tcW w:w="2538" w:type="dxa"/>
          </w:tcPr>
          <w:p w:rsidR="00B95496" w:rsidRPr="00C03D07" w:rsidRDefault="00192279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19227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19227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19227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19227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AC08AC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08AC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08AC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192279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192279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08AC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192279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1" arcsize="10923f">
            <v:textbox>
              <w:txbxContent>
                <w:p w:rsidR="00B755FF" w:rsidRPr="004A10AC" w:rsidRDefault="00192279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B755FF" w:rsidRDefault="00B755F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B755FF" w:rsidRPr="004A10AC" w:rsidRDefault="00192279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 w:rsidR="0029327E"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="0029327E"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="0029327E"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Pr="002932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AC08AC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192279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 xml:space="preserve">CHARITY </w:t>
            </w: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CONTRIBUTIONS</w:t>
            </w:r>
          </w:p>
        </w:tc>
      </w:tr>
      <w:tr w:rsidR="00AC08AC" w:rsidTr="006565F7">
        <w:trPr>
          <w:trHeight w:val="533"/>
        </w:trPr>
        <w:tc>
          <w:tcPr>
            <w:tcW w:w="577" w:type="dxa"/>
          </w:tcPr>
          <w:p w:rsidR="008F53D7" w:rsidRPr="00C03D07" w:rsidRDefault="0019227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19227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19227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19227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19227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19227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AC08AC" w:rsidTr="006565F7">
        <w:trPr>
          <w:trHeight w:val="266"/>
        </w:trPr>
        <w:tc>
          <w:tcPr>
            <w:tcW w:w="577" w:type="dxa"/>
          </w:tcPr>
          <w:p w:rsidR="008F53D7" w:rsidRPr="00C03D07" w:rsidRDefault="00192279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08AC" w:rsidTr="006565F7">
        <w:trPr>
          <w:trHeight w:val="266"/>
        </w:trPr>
        <w:tc>
          <w:tcPr>
            <w:tcW w:w="577" w:type="dxa"/>
          </w:tcPr>
          <w:p w:rsidR="008F53D7" w:rsidRPr="00C03D07" w:rsidRDefault="00192279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08AC" w:rsidTr="006565F7">
        <w:trPr>
          <w:trHeight w:val="266"/>
        </w:trPr>
        <w:tc>
          <w:tcPr>
            <w:tcW w:w="577" w:type="dxa"/>
          </w:tcPr>
          <w:p w:rsidR="008F53D7" w:rsidRPr="00C03D07" w:rsidRDefault="00192279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19227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08AC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192279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19227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2) Non - Cash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AC08AC" w:rsidTr="004B23E9">
        <w:tc>
          <w:tcPr>
            <w:tcW w:w="9198" w:type="dxa"/>
          </w:tcPr>
          <w:p w:rsidR="007706AD" w:rsidRPr="00C03D07" w:rsidRDefault="00192279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AC08AC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C08AC" w:rsidTr="004B23E9">
        <w:tc>
          <w:tcPr>
            <w:tcW w:w="9198" w:type="dxa"/>
          </w:tcPr>
          <w:p w:rsidR="007706AD" w:rsidRPr="00C03D07" w:rsidRDefault="00192279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C08AC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192279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192279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 xml:space="preserve">from vendors like </w:t>
      </w:r>
      <w:proofErr w:type="spellStart"/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stocks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AC08AC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19227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AC08AC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08AC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AC08AC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192279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AC08AC" w:rsidTr="004B23E9">
        <w:trPr>
          <w:trHeight w:val="263"/>
        </w:trPr>
        <w:tc>
          <w:tcPr>
            <w:tcW w:w="6880" w:type="dxa"/>
          </w:tcPr>
          <w:p w:rsidR="00820F53" w:rsidRPr="00C03D07" w:rsidRDefault="00192279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19227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192279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AC08AC" w:rsidTr="004B23E9">
        <w:trPr>
          <w:trHeight w:val="263"/>
        </w:trPr>
        <w:tc>
          <w:tcPr>
            <w:tcW w:w="6880" w:type="dxa"/>
          </w:tcPr>
          <w:p w:rsidR="00820F53" w:rsidRPr="00C03D07" w:rsidRDefault="0019227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08AC" w:rsidTr="004B23E9">
        <w:trPr>
          <w:trHeight w:val="301"/>
        </w:trPr>
        <w:tc>
          <w:tcPr>
            <w:tcW w:w="6880" w:type="dxa"/>
          </w:tcPr>
          <w:p w:rsidR="00820F53" w:rsidRPr="00C03D07" w:rsidRDefault="0019227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08AC" w:rsidTr="004B23E9">
        <w:trPr>
          <w:trHeight w:val="263"/>
        </w:trPr>
        <w:tc>
          <w:tcPr>
            <w:tcW w:w="6880" w:type="dxa"/>
          </w:tcPr>
          <w:p w:rsidR="00820F53" w:rsidRPr="00C03D07" w:rsidRDefault="0019227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08AC" w:rsidTr="004B23E9">
        <w:trPr>
          <w:trHeight w:val="250"/>
        </w:trPr>
        <w:tc>
          <w:tcPr>
            <w:tcW w:w="6880" w:type="dxa"/>
          </w:tcPr>
          <w:p w:rsidR="00820F53" w:rsidRPr="00C03D07" w:rsidRDefault="0019227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08AC" w:rsidTr="004B23E9">
        <w:trPr>
          <w:trHeight w:val="263"/>
        </w:trPr>
        <w:tc>
          <w:tcPr>
            <w:tcW w:w="6880" w:type="dxa"/>
          </w:tcPr>
          <w:p w:rsidR="00820F53" w:rsidRPr="00C03D07" w:rsidRDefault="0019227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08AC" w:rsidTr="004B23E9">
        <w:trPr>
          <w:trHeight w:val="275"/>
        </w:trPr>
        <w:tc>
          <w:tcPr>
            <w:tcW w:w="6880" w:type="dxa"/>
          </w:tcPr>
          <w:p w:rsidR="00820F53" w:rsidRPr="00C03D07" w:rsidRDefault="0019227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08AC" w:rsidTr="004B23E9">
        <w:trPr>
          <w:trHeight w:val="275"/>
        </w:trPr>
        <w:tc>
          <w:tcPr>
            <w:tcW w:w="6880" w:type="dxa"/>
          </w:tcPr>
          <w:p w:rsidR="00820F53" w:rsidRPr="00C03D07" w:rsidRDefault="0019227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19227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AC08AC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192279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192279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AC08AC" w:rsidTr="005A2CD3">
        <w:tc>
          <w:tcPr>
            <w:tcW w:w="7196" w:type="dxa"/>
            <w:shd w:val="clear" w:color="auto" w:fill="auto"/>
          </w:tcPr>
          <w:p w:rsidR="0087309D" w:rsidRPr="005A2CD3" w:rsidRDefault="0019227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29327E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:rsidR="0087309D" w:rsidRPr="005A2CD3" w:rsidRDefault="0029327E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AC08AC" w:rsidTr="005A2CD3">
        <w:tc>
          <w:tcPr>
            <w:tcW w:w="7196" w:type="dxa"/>
            <w:shd w:val="clear" w:color="auto" w:fill="auto"/>
          </w:tcPr>
          <w:p w:rsidR="0087309D" w:rsidRPr="005A2CD3" w:rsidRDefault="0019227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19227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29327E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87309D" w:rsidRPr="005A2CD3" w:rsidRDefault="0029327E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AC08AC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192279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08AC" w:rsidTr="00C22C37">
        <w:trPr>
          <w:trHeight w:val="303"/>
        </w:trPr>
        <w:tc>
          <w:tcPr>
            <w:tcW w:w="6194" w:type="dxa"/>
          </w:tcPr>
          <w:p w:rsidR="00C22C37" w:rsidRPr="00C03D07" w:rsidRDefault="00192279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29327E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  <w:bookmarkStart w:id="0" w:name="_GoBack"/>
            <w:bookmarkEnd w:id="0"/>
          </w:p>
        </w:tc>
      </w:tr>
      <w:tr w:rsidR="00AC08AC" w:rsidTr="00C22C37">
        <w:trPr>
          <w:trHeight w:val="304"/>
        </w:trPr>
        <w:tc>
          <w:tcPr>
            <w:tcW w:w="6194" w:type="dxa"/>
          </w:tcPr>
          <w:p w:rsidR="00C22C37" w:rsidRPr="00C03D07" w:rsidRDefault="00192279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08AC" w:rsidTr="00C22C37">
        <w:trPr>
          <w:trHeight w:val="318"/>
        </w:trPr>
        <w:tc>
          <w:tcPr>
            <w:tcW w:w="6194" w:type="dxa"/>
          </w:tcPr>
          <w:p w:rsidR="00C22C37" w:rsidRPr="00C03D07" w:rsidRDefault="00192279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08AC" w:rsidTr="00C22C37">
        <w:trPr>
          <w:trHeight w:val="303"/>
        </w:trPr>
        <w:tc>
          <w:tcPr>
            <w:tcW w:w="6194" w:type="dxa"/>
          </w:tcPr>
          <w:p w:rsidR="00C22C37" w:rsidRPr="00C03D07" w:rsidRDefault="00192279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08AC" w:rsidTr="00C22C37">
        <w:trPr>
          <w:trHeight w:val="318"/>
        </w:trPr>
        <w:tc>
          <w:tcPr>
            <w:tcW w:w="6194" w:type="dxa"/>
          </w:tcPr>
          <w:p w:rsidR="00C22C37" w:rsidRPr="00C03D07" w:rsidRDefault="00192279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08AC" w:rsidTr="00C22C37">
        <w:trPr>
          <w:trHeight w:val="303"/>
        </w:trPr>
        <w:tc>
          <w:tcPr>
            <w:tcW w:w="6194" w:type="dxa"/>
          </w:tcPr>
          <w:p w:rsidR="00C22C37" w:rsidRPr="00C03D07" w:rsidRDefault="00192279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08AC" w:rsidTr="00C22C37">
        <w:trPr>
          <w:trHeight w:val="318"/>
        </w:trPr>
        <w:tc>
          <w:tcPr>
            <w:tcW w:w="6194" w:type="dxa"/>
          </w:tcPr>
          <w:p w:rsidR="00C22C37" w:rsidRPr="00C03D07" w:rsidRDefault="00192279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08AC" w:rsidTr="00C22C37">
        <w:trPr>
          <w:trHeight w:val="318"/>
        </w:trPr>
        <w:tc>
          <w:tcPr>
            <w:tcW w:w="6194" w:type="dxa"/>
          </w:tcPr>
          <w:p w:rsidR="00C22C37" w:rsidRPr="00C03D07" w:rsidRDefault="00192279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08AC" w:rsidTr="00C22C37">
        <w:trPr>
          <w:trHeight w:val="318"/>
        </w:trPr>
        <w:tc>
          <w:tcPr>
            <w:tcW w:w="6194" w:type="dxa"/>
          </w:tcPr>
          <w:p w:rsidR="00C22C37" w:rsidRPr="00C03D07" w:rsidRDefault="00192279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08AC" w:rsidTr="00C22C37">
        <w:trPr>
          <w:trHeight w:val="318"/>
        </w:trPr>
        <w:tc>
          <w:tcPr>
            <w:tcW w:w="6194" w:type="dxa"/>
          </w:tcPr>
          <w:p w:rsidR="00C22C37" w:rsidRPr="00C03D07" w:rsidRDefault="00192279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08AC" w:rsidTr="00C22C37">
        <w:trPr>
          <w:trHeight w:val="318"/>
        </w:trPr>
        <w:tc>
          <w:tcPr>
            <w:tcW w:w="6194" w:type="dxa"/>
          </w:tcPr>
          <w:p w:rsidR="00C22C37" w:rsidRPr="00C03D07" w:rsidRDefault="00192279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08AC" w:rsidTr="00C22C37">
        <w:trPr>
          <w:trHeight w:val="318"/>
        </w:trPr>
        <w:tc>
          <w:tcPr>
            <w:tcW w:w="6194" w:type="dxa"/>
          </w:tcPr>
          <w:p w:rsidR="00C22C37" w:rsidRPr="00C03D07" w:rsidRDefault="00192279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08AC" w:rsidTr="00C22C37">
        <w:trPr>
          <w:trHeight w:val="318"/>
        </w:trPr>
        <w:tc>
          <w:tcPr>
            <w:tcW w:w="6194" w:type="dxa"/>
          </w:tcPr>
          <w:p w:rsidR="00C22C37" w:rsidRPr="00C03D07" w:rsidRDefault="00192279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192279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08AC" w:rsidTr="00C22C37">
        <w:trPr>
          <w:trHeight w:val="318"/>
        </w:trPr>
        <w:tc>
          <w:tcPr>
            <w:tcW w:w="6194" w:type="dxa"/>
          </w:tcPr>
          <w:p w:rsidR="00C22C37" w:rsidRPr="00C03D07" w:rsidRDefault="00192279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08AC" w:rsidTr="00C22C37">
        <w:trPr>
          <w:trHeight w:val="318"/>
        </w:trPr>
        <w:tc>
          <w:tcPr>
            <w:tcW w:w="6194" w:type="dxa"/>
          </w:tcPr>
          <w:p w:rsidR="00C22C37" w:rsidRPr="00C03D07" w:rsidRDefault="00192279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08AC" w:rsidTr="00C22C37">
        <w:trPr>
          <w:trHeight w:val="318"/>
        </w:trPr>
        <w:tc>
          <w:tcPr>
            <w:tcW w:w="6194" w:type="dxa"/>
          </w:tcPr>
          <w:p w:rsidR="00C22C37" w:rsidRPr="00C03D07" w:rsidRDefault="00192279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08AC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08AC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08AC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08AC" w:rsidTr="00C22C37">
        <w:trPr>
          <w:trHeight w:val="318"/>
        </w:trPr>
        <w:tc>
          <w:tcPr>
            <w:tcW w:w="6194" w:type="dxa"/>
          </w:tcPr>
          <w:p w:rsidR="00B40DBB" w:rsidRPr="00C03D07" w:rsidRDefault="00192279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AC08AC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192279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AC08AC" w:rsidTr="0087309D">
        <w:trPr>
          <w:trHeight w:val="269"/>
        </w:trPr>
        <w:tc>
          <w:tcPr>
            <w:tcW w:w="738" w:type="dxa"/>
          </w:tcPr>
          <w:p w:rsidR="0087309D" w:rsidRPr="00C03D07" w:rsidRDefault="0019227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617" w:type="dxa"/>
          </w:tcPr>
          <w:p w:rsidR="0087309D" w:rsidRPr="00C03D07" w:rsidRDefault="0019227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19227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19227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AC08AC" w:rsidTr="0087309D">
        <w:trPr>
          <w:trHeight w:val="269"/>
        </w:trPr>
        <w:tc>
          <w:tcPr>
            <w:tcW w:w="738" w:type="dxa"/>
          </w:tcPr>
          <w:p w:rsidR="0087309D" w:rsidRPr="00C03D07" w:rsidRDefault="0019227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08AC" w:rsidTr="0087309D">
        <w:trPr>
          <w:trHeight w:val="269"/>
        </w:trPr>
        <w:tc>
          <w:tcPr>
            <w:tcW w:w="738" w:type="dxa"/>
          </w:tcPr>
          <w:p w:rsidR="0087309D" w:rsidRPr="00C03D07" w:rsidRDefault="0019227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08AC" w:rsidTr="0087309D">
        <w:trPr>
          <w:trHeight w:val="269"/>
        </w:trPr>
        <w:tc>
          <w:tcPr>
            <w:tcW w:w="738" w:type="dxa"/>
          </w:tcPr>
          <w:p w:rsidR="0087309D" w:rsidRPr="00C03D07" w:rsidRDefault="0019227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08AC" w:rsidTr="0087309D">
        <w:trPr>
          <w:trHeight w:val="269"/>
        </w:trPr>
        <w:tc>
          <w:tcPr>
            <w:tcW w:w="738" w:type="dxa"/>
          </w:tcPr>
          <w:p w:rsidR="0087309D" w:rsidRPr="00C03D07" w:rsidRDefault="0019227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08AC" w:rsidTr="0087309D">
        <w:trPr>
          <w:trHeight w:val="269"/>
        </w:trPr>
        <w:tc>
          <w:tcPr>
            <w:tcW w:w="738" w:type="dxa"/>
          </w:tcPr>
          <w:p w:rsidR="0087309D" w:rsidRPr="00C03D07" w:rsidRDefault="0019227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08AC" w:rsidTr="0087309D">
        <w:trPr>
          <w:trHeight w:val="269"/>
        </w:trPr>
        <w:tc>
          <w:tcPr>
            <w:tcW w:w="738" w:type="dxa"/>
          </w:tcPr>
          <w:p w:rsidR="0087309D" w:rsidRPr="00C03D07" w:rsidRDefault="0019227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08AC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192279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AC08AC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192279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AC08AC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192279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Single |MFJ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|MFS |HOH | QWDC</w:t>
            </w:r>
          </w:p>
        </w:tc>
      </w:tr>
      <w:tr w:rsidR="00AC08AC" w:rsidTr="0003755F">
        <w:trPr>
          <w:trHeight w:val="243"/>
        </w:trPr>
        <w:tc>
          <w:tcPr>
            <w:tcW w:w="5400" w:type="dxa"/>
          </w:tcPr>
          <w:p w:rsidR="00C22C37" w:rsidRPr="00C03D07" w:rsidRDefault="0019227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AC08AC" w:rsidTr="0003755F">
        <w:trPr>
          <w:trHeight w:val="196"/>
        </w:trPr>
        <w:tc>
          <w:tcPr>
            <w:tcW w:w="5400" w:type="dxa"/>
          </w:tcPr>
          <w:p w:rsidR="00C22C37" w:rsidRPr="00872D04" w:rsidRDefault="0019227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19227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AC08AC" w:rsidTr="0003755F">
        <w:trPr>
          <w:trHeight w:val="260"/>
        </w:trPr>
        <w:tc>
          <w:tcPr>
            <w:tcW w:w="5400" w:type="dxa"/>
          </w:tcPr>
          <w:p w:rsidR="00C22C37" w:rsidRPr="00C03D07" w:rsidRDefault="0019227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AC08AC" w:rsidTr="0003755F">
        <w:trPr>
          <w:trHeight w:val="196"/>
        </w:trPr>
        <w:tc>
          <w:tcPr>
            <w:tcW w:w="5400" w:type="dxa"/>
          </w:tcPr>
          <w:p w:rsidR="00C22C37" w:rsidRDefault="0019227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19227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AC08AC" w:rsidTr="0003755F">
        <w:trPr>
          <w:trHeight w:val="196"/>
        </w:trPr>
        <w:tc>
          <w:tcPr>
            <w:tcW w:w="5400" w:type="dxa"/>
          </w:tcPr>
          <w:p w:rsidR="00C22C37" w:rsidRPr="00C03D07" w:rsidRDefault="0019227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19227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AC08AC" w:rsidTr="0003755F">
        <w:trPr>
          <w:trHeight w:val="196"/>
        </w:trPr>
        <w:tc>
          <w:tcPr>
            <w:tcW w:w="5400" w:type="dxa"/>
          </w:tcPr>
          <w:p w:rsidR="00C22C37" w:rsidRPr="00C03D07" w:rsidRDefault="0019227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192279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AC08AC" w:rsidTr="0003755F">
        <w:trPr>
          <w:trHeight w:val="243"/>
        </w:trPr>
        <w:tc>
          <w:tcPr>
            <w:tcW w:w="5400" w:type="dxa"/>
          </w:tcPr>
          <w:p w:rsidR="00C22C37" w:rsidRPr="00C03D07" w:rsidRDefault="0019227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:rsidR="00C22C37" w:rsidRPr="00C03D07" w:rsidRDefault="0019227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AC08AC" w:rsidTr="0003755F">
        <w:trPr>
          <w:trHeight w:val="261"/>
        </w:trPr>
        <w:tc>
          <w:tcPr>
            <w:tcW w:w="5400" w:type="dxa"/>
          </w:tcPr>
          <w:p w:rsidR="008F64D5" w:rsidRPr="00C22C37" w:rsidRDefault="00192279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AC08AC" w:rsidTr="0003755F">
        <w:trPr>
          <w:trHeight w:val="243"/>
        </w:trPr>
        <w:tc>
          <w:tcPr>
            <w:tcW w:w="5400" w:type="dxa"/>
          </w:tcPr>
          <w:p w:rsidR="008F64D5" w:rsidRPr="008F64D5" w:rsidRDefault="00192279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19227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AC08AC" w:rsidTr="0003755F">
        <w:trPr>
          <w:trHeight w:val="243"/>
        </w:trPr>
        <w:tc>
          <w:tcPr>
            <w:tcW w:w="5400" w:type="dxa"/>
          </w:tcPr>
          <w:p w:rsidR="008F64D5" w:rsidRPr="00C03D07" w:rsidRDefault="0019227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19227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AC08AC" w:rsidTr="0003755F">
        <w:trPr>
          <w:trHeight w:val="261"/>
        </w:trPr>
        <w:tc>
          <w:tcPr>
            <w:tcW w:w="5400" w:type="dxa"/>
          </w:tcPr>
          <w:p w:rsidR="008F64D5" w:rsidRPr="00C03D07" w:rsidRDefault="0019227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192279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AC08AC" w:rsidTr="0003755F">
        <w:trPr>
          <w:trHeight w:val="261"/>
        </w:trPr>
        <w:tc>
          <w:tcPr>
            <w:tcW w:w="5400" w:type="dxa"/>
          </w:tcPr>
          <w:p w:rsidR="008F64D5" w:rsidRPr="00C22C37" w:rsidRDefault="00192279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AC08AC" w:rsidTr="0003755F">
        <w:trPr>
          <w:trHeight w:val="261"/>
        </w:trPr>
        <w:tc>
          <w:tcPr>
            <w:tcW w:w="5400" w:type="dxa"/>
          </w:tcPr>
          <w:p w:rsidR="008F64D5" w:rsidRPr="00C03D07" w:rsidRDefault="0019227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AC08AC" w:rsidTr="0003755F">
        <w:trPr>
          <w:trHeight w:val="261"/>
        </w:trPr>
        <w:tc>
          <w:tcPr>
            <w:tcW w:w="5400" w:type="dxa"/>
          </w:tcPr>
          <w:p w:rsidR="009C6259" w:rsidRPr="009C6259" w:rsidRDefault="009819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Planning  charges (with planning) </w:t>
            </w:r>
          </w:p>
        </w:tc>
        <w:tc>
          <w:tcPr>
            <w:tcW w:w="3959" w:type="dxa"/>
          </w:tcPr>
          <w:p w:rsidR="009C6259" w:rsidRPr="009C6259" w:rsidRDefault="00981970" w:rsidP="009819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10% on planning  benefit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19227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19227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Looking for your Business &amp; 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FC636A" w:rsidRPr="00C03D07" w:rsidRDefault="00B2249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info@gtaxfile.com</w:t>
      </w:r>
    </w:p>
    <w:sectPr w:rsidR="00FC636A" w:rsidRPr="00C03D07" w:rsidSect="0087309D">
      <w:headerReference w:type="default" r:id="rId8"/>
      <w:footerReference w:type="default" r:id="rId9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279" w:rsidRDefault="00192279">
      <w:r>
        <w:separator/>
      </w:r>
    </w:p>
  </w:endnote>
  <w:endnote w:type="continuationSeparator" w:id="0">
    <w:p w:rsidR="00192279" w:rsidRDefault="00192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755FF" w:rsidRPr="00A000E0" w:rsidRDefault="00192279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B755FF" w:rsidRDefault="00B755FF" w:rsidP="00B23708">
    <w:pPr>
      <w:ind w:right="288"/>
      <w:jc w:val="center"/>
      <w:rPr>
        <w:rFonts w:ascii="Cambria" w:hAnsi="Cambria"/>
      </w:rPr>
    </w:pPr>
  </w:p>
  <w:p w:rsidR="00B755FF" w:rsidRDefault="00B755FF" w:rsidP="00B23708">
    <w:pPr>
      <w:ind w:right="288"/>
      <w:jc w:val="center"/>
      <w:rPr>
        <w:rFonts w:ascii="Cambria" w:hAnsi="Cambria"/>
      </w:rPr>
    </w:pPr>
  </w:p>
  <w:p w:rsidR="00B755FF" w:rsidRPr="002B2F01" w:rsidRDefault="00192279" w:rsidP="00B23708">
    <w:pPr>
      <w:ind w:right="288"/>
      <w:jc w:val="center"/>
      <w:rPr>
        <w:sz w:val="22"/>
      </w:rPr>
    </w:pPr>
    <w:r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:rsidR="00B755FF" w:rsidRDefault="0019227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29327E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B22494" w:rsidRPr="00EB5D0F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279" w:rsidRDefault="00192279">
      <w:r>
        <w:separator/>
      </w:r>
    </w:p>
  </w:footnote>
  <w:footnote w:type="continuationSeparator" w:id="0">
    <w:p w:rsidR="00192279" w:rsidRDefault="001922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5FF" w:rsidRDefault="00B755FF">
    <w:pPr>
      <w:pStyle w:val="Header"/>
    </w:pPr>
  </w:p>
  <w:p w:rsidR="00B755FF" w:rsidRDefault="00B755FF">
    <w:pPr>
      <w:pStyle w:val="Header"/>
    </w:pPr>
  </w:p>
  <w:p w:rsidR="00B755FF" w:rsidRDefault="00192279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pt;height:41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65B8C5D2">
      <w:start w:val="1"/>
      <w:numFmt w:val="decimal"/>
      <w:lvlText w:val="%1."/>
      <w:lvlJc w:val="left"/>
      <w:pPr>
        <w:ind w:left="1440" w:hanging="360"/>
      </w:pPr>
    </w:lvl>
    <w:lvl w:ilvl="1" w:tplc="9D647F12" w:tentative="1">
      <w:start w:val="1"/>
      <w:numFmt w:val="lowerLetter"/>
      <w:lvlText w:val="%2."/>
      <w:lvlJc w:val="left"/>
      <w:pPr>
        <w:ind w:left="2160" w:hanging="360"/>
      </w:pPr>
    </w:lvl>
    <w:lvl w:ilvl="2" w:tplc="484AA18E" w:tentative="1">
      <w:start w:val="1"/>
      <w:numFmt w:val="lowerRoman"/>
      <w:lvlText w:val="%3."/>
      <w:lvlJc w:val="right"/>
      <w:pPr>
        <w:ind w:left="2880" w:hanging="180"/>
      </w:pPr>
    </w:lvl>
    <w:lvl w:ilvl="3" w:tplc="60FC3A2E" w:tentative="1">
      <w:start w:val="1"/>
      <w:numFmt w:val="decimal"/>
      <w:lvlText w:val="%4."/>
      <w:lvlJc w:val="left"/>
      <w:pPr>
        <w:ind w:left="3600" w:hanging="360"/>
      </w:pPr>
    </w:lvl>
    <w:lvl w:ilvl="4" w:tplc="5D6C5DFE" w:tentative="1">
      <w:start w:val="1"/>
      <w:numFmt w:val="lowerLetter"/>
      <w:lvlText w:val="%5."/>
      <w:lvlJc w:val="left"/>
      <w:pPr>
        <w:ind w:left="4320" w:hanging="360"/>
      </w:pPr>
    </w:lvl>
    <w:lvl w:ilvl="5" w:tplc="377E30B6" w:tentative="1">
      <w:start w:val="1"/>
      <w:numFmt w:val="lowerRoman"/>
      <w:lvlText w:val="%6."/>
      <w:lvlJc w:val="right"/>
      <w:pPr>
        <w:ind w:left="5040" w:hanging="180"/>
      </w:pPr>
    </w:lvl>
    <w:lvl w:ilvl="6" w:tplc="2BF24748" w:tentative="1">
      <w:start w:val="1"/>
      <w:numFmt w:val="decimal"/>
      <w:lvlText w:val="%7."/>
      <w:lvlJc w:val="left"/>
      <w:pPr>
        <w:ind w:left="5760" w:hanging="360"/>
      </w:pPr>
    </w:lvl>
    <w:lvl w:ilvl="7" w:tplc="2B665FD0" w:tentative="1">
      <w:start w:val="1"/>
      <w:numFmt w:val="lowerLetter"/>
      <w:lvlText w:val="%8."/>
      <w:lvlJc w:val="left"/>
      <w:pPr>
        <w:ind w:left="6480" w:hanging="360"/>
      </w:pPr>
    </w:lvl>
    <w:lvl w:ilvl="8" w:tplc="0450B19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598248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BCEF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EC9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5C22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02E6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DEB0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F011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94BE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ECA9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5F98B6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1008180" w:tentative="1">
      <w:start w:val="1"/>
      <w:numFmt w:val="lowerLetter"/>
      <w:lvlText w:val="%2."/>
      <w:lvlJc w:val="left"/>
      <w:pPr>
        <w:ind w:left="1440" w:hanging="360"/>
      </w:pPr>
    </w:lvl>
    <w:lvl w:ilvl="2" w:tplc="78446CA2" w:tentative="1">
      <w:start w:val="1"/>
      <w:numFmt w:val="lowerRoman"/>
      <w:lvlText w:val="%3."/>
      <w:lvlJc w:val="right"/>
      <w:pPr>
        <w:ind w:left="2160" w:hanging="180"/>
      </w:pPr>
    </w:lvl>
    <w:lvl w:ilvl="3" w:tplc="1728B244" w:tentative="1">
      <w:start w:val="1"/>
      <w:numFmt w:val="decimal"/>
      <w:lvlText w:val="%4."/>
      <w:lvlJc w:val="left"/>
      <w:pPr>
        <w:ind w:left="2880" w:hanging="360"/>
      </w:pPr>
    </w:lvl>
    <w:lvl w:ilvl="4" w:tplc="7CC28262" w:tentative="1">
      <w:start w:val="1"/>
      <w:numFmt w:val="lowerLetter"/>
      <w:lvlText w:val="%5."/>
      <w:lvlJc w:val="left"/>
      <w:pPr>
        <w:ind w:left="3600" w:hanging="360"/>
      </w:pPr>
    </w:lvl>
    <w:lvl w:ilvl="5" w:tplc="783E4776" w:tentative="1">
      <w:start w:val="1"/>
      <w:numFmt w:val="lowerRoman"/>
      <w:lvlText w:val="%6."/>
      <w:lvlJc w:val="right"/>
      <w:pPr>
        <w:ind w:left="4320" w:hanging="180"/>
      </w:pPr>
    </w:lvl>
    <w:lvl w:ilvl="6" w:tplc="FB163D90" w:tentative="1">
      <w:start w:val="1"/>
      <w:numFmt w:val="decimal"/>
      <w:lvlText w:val="%7."/>
      <w:lvlJc w:val="left"/>
      <w:pPr>
        <w:ind w:left="5040" w:hanging="360"/>
      </w:pPr>
    </w:lvl>
    <w:lvl w:ilvl="7" w:tplc="3726181E" w:tentative="1">
      <w:start w:val="1"/>
      <w:numFmt w:val="lowerLetter"/>
      <w:lvlText w:val="%8."/>
      <w:lvlJc w:val="left"/>
      <w:pPr>
        <w:ind w:left="5760" w:hanging="360"/>
      </w:pPr>
    </w:lvl>
    <w:lvl w:ilvl="8" w:tplc="9626B7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3E746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8694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C4D3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02F8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FC79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56E2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BE17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DA7E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22F7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0E948636">
      <w:start w:val="1"/>
      <w:numFmt w:val="decimal"/>
      <w:lvlText w:val="%1."/>
      <w:lvlJc w:val="left"/>
      <w:pPr>
        <w:ind w:left="1440" w:hanging="360"/>
      </w:pPr>
    </w:lvl>
    <w:lvl w:ilvl="1" w:tplc="621E9AB2" w:tentative="1">
      <w:start w:val="1"/>
      <w:numFmt w:val="lowerLetter"/>
      <w:lvlText w:val="%2."/>
      <w:lvlJc w:val="left"/>
      <w:pPr>
        <w:ind w:left="2160" w:hanging="360"/>
      </w:pPr>
    </w:lvl>
    <w:lvl w:ilvl="2" w:tplc="07BC2A96" w:tentative="1">
      <w:start w:val="1"/>
      <w:numFmt w:val="lowerRoman"/>
      <w:lvlText w:val="%3."/>
      <w:lvlJc w:val="right"/>
      <w:pPr>
        <w:ind w:left="2880" w:hanging="180"/>
      </w:pPr>
    </w:lvl>
    <w:lvl w:ilvl="3" w:tplc="3CD8BC68" w:tentative="1">
      <w:start w:val="1"/>
      <w:numFmt w:val="decimal"/>
      <w:lvlText w:val="%4."/>
      <w:lvlJc w:val="left"/>
      <w:pPr>
        <w:ind w:left="3600" w:hanging="360"/>
      </w:pPr>
    </w:lvl>
    <w:lvl w:ilvl="4" w:tplc="8FBEE2AE" w:tentative="1">
      <w:start w:val="1"/>
      <w:numFmt w:val="lowerLetter"/>
      <w:lvlText w:val="%5."/>
      <w:lvlJc w:val="left"/>
      <w:pPr>
        <w:ind w:left="4320" w:hanging="360"/>
      </w:pPr>
    </w:lvl>
    <w:lvl w:ilvl="5" w:tplc="DB669556" w:tentative="1">
      <w:start w:val="1"/>
      <w:numFmt w:val="lowerRoman"/>
      <w:lvlText w:val="%6."/>
      <w:lvlJc w:val="right"/>
      <w:pPr>
        <w:ind w:left="5040" w:hanging="180"/>
      </w:pPr>
    </w:lvl>
    <w:lvl w:ilvl="6" w:tplc="6DF6FD66" w:tentative="1">
      <w:start w:val="1"/>
      <w:numFmt w:val="decimal"/>
      <w:lvlText w:val="%7."/>
      <w:lvlJc w:val="left"/>
      <w:pPr>
        <w:ind w:left="5760" w:hanging="360"/>
      </w:pPr>
    </w:lvl>
    <w:lvl w:ilvl="7" w:tplc="BFB2C6E0" w:tentative="1">
      <w:start w:val="1"/>
      <w:numFmt w:val="lowerLetter"/>
      <w:lvlText w:val="%8."/>
      <w:lvlJc w:val="left"/>
      <w:pPr>
        <w:ind w:left="6480" w:hanging="360"/>
      </w:pPr>
    </w:lvl>
    <w:lvl w:ilvl="8" w:tplc="367242B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E12AB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F83D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66E1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0482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6A65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EA51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E211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6CB8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E6C1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1E5C2D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834EBA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CE9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B6C0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928D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BCF7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40C5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0455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96FE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E2128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CCD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0698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687D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82FA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7EDA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FE54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A255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A0F7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7AB6FB4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FEC9458" w:tentative="1">
      <w:start w:val="1"/>
      <w:numFmt w:val="lowerLetter"/>
      <w:lvlText w:val="%2."/>
      <w:lvlJc w:val="left"/>
      <w:pPr>
        <w:ind w:left="1440" w:hanging="360"/>
      </w:pPr>
    </w:lvl>
    <w:lvl w:ilvl="2" w:tplc="58AC5768" w:tentative="1">
      <w:start w:val="1"/>
      <w:numFmt w:val="lowerRoman"/>
      <w:lvlText w:val="%3."/>
      <w:lvlJc w:val="right"/>
      <w:pPr>
        <w:ind w:left="2160" w:hanging="180"/>
      </w:pPr>
    </w:lvl>
    <w:lvl w:ilvl="3" w:tplc="899CCC4C" w:tentative="1">
      <w:start w:val="1"/>
      <w:numFmt w:val="decimal"/>
      <w:lvlText w:val="%4."/>
      <w:lvlJc w:val="left"/>
      <w:pPr>
        <w:ind w:left="2880" w:hanging="360"/>
      </w:pPr>
    </w:lvl>
    <w:lvl w:ilvl="4" w:tplc="21AE539E" w:tentative="1">
      <w:start w:val="1"/>
      <w:numFmt w:val="lowerLetter"/>
      <w:lvlText w:val="%5."/>
      <w:lvlJc w:val="left"/>
      <w:pPr>
        <w:ind w:left="3600" w:hanging="360"/>
      </w:pPr>
    </w:lvl>
    <w:lvl w:ilvl="5" w:tplc="6546871C" w:tentative="1">
      <w:start w:val="1"/>
      <w:numFmt w:val="lowerRoman"/>
      <w:lvlText w:val="%6."/>
      <w:lvlJc w:val="right"/>
      <w:pPr>
        <w:ind w:left="4320" w:hanging="180"/>
      </w:pPr>
    </w:lvl>
    <w:lvl w:ilvl="6" w:tplc="DC66B74E" w:tentative="1">
      <w:start w:val="1"/>
      <w:numFmt w:val="decimal"/>
      <w:lvlText w:val="%7."/>
      <w:lvlJc w:val="left"/>
      <w:pPr>
        <w:ind w:left="5040" w:hanging="360"/>
      </w:pPr>
    </w:lvl>
    <w:lvl w:ilvl="7" w:tplc="D6F2A6BE" w:tentative="1">
      <w:start w:val="1"/>
      <w:numFmt w:val="lowerLetter"/>
      <w:lvlText w:val="%8."/>
      <w:lvlJc w:val="left"/>
      <w:pPr>
        <w:ind w:left="5760" w:hanging="360"/>
      </w:pPr>
    </w:lvl>
    <w:lvl w:ilvl="8" w:tplc="3104D9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F3B4CEF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1E0953A" w:tentative="1">
      <w:start w:val="1"/>
      <w:numFmt w:val="lowerLetter"/>
      <w:lvlText w:val="%2."/>
      <w:lvlJc w:val="left"/>
      <w:pPr>
        <w:ind w:left="1440" w:hanging="360"/>
      </w:pPr>
    </w:lvl>
    <w:lvl w:ilvl="2" w:tplc="6D3CF924" w:tentative="1">
      <w:start w:val="1"/>
      <w:numFmt w:val="lowerRoman"/>
      <w:lvlText w:val="%3."/>
      <w:lvlJc w:val="right"/>
      <w:pPr>
        <w:ind w:left="2160" w:hanging="180"/>
      </w:pPr>
    </w:lvl>
    <w:lvl w:ilvl="3" w:tplc="7AFA3A4A" w:tentative="1">
      <w:start w:val="1"/>
      <w:numFmt w:val="decimal"/>
      <w:lvlText w:val="%4."/>
      <w:lvlJc w:val="left"/>
      <w:pPr>
        <w:ind w:left="2880" w:hanging="360"/>
      </w:pPr>
    </w:lvl>
    <w:lvl w:ilvl="4" w:tplc="A5B0BB80" w:tentative="1">
      <w:start w:val="1"/>
      <w:numFmt w:val="lowerLetter"/>
      <w:lvlText w:val="%5."/>
      <w:lvlJc w:val="left"/>
      <w:pPr>
        <w:ind w:left="3600" w:hanging="360"/>
      </w:pPr>
    </w:lvl>
    <w:lvl w:ilvl="5" w:tplc="B754BF5A" w:tentative="1">
      <w:start w:val="1"/>
      <w:numFmt w:val="lowerRoman"/>
      <w:lvlText w:val="%6."/>
      <w:lvlJc w:val="right"/>
      <w:pPr>
        <w:ind w:left="4320" w:hanging="180"/>
      </w:pPr>
    </w:lvl>
    <w:lvl w:ilvl="6" w:tplc="861C87F8" w:tentative="1">
      <w:start w:val="1"/>
      <w:numFmt w:val="decimal"/>
      <w:lvlText w:val="%7."/>
      <w:lvlJc w:val="left"/>
      <w:pPr>
        <w:ind w:left="5040" w:hanging="360"/>
      </w:pPr>
    </w:lvl>
    <w:lvl w:ilvl="7" w:tplc="A6606362" w:tentative="1">
      <w:start w:val="1"/>
      <w:numFmt w:val="lowerLetter"/>
      <w:lvlText w:val="%8."/>
      <w:lvlJc w:val="left"/>
      <w:pPr>
        <w:ind w:left="5760" w:hanging="360"/>
      </w:pPr>
    </w:lvl>
    <w:lvl w:ilvl="8" w:tplc="182255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37645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26078E" w:tentative="1">
      <w:start w:val="1"/>
      <w:numFmt w:val="lowerLetter"/>
      <w:lvlText w:val="%2."/>
      <w:lvlJc w:val="left"/>
      <w:pPr>
        <w:ind w:left="1440" w:hanging="360"/>
      </w:pPr>
    </w:lvl>
    <w:lvl w:ilvl="2" w:tplc="3C8633F4" w:tentative="1">
      <w:start w:val="1"/>
      <w:numFmt w:val="lowerRoman"/>
      <w:lvlText w:val="%3."/>
      <w:lvlJc w:val="right"/>
      <w:pPr>
        <w:ind w:left="2160" w:hanging="180"/>
      </w:pPr>
    </w:lvl>
    <w:lvl w:ilvl="3" w:tplc="98BE1B9C" w:tentative="1">
      <w:start w:val="1"/>
      <w:numFmt w:val="decimal"/>
      <w:lvlText w:val="%4."/>
      <w:lvlJc w:val="left"/>
      <w:pPr>
        <w:ind w:left="2880" w:hanging="360"/>
      </w:pPr>
    </w:lvl>
    <w:lvl w:ilvl="4" w:tplc="95E26886" w:tentative="1">
      <w:start w:val="1"/>
      <w:numFmt w:val="lowerLetter"/>
      <w:lvlText w:val="%5."/>
      <w:lvlJc w:val="left"/>
      <w:pPr>
        <w:ind w:left="3600" w:hanging="360"/>
      </w:pPr>
    </w:lvl>
    <w:lvl w:ilvl="5" w:tplc="74EA8EF0" w:tentative="1">
      <w:start w:val="1"/>
      <w:numFmt w:val="lowerRoman"/>
      <w:lvlText w:val="%6."/>
      <w:lvlJc w:val="right"/>
      <w:pPr>
        <w:ind w:left="4320" w:hanging="180"/>
      </w:pPr>
    </w:lvl>
    <w:lvl w:ilvl="6" w:tplc="02F01880" w:tentative="1">
      <w:start w:val="1"/>
      <w:numFmt w:val="decimal"/>
      <w:lvlText w:val="%7."/>
      <w:lvlJc w:val="left"/>
      <w:pPr>
        <w:ind w:left="5040" w:hanging="360"/>
      </w:pPr>
    </w:lvl>
    <w:lvl w:ilvl="7" w:tplc="5BA8AD92" w:tentative="1">
      <w:start w:val="1"/>
      <w:numFmt w:val="lowerLetter"/>
      <w:lvlText w:val="%8."/>
      <w:lvlJc w:val="left"/>
      <w:pPr>
        <w:ind w:left="5760" w:hanging="360"/>
      </w:pPr>
    </w:lvl>
    <w:lvl w:ilvl="8" w:tplc="68005C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0D8861A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35043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D281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A687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9CE1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0EF6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D050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080F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DA8D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8DF215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5EA790C" w:tentative="1">
      <w:start w:val="1"/>
      <w:numFmt w:val="lowerLetter"/>
      <w:lvlText w:val="%2."/>
      <w:lvlJc w:val="left"/>
      <w:pPr>
        <w:ind w:left="1440" w:hanging="360"/>
      </w:pPr>
    </w:lvl>
    <w:lvl w:ilvl="2" w:tplc="61D24F0A" w:tentative="1">
      <w:start w:val="1"/>
      <w:numFmt w:val="lowerRoman"/>
      <w:lvlText w:val="%3."/>
      <w:lvlJc w:val="right"/>
      <w:pPr>
        <w:ind w:left="2160" w:hanging="180"/>
      </w:pPr>
    </w:lvl>
    <w:lvl w:ilvl="3" w:tplc="9C34FA72" w:tentative="1">
      <w:start w:val="1"/>
      <w:numFmt w:val="decimal"/>
      <w:lvlText w:val="%4."/>
      <w:lvlJc w:val="left"/>
      <w:pPr>
        <w:ind w:left="2880" w:hanging="360"/>
      </w:pPr>
    </w:lvl>
    <w:lvl w:ilvl="4" w:tplc="A4C83042" w:tentative="1">
      <w:start w:val="1"/>
      <w:numFmt w:val="lowerLetter"/>
      <w:lvlText w:val="%5."/>
      <w:lvlJc w:val="left"/>
      <w:pPr>
        <w:ind w:left="3600" w:hanging="360"/>
      </w:pPr>
    </w:lvl>
    <w:lvl w:ilvl="5" w:tplc="C4E8B3CA" w:tentative="1">
      <w:start w:val="1"/>
      <w:numFmt w:val="lowerRoman"/>
      <w:lvlText w:val="%6."/>
      <w:lvlJc w:val="right"/>
      <w:pPr>
        <w:ind w:left="4320" w:hanging="180"/>
      </w:pPr>
    </w:lvl>
    <w:lvl w:ilvl="6" w:tplc="F4F05318" w:tentative="1">
      <w:start w:val="1"/>
      <w:numFmt w:val="decimal"/>
      <w:lvlText w:val="%7."/>
      <w:lvlJc w:val="left"/>
      <w:pPr>
        <w:ind w:left="5040" w:hanging="360"/>
      </w:pPr>
    </w:lvl>
    <w:lvl w:ilvl="7" w:tplc="54ACAC18" w:tentative="1">
      <w:start w:val="1"/>
      <w:numFmt w:val="lowerLetter"/>
      <w:lvlText w:val="%8."/>
      <w:lvlJc w:val="left"/>
      <w:pPr>
        <w:ind w:left="5760" w:hanging="360"/>
      </w:pPr>
    </w:lvl>
    <w:lvl w:ilvl="8" w:tplc="B07618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6ECC047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CFD24E9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6D7ED9E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208AB25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F502EF0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D64834B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977E597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4A84F80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E7A4300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1827"/>
    <w:rsid w:val="000062C6"/>
    <w:rsid w:val="0001436F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267B7"/>
    <w:rsid w:val="0013242F"/>
    <w:rsid w:val="00136801"/>
    <w:rsid w:val="00151422"/>
    <w:rsid w:val="0016007D"/>
    <w:rsid w:val="0016228B"/>
    <w:rsid w:val="00163A64"/>
    <w:rsid w:val="00166B3A"/>
    <w:rsid w:val="00173E68"/>
    <w:rsid w:val="00176184"/>
    <w:rsid w:val="001827EA"/>
    <w:rsid w:val="00191835"/>
    <w:rsid w:val="00192279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9327E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4FFC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6439F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3783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3E14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5E30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2F7D"/>
    <w:rsid w:val="007144DA"/>
    <w:rsid w:val="007237E9"/>
    <w:rsid w:val="00725448"/>
    <w:rsid w:val="0073138E"/>
    <w:rsid w:val="00737CCD"/>
    <w:rsid w:val="00751150"/>
    <w:rsid w:val="00754924"/>
    <w:rsid w:val="00756A2E"/>
    <w:rsid w:val="00764430"/>
    <w:rsid w:val="007658AE"/>
    <w:rsid w:val="00767AE2"/>
    <w:rsid w:val="0077062C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690E"/>
    <w:rsid w:val="007771B7"/>
    <w:rsid w:val="007809B9"/>
    <w:rsid w:val="00782352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4C60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18A6"/>
    <w:rsid w:val="008F2644"/>
    <w:rsid w:val="008F53D7"/>
    <w:rsid w:val="008F64D5"/>
    <w:rsid w:val="009102FA"/>
    <w:rsid w:val="00910353"/>
    <w:rsid w:val="00910ABD"/>
    <w:rsid w:val="009223FC"/>
    <w:rsid w:val="00937284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2403F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08AC"/>
    <w:rsid w:val="00AC2320"/>
    <w:rsid w:val="00AC2405"/>
    <w:rsid w:val="00AC5D01"/>
    <w:rsid w:val="00AF30E7"/>
    <w:rsid w:val="00AF75AC"/>
    <w:rsid w:val="00B01C55"/>
    <w:rsid w:val="00B1309D"/>
    <w:rsid w:val="00B22494"/>
    <w:rsid w:val="00B23708"/>
    <w:rsid w:val="00B256D2"/>
    <w:rsid w:val="00B3167B"/>
    <w:rsid w:val="00B33167"/>
    <w:rsid w:val="00B3396D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5FF"/>
    <w:rsid w:val="00B7583E"/>
    <w:rsid w:val="00B76B57"/>
    <w:rsid w:val="00B855D9"/>
    <w:rsid w:val="00B85B8C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37DD1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087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271F"/>
    <w:rsid w:val="00EA49F5"/>
    <w:rsid w:val="00EB5D0F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2174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487D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FFA24124-2ECA-4B2A-8B25-E32F0337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40B53-0B97-443C-9F75-805376235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130</TotalTime>
  <Pages>6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Lakshmana Palakeeti</cp:lastModifiedBy>
  <cp:revision>20</cp:revision>
  <cp:lastPrinted>2017-11-30T17:51:00Z</cp:lastPrinted>
  <dcterms:created xsi:type="dcterms:W3CDTF">2019-12-13T18:52:00Z</dcterms:created>
  <dcterms:modified xsi:type="dcterms:W3CDTF">2021-01-27T21:39:00Z</dcterms:modified>
</cp:coreProperties>
</file>