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0E586" w14:textId="77777777" w:rsidR="00253AF0" w:rsidRPr="00693BFE" w:rsidRDefault="0065072C" w:rsidP="003D6EDC">
      <w:pPr>
        <w:jc w:val="center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</w:t>
      </w:r>
      <w:r w:rsidR="003D6EDC">
        <w:rPr>
          <w:rFonts w:ascii="Calibri" w:hAnsi="Calibri" w:cs="Calibri"/>
          <w:b/>
          <w:color w:val="943634"/>
          <w:sz w:val="40"/>
          <w:szCs w:val="40"/>
          <w:u w:val="single"/>
        </w:rPr>
        <w:t>2020</w:t>
      </w:r>
    </w:p>
    <w:p w14:paraId="6F42261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7BCF79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773E3D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3F812C9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EF5698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7DE6F4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E56B4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8F53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9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B60E89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FC6C55D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78E4DB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949140A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392AF4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7D5C1DD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51F1F7D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4ABE674C" w14:textId="77777777" w:rsidR="0042510F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</w:t>
      </w:r>
    </w:p>
    <w:p w14:paraId="058DA72E" w14:textId="77777777" w:rsidR="009439A7" w:rsidRPr="00C03D07" w:rsidRDefault="00B9301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</w:t>
      </w:r>
    </w:p>
    <w:p w14:paraId="265337A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1"/>
        <w:gridCol w:w="2270"/>
        <w:gridCol w:w="1395"/>
        <w:gridCol w:w="1597"/>
        <w:gridCol w:w="1374"/>
        <w:gridCol w:w="1463"/>
      </w:tblGrid>
      <w:tr w:rsidR="00725448" w:rsidRPr="00C03D07" w14:paraId="3981A1E7" w14:textId="77777777" w:rsidTr="00DA1387">
        <w:tc>
          <w:tcPr>
            <w:tcW w:w="2808" w:type="dxa"/>
          </w:tcPr>
          <w:p w14:paraId="618AAE0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0430A6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6F2CC50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B94EA0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4AE428D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E000026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1127A2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CE648BF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25448" w:rsidRPr="00C03D07" w14:paraId="0E731B91" w14:textId="77777777" w:rsidTr="00DA1387">
        <w:tc>
          <w:tcPr>
            <w:tcW w:w="2808" w:type="dxa"/>
          </w:tcPr>
          <w:p w14:paraId="3D2CDE9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D63AE6D" w14:textId="1A9CBE7B" w:rsidR="00ED0124" w:rsidRPr="00C03D07" w:rsidRDefault="00F07B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Devender</w:t>
            </w:r>
          </w:p>
        </w:tc>
        <w:tc>
          <w:tcPr>
            <w:tcW w:w="1530" w:type="dxa"/>
          </w:tcPr>
          <w:p w14:paraId="742783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EED7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CC09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A0F2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0CDAFAEF" w14:textId="77777777" w:rsidTr="00DA1387">
        <w:tc>
          <w:tcPr>
            <w:tcW w:w="2808" w:type="dxa"/>
          </w:tcPr>
          <w:p w14:paraId="70F555A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EE3C8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919D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6037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3F70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BBFC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235BE8D0" w14:textId="77777777" w:rsidTr="00DA1387">
        <w:tc>
          <w:tcPr>
            <w:tcW w:w="2808" w:type="dxa"/>
          </w:tcPr>
          <w:p w14:paraId="47D95F7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92F49DD" w14:textId="5C15B0AE" w:rsidR="00ED0124" w:rsidRPr="00C03D07" w:rsidRDefault="00F07B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Rapolu</w:t>
            </w:r>
            <w:proofErr w:type="spellEnd"/>
          </w:p>
        </w:tc>
        <w:tc>
          <w:tcPr>
            <w:tcW w:w="1530" w:type="dxa"/>
          </w:tcPr>
          <w:p w14:paraId="26319E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AD4BE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4641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49B2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77C13589" w14:textId="77777777" w:rsidTr="00DA1387">
        <w:tc>
          <w:tcPr>
            <w:tcW w:w="2808" w:type="dxa"/>
          </w:tcPr>
          <w:p w14:paraId="17FF44B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6FBC918" w14:textId="12737DBE" w:rsidR="00ED0124" w:rsidRPr="00C03D07" w:rsidRDefault="00F07B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321971530</w:t>
            </w:r>
          </w:p>
        </w:tc>
        <w:tc>
          <w:tcPr>
            <w:tcW w:w="1530" w:type="dxa"/>
          </w:tcPr>
          <w:p w14:paraId="745E62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F2DF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6559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39F0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62D09435" w14:textId="77777777" w:rsidTr="00DA1387">
        <w:tc>
          <w:tcPr>
            <w:tcW w:w="2808" w:type="dxa"/>
          </w:tcPr>
          <w:p w14:paraId="4A2FB48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32D0D96" w14:textId="74FF893A" w:rsidR="00ED0124" w:rsidRPr="00C03D07" w:rsidRDefault="00F07B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12/08/1994</w:t>
            </w:r>
          </w:p>
        </w:tc>
        <w:tc>
          <w:tcPr>
            <w:tcW w:w="1530" w:type="dxa"/>
          </w:tcPr>
          <w:p w14:paraId="126F00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84FC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E685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A234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3EFDF629" w14:textId="77777777" w:rsidTr="00DA1387">
        <w:tc>
          <w:tcPr>
            <w:tcW w:w="2808" w:type="dxa"/>
          </w:tcPr>
          <w:p w14:paraId="76D2992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8498C1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8F0C1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CEC23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FE84B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3713C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615872EC" w14:textId="77777777" w:rsidTr="00DA1387">
        <w:tc>
          <w:tcPr>
            <w:tcW w:w="2808" w:type="dxa"/>
          </w:tcPr>
          <w:p w14:paraId="2FD94B6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E2F67D8" w14:textId="2B013846" w:rsidR="007B4551" w:rsidRPr="00C03D07" w:rsidRDefault="00F07B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0" w:type="dxa"/>
          </w:tcPr>
          <w:p w14:paraId="3BAF9BB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F68C6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7651F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327FA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69C84DEC" w14:textId="77777777" w:rsidTr="0002006F">
        <w:trPr>
          <w:trHeight w:val="1007"/>
        </w:trPr>
        <w:tc>
          <w:tcPr>
            <w:tcW w:w="2808" w:type="dxa"/>
          </w:tcPr>
          <w:p w14:paraId="193DC3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1855B5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40EBAA8" w14:textId="152FFDBC" w:rsidR="00226740" w:rsidRPr="00C03D07" w:rsidRDefault="00F07BE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4033 Burbank Dr, Apt 13, Baton Rouge, LA, 70808</w:t>
            </w:r>
          </w:p>
        </w:tc>
        <w:tc>
          <w:tcPr>
            <w:tcW w:w="1530" w:type="dxa"/>
          </w:tcPr>
          <w:p w14:paraId="641B77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C82E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9D8F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9755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5F087FB6" w14:textId="77777777" w:rsidTr="00DA1387">
        <w:tc>
          <w:tcPr>
            <w:tcW w:w="2808" w:type="dxa"/>
          </w:tcPr>
          <w:p w14:paraId="446234F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697E173" w14:textId="54551D91" w:rsidR="007B4551" w:rsidRPr="00C03D07" w:rsidRDefault="00F07B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4694936579</w:t>
            </w:r>
          </w:p>
        </w:tc>
        <w:tc>
          <w:tcPr>
            <w:tcW w:w="1530" w:type="dxa"/>
          </w:tcPr>
          <w:p w14:paraId="0BB09E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CA82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FABE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6A4C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7E4DDFF3" w14:textId="77777777" w:rsidTr="00DA1387">
        <w:tc>
          <w:tcPr>
            <w:tcW w:w="2808" w:type="dxa"/>
          </w:tcPr>
          <w:p w14:paraId="641860E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64B4E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2074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2243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840F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4C68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12607E6C" w14:textId="77777777" w:rsidTr="00DA1387">
        <w:tc>
          <w:tcPr>
            <w:tcW w:w="2808" w:type="dxa"/>
          </w:tcPr>
          <w:p w14:paraId="0C9577C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D1FA7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6EFC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D862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526E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6C72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05F69A92" w14:textId="77777777" w:rsidTr="00DA1387">
        <w:tc>
          <w:tcPr>
            <w:tcW w:w="2808" w:type="dxa"/>
          </w:tcPr>
          <w:p w14:paraId="1ADEA7F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ADE6114" w14:textId="280A60E4" w:rsidR="007B4551" w:rsidRPr="00C03D07" w:rsidRDefault="00F07B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devender3351@gmail.com</w:t>
            </w:r>
          </w:p>
        </w:tc>
        <w:tc>
          <w:tcPr>
            <w:tcW w:w="1530" w:type="dxa"/>
          </w:tcPr>
          <w:p w14:paraId="703F3E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5B95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77BB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627A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38854854" w14:textId="77777777" w:rsidTr="00DA1387">
        <w:tc>
          <w:tcPr>
            <w:tcW w:w="2808" w:type="dxa"/>
          </w:tcPr>
          <w:p w14:paraId="609494A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F188F2F" w14:textId="2D9DC3BF" w:rsidR="007B4551" w:rsidRPr="00C03D07" w:rsidRDefault="00F07B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12/22/2015</w:t>
            </w:r>
          </w:p>
        </w:tc>
        <w:tc>
          <w:tcPr>
            <w:tcW w:w="1530" w:type="dxa"/>
          </w:tcPr>
          <w:p w14:paraId="2C39CB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4E32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F43D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DCD2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06BA6218" w14:textId="77777777" w:rsidTr="00B9301A">
        <w:trPr>
          <w:trHeight w:val="413"/>
        </w:trPr>
        <w:tc>
          <w:tcPr>
            <w:tcW w:w="2808" w:type="dxa"/>
          </w:tcPr>
          <w:p w14:paraId="6C349CB3" w14:textId="77777777" w:rsidR="00B9301A" w:rsidRPr="00C03D07" w:rsidRDefault="00DB49D7" w:rsidP="00B9301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B9301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853CF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96C653B" w14:textId="389565B6" w:rsidR="001A2598" w:rsidRPr="00C03D07" w:rsidRDefault="00F07BE4" w:rsidP="00B9301A">
            <w:pPr>
              <w:spacing w:before="100" w:beforeAutospacing="1" w:after="100" w:afterAutospacing="1"/>
              <w:ind w:right="-58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0E7458F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86792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E2196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F4FDD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1F13E02B" w14:textId="77777777" w:rsidTr="00B9301A">
        <w:trPr>
          <w:trHeight w:val="620"/>
        </w:trPr>
        <w:tc>
          <w:tcPr>
            <w:tcW w:w="2808" w:type="dxa"/>
          </w:tcPr>
          <w:p w14:paraId="3751EF69" w14:textId="77777777" w:rsidR="00853CFD" w:rsidRPr="00E92CEA" w:rsidRDefault="00DB49D7" w:rsidP="00E92C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853CF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</w:t>
            </w:r>
          </w:p>
        </w:tc>
        <w:tc>
          <w:tcPr>
            <w:tcW w:w="1980" w:type="dxa"/>
          </w:tcPr>
          <w:p w14:paraId="5D5A6D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3814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7E53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56D5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5BCE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366353C7" w14:textId="77777777" w:rsidTr="00DA1387">
        <w:tc>
          <w:tcPr>
            <w:tcW w:w="2808" w:type="dxa"/>
          </w:tcPr>
          <w:p w14:paraId="588BA2FE" w14:textId="77777777" w:rsidR="00B9301A" w:rsidRDefault="00B9301A" w:rsidP="00853CF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14:paraId="7FF8CE26" w14:textId="77777777" w:rsidR="00853CFD" w:rsidRPr="00C03D07" w:rsidRDefault="00DB49D7" w:rsidP="00853CF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MARITAL STATUS AS ON</w:t>
            </w:r>
            <w:r w:rsidR="00853CF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853CF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7098C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6E5D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18B3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A4D0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EBD5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739B53D2" w14:textId="77777777" w:rsidTr="00DA1387">
        <w:tc>
          <w:tcPr>
            <w:tcW w:w="2808" w:type="dxa"/>
          </w:tcPr>
          <w:p w14:paraId="1B91BA7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0ABDB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1356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EBD8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DF93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1967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6C815FE4" w14:textId="77777777" w:rsidTr="00DA1387">
        <w:tc>
          <w:tcPr>
            <w:tcW w:w="2808" w:type="dxa"/>
          </w:tcPr>
          <w:p w14:paraId="28EBA15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29A5336" w14:textId="27339955" w:rsidR="00D92BD1" w:rsidRPr="00C03D07" w:rsidRDefault="00F07B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57724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AF9E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57FE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CC81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41F22D60" w14:textId="77777777" w:rsidTr="00DA1387">
        <w:tc>
          <w:tcPr>
            <w:tcW w:w="2808" w:type="dxa"/>
          </w:tcPr>
          <w:p w14:paraId="3A48966E" w14:textId="77777777" w:rsidR="00853CFD" w:rsidRPr="00C03D07" w:rsidRDefault="00DB49D7" w:rsidP="00E92C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853CF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E92CE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0DBFC3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B4CD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4031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C699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0E9E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61C015BD" w14:textId="77777777" w:rsidTr="00DA1387">
        <w:tc>
          <w:tcPr>
            <w:tcW w:w="2808" w:type="dxa"/>
          </w:tcPr>
          <w:p w14:paraId="02C39DA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8F53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5841172" w14:textId="33490AFC" w:rsidR="00D92BD1" w:rsidRPr="00C03D07" w:rsidRDefault="00F07B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69E0C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646C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A9CF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8AA3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30FDAF99" w14:textId="77777777" w:rsidTr="00DA1387">
        <w:tc>
          <w:tcPr>
            <w:tcW w:w="2808" w:type="dxa"/>
          </w:tcPr>
          <w:p w14:paraId="210ECE8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016C2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3CFD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C4EB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804A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B294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464DD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724C8A3" w14:textId="77777777" w:rsidR="00853CFD" w:rsidRPr="00E92CEA" w:rsidRDefault="00DB49D7" w:rsidP="00E92CEA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(415)-373-1661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</w:t>
      </w:r>
    </w:p>
    <w:p w14:paraId="7931CA09" w14:textId="77777777" w:rsidR="00853CFD" w:rsidRDefault="00853CFD" w:rsidP="00E92CEA">
      <w:pPr>
        <w:ind w:right="-56"/>
        <w:outlineLvl w:val="0"/>
        <w:rPr>
          <w:rFonts w:ascii="Calibri" w:hAnsi="Calibri" w:cs="Calibri"/>
          <w:b/>
          <w:color w:val="002060"/>
          <w:sz w:val="24"/>
          <w:szCs w:val="24"/>
          <w:u w:val="single"/>
        </w:rPr>
      </w:pPr>
    </w:p>
    <w:p w14:paraId="0620BDA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D1F7A" w:rsidRPr="00C03D07" w14:paraId="208E6B8B" w14:textId="77777777" w:rsidTr="00797DEB">
        <w:tc>
          <w:tcPr>
            <w:tcW w:w="2203" w:type="dxa"/>
          </w:tcPr>
          <w:p w14:paraId="31183E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A3112B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7A782D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053713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C29F44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7B10C8D7" w14:textId="77777777" w:rsidTr="00797DEB">
        <w:tc>
          <w:tcPr>
            <w:tcW w:w="2203" w:type="dxa"/>
          </w:tcPr>
          <w:p w14:paraId="12C07C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6B8B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CFB4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45C0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E85B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D993EC3" w14:textId="77777777" w:rsidTr="00797DEB">
        <w:tc>
          <w:tcPr>
            <w:tcW w:w="2203" w:type="dxa"/>
          </w:tcPr>
          <w:p w14:paraId="4DF5E2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0424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F990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1FDF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C8AC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4884236" w14:textId="77777777" w:rsidTr="00797DEB">
        <w:tc>
          <w:tcPr>
            <w:tcW w:w="2203" w:type="dxa"/>
          </w:tcPr>
          <w:p w14:paraId="0B098A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2514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9231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81D1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5E02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A60F50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4A5A89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242BEB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59C56D6" w14:textId="77777777" w:rsidR="003E2E35" w:rsidRPr="00E92CEA" w:rsidRDefault="00DB49D7" w:rsidP="003E2E35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9BC4B7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A7506C" w14:textId="77777777" w:rsidR="00B9301A" w:rsidRDefault="00B9301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8C50A51" w14:textId="77777777" w:rsidR="003E2E35" w:rsidRPr="00EB73EA" w:rsidRDefault="00B9301A" w:rsidP="00B9301A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                                                                        </w:t>
      </w:r>
      <w:r w:rsidR="00DB49D7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2554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46"/>
        <w:gridCol w:w="4866"/>
      </w:tblGrid>
      <w:tr w:rsidR="00983210" w:rsidRPr="00C03D07" w14:paraId="7415C754" w14:textId="77777777" w:rsidTr="00B9301A">
        <w:trPr>
          <w:trHeight w:val="322"/>
        </w:trPr>
        <w:tc>
          <w:tcPr>
            <w:tcW w:w="7812" w:type="dxa"/>
            <w:gridSpan w:val="2"/>
          </w:tcPr>
          <w:p w14:paraId="0A29790E" w14:textId="77777777" w:rsidR="00983210" w:rsidRPr="00C03D07" w:rsidRDefault="00DB49D7" w:rsidP="00B9301A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617982E6" w14:textId="77777777" w:rsidTr="00B9301A">
        <w:trPr>
          <w:trHeight w:val="312"/>
        </w:trPr>
        <w:tc>
          <w:tcPr>
            <w:tcW w:w="2946" w:type="dxa"/>
          </w:tcPr>
          <w:p w14:paraId="028CD908" w14:textId="77777777" w:rsidR="00983210" w:rsidRPr="00C03D07" w:rsidRDefault="00DB49D7" w:rsidP="00B9301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66" w:type="dxa"/>
          </w:tcPr>
          <w:p w14:paraId="706EB097" w14:textId="77777777" w:rsidR="00983210" w:rsidRPr="00C03D07" w:rsidRDefault="00983210" w:rsidP="00B9301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79DF8E5" w14:textId="77777777" w:rsidTr="00B9301A">
        <w:trPr>
          <w:trHeight w:val="322"/>
        </w:trPr>
        <w:tc>
          <w:tcPr>
            <w:tcW w:w="2946" w:type="dxa"/>
          </w:tcPr>
          <w:p w14:paraId="0D9F8DA5" w14:textId="77777777" w:rsidR="00983210" w:rsidRPr="00C03D07" w:rsidRDefault="00DB49D7" w:rsidP="00B9301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66" w:type="dxa"/>
          </w:tcPr>
          <w:p w14:paraId="3D09AF7C" w14:textId="77777777" w:rsidR="00983210" w:rsidRPr="00C03D07" w:rsidRDefault="00983210" w:rsidP="00B9301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41004B5" w14:textId="77777777" w:rsidTr="00B9301A">
        <w:trPr>
          <w:trHeight w:val="322"/>
        </w:trPr>
        <w:tc>
          <w:tcPr>
            <w:tcW w:w="2946" w:type="dxa"/>
          </w:tcPr>
          <w:p w14:paraId="426242A8" w14:textId="77777777" w:rsidR="00983210" w:rsidRPr="00C03D07" w:rsidRDefault="00DB49D7" w:rsidP="00B9301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66" w:type="dxa"/>
          </w:tcPr>
          <w:p w14:paraId="4EA3FC39" w14:textId="77777777" w:rsidR="00983210" w:rsidRPr="00C03D07" w:rsidRDefault="00983210" w:rsidP="00B9301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8FE9508" w14:textId="77777777" w:rsidTr="00B9301A">
        <w:trPr>
          <w:trHeight w:val="338"/>
        </w:trPr>
        <w:tc>
          <w:tcPr>
            <w:tcW w:w="2946" w:type="dxa"/>
          </w:tcPr>
          <w:p w14:paraId="759139BD" w14:textId="77777777" w:rsidR="00983210" w:rsidRPr="00C03D07" w:rsidRDefault="00DB49D7" w:rsidP="00B9301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66" w:type="dxa"/>
          </w:tcPr>
          <w:p w14:paraId="5F610B62" w14:textId="77777777" w:rsidR="00983210" w:rsidRPr="00C03D07" w:rsidRDefault="00983210" w:rsidP="00B9301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8F5CFDF" w14:textId="77777777" w:rsidTr="00B9301A">
        <w:trPr>
          <w:trHeight w:val="338"/>
        </w:trPr>
        <w:tc>
          <w:tcPr>
            <w:tcW w:w="2946" w:type="dxa"/>
          </w:tcPr>
          <w:p w14:paraId="49A812FF" w14:textId="77777777" w:rsidR="00983210" w:rsidRPr="00C03D07" w:rsidRDefault="00DB49D7" w:rsidP="00B9301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66" w:type="dxa"/>
          </w:tcPr>
          <w:p w14:paraId="4FED983A" w14:textId="77777777" w:rsidR="00983210" w:rsidRPr="00C03D07" w:rsidRDefault="00983210" w:rsidP="00B9301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ED" w:rsidRPr="00C03D07" w14:paraId="2FDD453B" w14:textId="77777777" w:rsidTr="00B9301A">
        <w:trPr>
          <w:trHeight w:val="152"/>
        </w:trPr>
        <w:tc>
          <w:tcPr>
            <w:tcW w:w="2946" w:type="dxa"/>
          </w:tcPr>
          <w:p w14:paraId="39347FF2" w14:textId="77777777" w:rsidR="00CB43ED" w:rsidRPr="00C03D07" w:rsidRDefault="00CB43ED" w:rsidP="00B9301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66" w:type="dxa"/>
          </w:tcPr>
          <w:p w14:paraId="2E1D29E7" w14:textId="77777777" w:rsidR="00CB43ED" w:rsidRDefault="00CB43ED" w:rsidP="00B9301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B5B8C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7DB987" w14:textId="77777777" w:rsidR="00044B40" w:rsidRPr="00E92CEA" w:rsidRDefault="00DB49D7" w:rsidP="00E92CEA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6433BB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56ED37" w14:textId="77777777" w:rsidR="00B9301A" w:rsidRDefault="00B9301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DD73BFC" w14:textId="77777777" w:rsidR="00B9301A" w:rsidRDefault="00B9301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52506B2" w14:textId="77777777" w:rsidR="00B9301A" w:rsidRDefault="00B9301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87E8D76" w14:textId="77777777" w:rsidR="00B9301A" w:rsidRDefault="00B9301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A05EDEA" w14:textId="77777777" w:rsidR="00B9301A" w:rsidRDefault="00B9301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0850233" w14:textId="77777777" w:rsidR="00B9301A" w:rsidRDefault="00B9301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9B23059" w14:textId="77777777" w:rsidR="00B9301A" w:rsidRDefault="00B9301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3F5ADA8" w14:textId="77777777" w:rsidR="00B9301A" w:rsidRDefault="00B9301A" w:rsidP="00B9301A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</w:p>
    <w:p w14:paraId="1313F261" w14:textId="77777777" w:rsidR="004E30DC" w:rsidRPr="00C03D07" w:rsidRDefault="00DB49D7" w:rsidP="00B9301A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63E53509" w14:textId="77777777" w:rsidTr="001D05D6">
        <w:trPr>
          <w:trHeight w:val="398"/>
        </w:trPr>
        <w:tc>
          <w:tcPr>
            <w:tcW w:w="5148" w:type="dxa"/>
            <w:gridSpan w:val="4"/>
          </w:tcPr>
          <w:p w14:paraId="7F463FB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50820F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72897B3F" w14:textId="77777777" w:rsidTr="001D05D6">
        <w:trPr>
          <w:trHeight w:val="383"/>
        </w:trPr>
        <w:tc>
          <w:tcPr>
            <w:tcW w:w="5148" w:type="dxa"/>
            <w:gridSpan w:val="4"/>
          </w:tcPr>
          <w:p w14:paraId="6B3098E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266885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4B80C8DE" w14:textId="77777777" w:rsidTr="001D05D6">
        <w:trPr>
          <w:trHeight w:val="404"/>
        </w:trPr>
        <w:tc>
          <w:tcPr>
            <w:tcW w:w="918" w:type="dxa"/>
          </w:tcPr>
          <w:p w14:paraId="1F4A13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7DDD99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4F2A6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BDE82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23B03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D05BC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02521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B73C8E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3EDF8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B61C4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0C893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BFBB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14:paraId="24BBE8CF" w14:textId="77777777" w:rsidTr="001D05D6">
        <w:trPr>
          <w:trHeight w:val="622"/>
        </w:trPr>
        <w:tc>
          <w:tcPr>
            <w:tcW w:w="918" w:type="dxa"/>
          </w:tcPr>
          <w:p w14:paraId="26A6D57A" w14:textId="77777777"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53C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958613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9668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266C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20E78C" w14:textId="77777777"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53C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55FC81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8BF93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E48B2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14:paraId="2A52BCD6" w14:textId="77777777" w:rsidTr="001D05D6">
        <w:trPr>
          <w:trHeight w:val="592"/>
        </w:trPr>
        <w:tc>
          <w:tcPr>
            <w:tcW w:w="918" w:type="dxa"/>
          </w:tcPr>
          <w:p w14:paraId="57DF0E29" w14:textId="77777777"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53C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32F273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01420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4ECB7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E0E55A" w14:textId="77777777"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53C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45CBAC5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9EC4F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F634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14:paraId="46C1A6DE" w14:textId="77777777" w:rsidTr="001D05D6">
        <w:trPr>
          <w:trHeight w:val="592"/>
        </w:trPr>
        <w:tc>
          <w:tcPr>
            <w:tcW w:w="918" w:type="dxa"/>
          </w:tcPr>
          <w:p w14:paraId="432326B9" w14:textId="77777777"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53C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6915DE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CC20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063B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345851" w14:textId="77777777"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53C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C2D1F0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0B1B5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24B8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E2B7FB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5D087D9" w14:textId="77777777" w:rsidR="00FC636A" w:rsidRDefault="00FC636A" w:rsidP="00C82D37">
      <w:pPr>
        <w:ind w:right="-56"/>
        <w:outlineLvl w:val="0"/>
      </w:pPr>
    </w:p>
    <w:p w14:paraId="1BF851EC" w14:textId="77777777" w:rsidR="00FC636A" w:rsidRDefault="00FC636A" w:rsidP="00C82D37">
      <w:pPr>
        <w:ind w:right="-56"/>
        <w:outlineLvl w:val="0"/>
      </w:pPr>
    </w:p>
    <w:p w14:paraId="206B8628" w14:textId="77777777" w:rsidR="00FC636A" w:rsidRDefault="00FC636A" w:rsidP="00C82D37">
      <w:pPr>
        <w:ind w:right="-56"/>
        <w:outlineLvl w:val="0"/>
      </w:pPr>
    </w:p>
    <w:p w14:paraId="58066194" w14:textId="731F329C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3CBE4" w14:textId="77777777" w:rsidR="00AD147F" w:rsidRDefault="00AD147F" w:rsidP="00E2132C">
      <w:r>
        <w:separator/>
      </w:r>
    </w:p>
  </w:endnote>
  <w:endnote w:type="continuationSeparator" w:id="0">
    <w:p w14:paraId="055FDAF5" w14:textId="77777777" w:rsidR="00AD147F" w:rsidRDefault="00AD147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A5BB0" w14:textId="77777777" w:rsidR="00AD147F" w:rsidRDefault="00AD147F" w:rsidP="00E2132C">
      <w:r>
        <w:separator/>
      </w:r>
    </w:p>
  </w:footnote>
  <w:footnote w:type="continuationSeparator" w:id="0">
    <w:p w14:paraId="08373FE7" w14:textId="77777777" w:rsidR="00AD147F" w:rsidRDefault="00AD147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A2BA2" w14:textId="77777777" w:rsidR="00AD147F" w:rsidRDefault="00AD147F">
    <w:pPr>
      <w:pStyle w:val="Header"/>
    </w:pPr>
  </w:p>
  <w:p w14:paraId="2AC8DECA" w14:textId="77777777" w:rsidR="00AD147F" w:rsidRDefault="00AD147F">
    <w:pPr>
      <w:pStyle w:val="Header"/>
    </w:pPr>
  </w:p>
  <w:p w14:paraId="7717A573" w14:textId="77777777" w:rsidR="00AD147F" w:rsidRDefault="00A62057">
    <w:pPr>
      <w:pStyle w:val="Header"/>
    </w:pPr>
    <w:r>
      <w:rPr>
        <w:noProof/>
        <w:lang w:eastAsia="zh-TW"/>
      </w:rPr>
    </w:r>
    <w:r w:rsidR="00A62057">
      <w:rPr>
        <w:noProof/>
        <w:lang w:eastAsia="zh-TW"/>
      </w:rPr>
      <w:pict w14:anchorId="744DDE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43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Pr="00C23CFF">
      <w:rPr>
        <w:noProof/>
      </w:rPr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.2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77DE1"/>
    <w:multiLevelType w:val="hybridMultilevel"/>
    <w:tmpl w:val="922E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0C0"/>
    <w:multiLevelType w:val="hybridMultilevel"/>
    <w:tmpl w:val="216A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7"/>
  </w:num>
  <w:num w:numId="10">
    <w:abstractNumId w:val="6"/>
  </w:num>
  <w:num w:numId="11">
    <w:abstractNumId w:val="16"/>
  </w:num>
  <w:num w:numId="12">
    <w:abstractNumId w:val="5"/>
  </w:num>
  <w:num w:numId="13">
    <w:abstractNumId w:val="13"/>
  </w:num>
  <w:num w:numId="14">
    <w:abstractNumId w:val="12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272C7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7238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595E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57C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6EDC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2AD7"/>
    <w:rsid w:val="004E30DC"/>
    <w:rsid w:val="004E485D"/>
    <w:rsid w:val="004F00D6"/>
    <w:rsid w:val="004F2E9A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76B9B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7DB3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26227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3CFD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6A2"/>
    <w:rsid w:val="008E68A2"/>
    <w:rsid w:val="008F06AE"/>
    <w:rsid w:val="008F2644"/>
    <w:rsid w:val="008F3578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10A8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057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C7BBC"/>
    <w:rsid w:val="00AD147F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301A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4C92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40DB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0C05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67EF1"/>
    <w:rsid w:val="00D817D7"/>
    <w:rsid w:val="00D84545"/>
    <w:rsid w:val="00D913A7"/>
    <w:rsid w:val="00D92BD1"/>
    <w:rsid w:val="00D93E0D"/>
    <w:rsid w:val="00D9503C"/>
    <w:rsid w:val="00DA1387"/>
    <w:rsid w:val="00DA3848"/>
    <w:rsid w:val="00DA3CB8"/>
    <w:rsid w:val="00DA4563"/>
    <w:rsid w:val="00DA6613"/>
    <w:rsid w:val="00DB49D7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1BD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2CEA"/>
    <w:rsid w:val="00E93E61"/>
    <w:rsid w:val="00E95AFB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7BE4"/>
    <w:rsid w:val="00F20AA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590B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6FCDAC3"/>
  <w15:chartTrackingRefBased/>
  <w15:docId w15:val="{13FE127B-E4B0-164F-961E-D5E78101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DB92-BAD6-044A-89B4-9EB2BF23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Links>
    <vt:vector size="12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Devender Rapolu (Student)</cp:lastModifiedBy>
  <cp:revision>2</cp:revision>
  <cp:lastPrinted>2017-12-01T05:21:00Z</cp:lastPrinted>
  <dcterms:created xsi:type="dcterms:W3CDTF">2021-02-22T03:37:00Z</dcterms:created>
  <dcterms:modified xsi:type="dcterms:W3CDTF">2021-02-22T03:37:00Z</dcterms:modified>
</cp:coreProperties>
</file>