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57EA6" w14:textId="52B876A9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6D8877D" w14:textId="77777777" w:rsidR="009439A7" w:rsidRPr="00C03D07" w:rsidRDefault="00295E6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BD290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7FC043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A3A5832" w14:textId="77777777" w:rsidR="009439A7" w:rsidRPr="00C03D07" w:rsidRDefault="00295E6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B56421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731601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95E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95E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95E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95E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95E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95E6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C402B0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4BE4DE7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3BF8BE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E3117" w14:paraId="5AD168CA" w14:textId="77777777" w:rsidTr="00B01C55">
        <w:tc>
          <w:tcPr>
            <w:tcW w:w="1188" w:type="dxa"/>
          </w:tcPr>
          <w:p w14:paraId="16662556" w14:textId="77777777" w:rsidR="002F14B9" w:rsidRPr="00B01C55" w:rsidRDefault="00295E6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7B30B9D" w14:textId="4BD598DA" w:rsidR="002F14B9" w:rsidRPr="00B01C55" w:rsidRDefault="00295E6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945DB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945DB6">
              <w:rPr>
                <w:rFonts w:ascii="Verdana" w:hAnsi="Verdana"/>
                <w:color w:val="333333"/>
                <w:sz w:val="17"/>
                <w:szCs w:val="17"/>
                <w:shd w:val="clear" w:color="auto" w:fill="E0F1FB"/>
              </w:rPr>
              <w:t>878.75</w:t>
            </w:r>
          </w:p>
        </w:tc>
      </w:tr>
      <w:tr w:rsidR="004E3117" w14:paraId="3D44631B" w14:textId="77777777" w:rsidTr="00B01C55">
        <w:tc>
          <w:tcPr>
            <w:tcW w:w="1188" w:type="dxa"/>
          </w:tcPr>
          <w:p w14:paraId="2EADF6A9" w14:textId="77777777" w:rsidR="002F14B9" w:rsidRPr="00B01C55" w:rsidRDefault="00295E6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2DC6CBC" w14:textId="67493B0C" w:rsidR="002F14B9" w:rsidRPr="00B01C55" w:rsidRDefault="00295E6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945DB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278.75</w:t>
            </w:r>
          </w:p>
        </w:tc>
      </w:tr>
    </w:tbl>
    <w:p w14:paraId="039AD17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563513E" w14:textId="77777777" w:rsidR="009439A7" w:rsidRPr="00C03D07" w:rsidRDefault="00295E6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E30B78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6"/>
        <w:gridCol w:w="2742"/>
        <w:gridCol w:w="1335"/>
        <w:gridCol w:w="1544"/>
        <w:gridCol w:w="1338"/>
        <w:gridCol w:w="1421"/>
      </w:tblGrid>
      <w:tr w:rsidR="004E3117" w14:paraId="205517CB" w14:textId="77777777" w:rsidTr="00DA1387">
        <w:tc>
          <w:tcPr>
            <w:tcW w:w="2808" w:type="dxa"/>
          </w:tcPr>
          <w:p w14:paraId="1DFC8CA2" w14:textId="77777777" w:rsidR="00ED0124" w:rsidRPr="00C1676B" w:rsidRDefault="00295E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CABE23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95E6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913319F" w14:textId="77777777" w:rsidR="00ED0124" w:rsidRPr="00C1676B" w:rsidRDefault="00295E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0639D85" w14:textId="77777777" w:rsidR="00ED0124" w:rsidRPr="00C1676B" w:rsidRDefault="00295E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89EBB5A" w14:textId="77777777" w:rsidR="00ED0124" w:rsidRPr="00C1676B" w:rsidRDefault="00295E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C8642D6" w14:textId="77777777" w:rsidR="00110CC1" w:rsidRPr="00C1676B" w:rsidRDefault="00295E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5BEEF18" w14:textId="77777777" w:rsidR="00ED0124" w:rsidRPr="00C1676B" w:rsidRDefault="00295E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8E76687" w14:textId="77777777" w:rsidR="00636620" w:rsidRPr="00C1676B" w:rsidRDefault="00295E6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E3117" w14:paraId="0B4386A5" w14:textId="77777777" w:rsidTr="00DA1387">
        <w:tc>
          <w:tcPr>
            <w:tcW w:w="2808" w:type="dxa"/>
          </w:tcPr>
          <w:p w14:paraId="7B7E9CE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3569280" w14:textId="26E4A03A" w:rsidR="00ED0124" w:rsidRPr="00C03D07" w:rsidRDefault="00945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Manikanth</w:t>
            </w:r>
          </w:p>
        </w:tc>
        <w:tc>
          <w:tcPr>
            <w:tcW w:w="1530" w:type="dxa"/>
          </w:tcPr>
          <w:p w14:paraId="6B3F1C14" w14:textId="57DB816B" w:rsidR="00ED0124" w:rsidRPr="00C03D07" w:rsidRDefault="00945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F251476" w14:textId="0A09154A" w:rsidR="00ED0124" w:rsidRPr="00C03D07" w:rsidRDefault="00945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7C8EF3F7" w14:textId="3A6C04F5" w:rsidR="00ED0124" w:rsidRPr="00C03D07" w:rsidRDefault="00945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133249BD" w14:textId="7162E35D" w:rsidR="00ED0124" w:rsidRPr="00C03D07" w:rsidRDefault="00945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4E3117" w14:paraId="333DDCE4" w14:textId="77777777" w:rsidTr="00DA1387">
        <w:tc>
          <w:tcPr>
            <w:tcW w:w="2808" w:type="dxa"/>
          </w:tcPr>
          <w:p w14:paraId="3891172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131D0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287F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A181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E3CA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CA05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673668F3" w14:textId="77777777" w:rsidTr="00DA1387">
        <w:tc>
          <w:tcPr>
            <w:tcW w:w="2808" w:type="dxa"/>
          </w:tcPr>
          <w:p w14:paraId="674FF1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0F3203F" w14:textId="27B8B26B" w:rsidR="00ED0124" w:rsidRPr="00C03D07" w:rsidRDefault="00945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Nallamala</w:t>
            </w:r>
          </w:p>
        </w:tc>
        <w:tc>
          <w:tcPr>
            <w:tcW w:w="1530" w:type="dxa"/>
          </w:tcPr>
          <w:p w14:paraId="0A28B8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47496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D6BB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D9B6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77866ECE" w14:textId="77777777" w:rsidTr="00DA1387">
        <w:tc>
          <w:tcPr>
            <w:tcW w:w="2808" w:type="dxa"/>
          </w:tcPr>
          <w:p w14:paraId="2D65179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A4678C9" w14:textId="467AAF2A" w:rsidR="00ED0124" w:rsidRPr="00C03D07" w:rsidRDefault="00945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473-89-7216</w:t>
            </w:r>
          </w:p>
        </w:tc>
        <w:tc>
          <w:tcPr>
            <w:tcW w:w="1530" w:type="dxa"/>
          </w:tcPr>
          <w:p w14:paraId="1C947F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F3D7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93FC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5031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7C7273C4" w14:textId="77777777" w:rsidTr="00DA1387">
        <w:tc>
          <w:tcPr>
            <w:tcW w:w="2808" w:type="dxa"/>
          </w:tcPr>
          <w:p w14:paraId="7B55C71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4C40A70" w14:textId="61234277" w:rsidR="00ED0124" w:rsidRPr="00C03D07" w:rsidRDefault="00945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08/23/1993</w:t>
            </w:r>
          </w:p>
        </w:tc>
        <w:tc>
          <w:tcPr>
            <w:tcW w:w="1530" w:type="dxa"/>
          </w:tcPr>
          <w:p w14:paraId="0FD124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5F38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1481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B212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3CC4F42B" w14:textId="77777777" w:rsidTr="00DA1387">
        <w:tc>
          <w:tcPr>
            <w:tcW w:w="2808" w:type="dxa"/>
          </w:tcPr>
          <w:p w14:paraId="4DD01C9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3E5A66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2D4CD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EA311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694C4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9FA68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1E9CD9CA" w14:textId="77777777" w:rsidTr="00DA1387">
        <w:tc>
          <w:tcPr>
            <w:tcW w:w="2808" w:type="dxa"/>
          </w:tcPr>
          <w:p w14:paraId="6AD7EF0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8F91450" w14:textId="2BC818A4" w:rsidR="007B4551" w:rsidRPr="00C03D07" w:rsidRDefault="00945D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68D332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F137C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F51BB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3425D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508DF496" w14:textId="77777777" w:rsidTr="0002006F">
        <w:trPr>
          <w:trHeight w:val="1007"/>
        </w:trPr>
        <w:tc>
          <w:tcPr>
            <w:tcW w:w="2808" w:type="dxa"/>
          </w:tcPr>
          <w:p w14:paraId="025BD9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8BB6E2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E1E7136" w14:textId="77777777" w:rsidR="00226740" w:rsidRDefault="00945D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13581 Big Boulder Rd</w:t>
            </w:r>
          </w:p>
          <w:p w14:paraId="697DF555" w14:textId="02C72855" w:rsidR="00945DB6" w:rsidRPr="00C03D07" w:rsidRDefault="00945D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Herndon VA 20171</w:t>
            </w:r>
          </w:p>
        </w:tc>
        <w:tc>
          <w:tcPr>
            <w:tcW w:w="1530" w:type="dxa"/>
          </w:tcPr>
          <w:p w14:paraId="2039B7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5247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9D61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ABA9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254FD6BE" w14:textId="77777777" w:rsidTr="00DA1387">
        <w:tc>
          <w:tcPr>
            <w:tcW w:w="2808" w:type="dxa"/>
          </w:tcPr>
          <w:p w14:paraId="70ECEC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C2B1BA1" w14:textId="6D03A539" w:rsidR="007B4551" w:rsidRPr="00C03D07" w:rsidRDefault="00945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9898548635</w:t>
            </w:r>
          </w:p>
        </w:tc>
        <w:tc>
          <w:tcPr>
            <w:tcW w:w="1530" w:type="dxa"/>
          </w:tcPr>
          <w:p w14:paraId="2CCFDC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B4C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B287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11FE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32AE77E8" w14:textId="77777777" w:rsidTr="00DA1387">
        <w:tc>
          <w:tcPr>
            <w:tcW w:w="2808" w:type="dxa"/>
          </w:tcPr>
          <w:p w14:paraId="02EDEFD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D161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C989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B125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FB54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E802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73A1ABCB" w14:textId="77777777" w:rsidTr="00DA1387">
        <w:tc>
          <w:tcPr>
            <w:tcW w:w="2808" w:type="dxa"/>
          </w:tcPr>
          <w:p w14:paraId="6A3AD10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D71D9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C13D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4EDB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430E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7DEA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7B0D98AC" w14:textId="77777777" w:rsidTr="00DA1387">
        <w:tc>
          <w:tcPr>
            <w:tcW w:w="2808" w:type="dxa"/>
          </w:tcPr>
          <w:p w14:paraId="1C4871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23BC9BD" w14:textId="23C1FEC1" w:rsidR="007B4551" w:rsidRPr="00C03D07" w:rsidRDefault="00945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Manikanth.nallamala@gmail.com</w:t>
            </w:r>
          </w:p>
        </w:tc>
        <w:tc>
          <w:tcPr>
            <w:tcW w:w="1530" w:type="dxa"/>
          </w:tcPr>
          <w:p w14:paraId="6AB71D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F34F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579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558C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69D92E1F" w14:textId="77777777" w:rsidTr="00DA1387">
        <w:tc>
          <w:tcPr>
            <w:tcW w:w="2808" w:type="dxa"/>
          </w:tcPr>
          <w:p w14:paraId="53A7007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8CA7495" w14:textId="7DF35DEA" w:rsidR="007B4551" w:rsidRPr="00C03D07" w:rsidRDefault="00A069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069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2014 December 27</w:t>
            </w:r>
          </w:p>
        </w:tc>
        <w:tc>
          <w:tcPr>
            <w:tcW w:w="1530" w:type="dxa"/>
          </w:tcPr>
          <w:p w14:paraId="19E742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E7A3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838D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D61B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3C7B9DCF" w14:textId="77777777" w:rsidTr="00DA1387">
        <w:tc>
          <w:tcPr>
            <w:tcW w:w="2808" w:type="dxa"/>
          </w:tcPr>
          <w:p w14:paraId="4BCB380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E311313" w14:textId="751CFEBD" w:rsidR="001A2598" w:rsidRPr="00C03D07" w:rsidRDefault="00945D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4BB5920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AFCD0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58EE5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BB676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5BC25CBE" w14:textId="77777777" w:rsidTr="00DA1387">
        <w:tc>
          <w:tcPr>
            <w:tcW w:w="2808" w:type="dxa"/>
          </w:tcPr>
          <w:p w14:paraId="6D61E68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FD61BE4" w14:textId="78BA4733" w:rsidR="00D92BD1" w:rsidRPr="00C03D07" w:rsidRDefault="00945D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3F8D9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AC0F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DAC5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CE84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291FCFF7" w14:textId="77777777" w:rsidTr="00DA1387">
        <w:tc>
          <w:tcPr>
            <w:tcW w:w="2808" w:type="dxa"/>
          </w:tcPr>
          <w:p w14:paraId="4A6CB97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813FF4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234C944" w14:textId="37E950CA" w:rsidR="00D92BD1" w:rsidRPr="00C03D07" w:rsidRDefault="00945D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7E1A0F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CA79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A622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8310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406B8C1E" w14:textId="77777777" w:rsidTr="00DA1387">
        <w:tc>
          <w:tcPr>
            <w:tcW w:w="2808" w:type="dxa"/>
          </w:tcPr>
          <w:p w14:paraId="4479F43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59BF3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DCFE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2931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6892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C5B9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1D98428B" w14:textId="77777777" w:rsidTr="00DA1387">
        <w:tc>
          <w:tcPr>
            <w:tcW w:w="2808" w:type="dxa"/>
          </w:tcPr>
          <w:p w14:paraId="78EB427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46110AA" w14:textId="387076F4" w:rsidR="00D92BD1" w:rsidRPr="00C03D07" w:rsidRDefault="00945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AC930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5020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F5A6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F921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32AF9C68" w14:textId="77777777" w:rsidTr="00DA1387">
        <w:tc>
          <w:tcPr>
            <w:tcW w:w="2808" w:type="dxa"/>
          </w:tcPr>
          <w:p w14:paraId="753D8B1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50EAF5A" w14:textId="307C07EA" w:rsidR="00D92BD1" w:rsidRPr="00C03D07" w:rsidRDefault="00945D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F69E5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8486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D3D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BA07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7B82AB4B" w14:textId="77777777" w:rsidTr="00DA1387">
        <w:tc>
          <w:tcPr>
            <w:tcW w:w="2808" w:type="dxa"/>
          </w:tcPr>
          <w:p w14:paraId="1610167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23A1D5C" w14:textId="03DBB216" w:rsidR="00D92BD1" w:rsidRPr="00C03D07" w:rsidRDefault="00945D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A8515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8D5F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9DDF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25E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2B374E76" w14:textId="77777777" w:rsidTr="00DA1387">
        <w:tc>
          <w:tcPr>
            <w:tcW w:w="2808" w:type="dxa"/>
          </w:tcPr>
          <w:p w14:paraId="5EF263B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3E84C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DB29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D645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35A8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8959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C9C56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EA6032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1D33AF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F8918A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E3117" w14:paraId="35B9956E" w14:textId="77777777" w:rsidTr="00797DEB">
        <w:tc>
          <w:tcPr>
            <w:tcW w:w="2203" w:type="dxa"/>
          </w:tcPr>
          <w:p w14:paraId="598478B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A1701F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FB2DD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BF424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0353ED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E3117" w14:paraId="2E3FC97C" w14:textId="77777777" w:rsidTr="00797DEB">
        <w:tc>
          <w:tcPr>
            <w:tcW w:w="2203" w:type="dxa"/>
          </w:tcPr>
          <w:p w14:paraId="2BA65B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00D7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6B21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FE8CA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B080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29DDF287" w14:textId="77777777" w:rsidTr="00797DEB">
        <w:tc>
          <w:tcPr>
            <w:tcW w:w="2203" w:type="dxa"/>
          </w:tcPr>
          <w:p w14:paraId="602158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5FAB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45A2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725E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9BFA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3117" w14:paraId="0CEB81C4" w14:textId="77777777" w:rsidTr="00797DEB">
        <w:tc>
          <w:tcPr>
            <w:tcW w:w="2203" w:type="dxa"/>
          </w:tcPr>
          <w:p w14:paraId="42ADF2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3ACB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93DC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7DC4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E2AB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1DDF2A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AB3B2B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ADBBE1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B19622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7D8846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5B7F3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2D269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E3117" w14:paraId="19417BAD" w14:textId="77777777" w:rsidTr="00044B40">
        <w:trPr>
          <w:trHeight w:val="324"/>
        </w:trPr>
        <w:tc>
          <w:tcPr>
            <w:tcW w:w="7218" w:type="dxa"/>
            <w:gridSpan w:val="2"/>
          </w:tcPr>
          <w:p w14:paraId="342F64F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E3117" w14:paraId="34551BFD" w14:textId="77777777" w:rsidTr="00044B40">
        <w:trPr>
          <w:trHeight w:val="314"/>
        </w:trPr>
        <w:tc>
          <w:tcPr>
            <w:tcW w:w="2412" w:type="dxa"/>
          </w:tcPr>
          <w:p w14:paraId="00325FD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792586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684B4344" w14:textId="77777777" w:rsidTr="00044B40">
        <w:trPr>
          <w:trHeight w:val="324"/>
        </w:trPr>
        <w:tc>
          <w:tcPr>
            <w:tcW w:w="2412" w:type="dxa"/>
          </w:tcPr>
          <w:p w14:paraId="401F9B3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79272D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5DFF592E" w14:textId="77777777" w:rsidTr="00044B40">
        <w:trPr>
          <w:trHeight w:val="324"/>
        </w:trPr>
        <w:tc>
          <w:tcPr>
            <w:tcW w:w="2412" w:type="dxa"/>
          </w:tcPr>
          <w:p w14:paraId="2A60804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3256E25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6B797E54" w14:textId="77777777" w:rsidTr="00044B40">
        <w:trPr>
          <w:trHeight w:val="340"/>
        </w:trPr>
        <w:tc>
          <w:tcPr>
            <w:tcW w:w="2412" w:type="dxa"/>
          </w:tcPr>
          <w:p w14:paraId="280D2E7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CBBCB7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2A134DD3" w14:textId="77777777" w:rsidTr="00044B40">
        <w:trPr>
          <w:trHeight w:val="340"/>
        </w:trPr>
        <w:tc>
          <w:tcPr>
            <w:tcW w:w="2412" w:type="dxa"/>
          </w:tcPr>
          <w:p w14:paraId="2EF03E2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18D055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9D625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D31A9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6AF20E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8D9A1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E5DB80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69C3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82BE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C8562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9E71B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7D0E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A938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F99E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44B2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7588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FFA1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D164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1515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F2CA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58B0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72DB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66C5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C2E9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8522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792A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6E32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9C1C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EEDC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9D3A0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C7C33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97B51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0B3D7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41358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B034B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E3502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E3117" w14:paraId="42CD5599" w14:textId="77777777" w:rsidTr="001D05D6">
        <w:trPr>
          <w:trHeight w:val="398"/>
        </w:trPr>
        <w:tc>
          <w:tcPr>
            <w:tcW w:w="5148" w:type="dxa"/>
            <w:gridSpan w:val="4"/>
          </w:tcPr>
          <w:p w14:paraId="3F86FC2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884340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E3117" w14:paraId="78EDD840" w14:textId="77777777" w:rsidTr="001D05D6">
        <w:trPr>
          <w:trHeight w:val="383"/>
        </w:trPr>
        <w:tc>
          <w:tcPr>
            <w:tcW w:w="5148" w:type="dxa"/>
            <w:gridSpan w:val="4"/>
          </w:tcPr>
          <w:p w14:paraId="5A59B2F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E3456A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E3117" w14:paraId="5FD34B8B" w14:textId="77777777" w:rsidTr="001D05D6">
        <w:trPr>
          <w:trHeight w:val="404"/>
        </w:trPr>
        <w:tc>
          <w:tcPr>
            <w:tcW w:w="918" w:type="dxa"/>
          </w:tcPr>
          <w:p w14:paraId="578E12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060E1F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FC9EA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3C7A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B32EF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0820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ECEFE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600D01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83BAC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542E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C7DDD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3B207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E3117" w14:paraId="2DED9520" w14:textId="77777777" w:rsidTr="001D05D6">
        <w:trPr>
          <w:trHeight w:val="622"/>
        </w:trPr>
        <w:tc>
          <w:tcPr>
            <w:tcW w:w="918" w:type="dxa"/>
          </w:tcPr>
          <w:p w14:paraId="4805EBC3" w14:textId="77777777" w:rsidR="008F53D7" w:rsidRPr="00C03D07" w:rsidRDefault="00295E6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63270A2" w14:textId="55746B50" w:rsidR="008F53D7" w:rsidRPr="00C03D07" w:rsidRDefault="00945DB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7817B3B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557A06" w14:textId="31D0F517" w:rsidR="008F53D7" w:rsidRPr="00C03D07" w:rsidRDefault="00A069D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14:paraId="2A37013D" w14:textId="77777777" w:rsidR="008F53D7" w:rsidRPr="00C03D07" w:rsidRDefault="00295E6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B3738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7DBC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AD50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147973B6" w14:textId="77777777" w:rsidTr="001D05D6">
        <w:trPr>
          <w:trHeight w:val="592"/>
        </w:trPr>
        <w:tc>
          <w:tcPr>
            <w:tcW w:w="918" w:type="dxa"/>
          </w:tcPr>
          <w:p w14:paraId="0E7EC498" w14:textId="77777777" w:rsidR="008F53D7" w:rsidRPr="00C03D07" w:rsidRDefault="00295E6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048B823" w14:textId="031B33B3" w:rsidR="008F53D7" w:rsidRPr="00C03D07" w:rsidRDefault="00945DB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70CCE40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553ED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592EB4" w14:textId="77777777" w:rsidR="008F53D7" w:rsidRPr="00C03D07" w:rsidRDefault="00295E6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C616C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8A9F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20055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51896F7A" w14:textId="77777777" w:rsidTr="001D05D6">
        <w:trPr>
          <w:trHeight w:val="592"/>
        </w:trPr>
        <w:tc>
          <w:tcPr>
            <w:tcW w:w="918" w:type="dxa"/>
          </w:tcPr>
          <w:p w14:paraId="1258BAD4" w14:textId="77777777" w:rsidR="008F53D7" w:rsidRPr="00C03D07" w:rsidRDefault="00295E6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10402D9" w14:textId="65E97BFD" w:rsidR="008F53D7" w:rsidRPr="00C03D07" w:rsidRDefault="00945DB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41EE22A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B39EF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E5EB60" w14:textId="77777777" w:rsidR="008F53D7" w:rsidRPr="00C03D07" w:rsidRDefault="00295E6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F83C1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B38B4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F2BEA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866E7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049A31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401FECD" w14:textId="77777777" w:rsidR="00B95496" w:rsidRPr="00C1676B" w:rsidRDefault="00295E6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E3117" w14:paraId="0F6A2735" w14:textId="77777777" w:rsidTr="004B23E9">
        <w:trPr>
          <w:trHeight w:val="825"/>
        </w:trPr>
        <w:tc>
          <w:tcPr>
            <w:tcW w:w="2538" w:type="dxa"/>
          </w:tcPr>
          <w:p w14:paraId="5B98AB5A" w14:textId="77777777" w:rsidR="00B95496" w:rsidRPr="00C03D07" w:rsidRDefault="00295E6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AF29455" w14:textId="77777777" w:rsidR="00B95496" w:rsidRPr="00C03D07" w:rsidRDefault="00295E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731454B" w14:textId="77777777" w:rsidR="00B95496" w:rsidRPr="00C03D07" w:rsidRDefault="00295E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83BFB80" w14:textId="77777777" w:rsidR="00B95496" w:rsidRPr="00C03D07" w:rsidRDefault="00295E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102C529E" w14:textId="77777777" w:rsidR="00B95496" w:rsidRPr="00C03D07" w:rsidRDefault="00295E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E3117" w14:paraId="276E70A1" w14:textId="77777777" w:rsidTr="004B23E9">
        <w:trPr>
          <w:trHeight w:val="275"/>
        </w:trPr>
        <w:tc>
          <w:tcPr>
            <w:tcW w:w="2538" w:type="dxa"/>
          </w:tcPr>
          <w:p w14:paraId="766ECB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7D52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C3B8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7836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CF57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4EFDC54D" w14:textId="77777777" w:rsidTr="004B23E9">
        <w:trPr>
          <w:trHeight w:val="275"/>
        </w:trPr>
        <w:tc>
          <w:tcPr>
            <w:tcW w:w="2538" w:type="dxa"/>
          </w:tcPr>
          <w:p w14:paraId="52E398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5B29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4470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AE4E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1126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16432DFF" w14:textId="77777777" w:rsidTr="004B23E9">
        <w:trPr>
          <w:trHeight w:val="292"/>
        </w:trPr>
        <w:tc>
          <w:tcPr>
            <w:tcW w:w="2538" w:type="dxa"/>
          </w:tcPr>
          <w:p w14:paraId="7886F0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C6C8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0AC07E" w14:textId="77777777" w:rsidR="00B95496" w:rsidRPr="00C1676B" w:rsidRDefault="00295E6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B87880C" w14:textId="77777777" w:rsidR="00B95496" w:rsidRPr="00C1676B" w:rsidRDefault="00295E6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97B32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1D0EBC41" w14:textId="77777777" w:rsidTr="00044B40">
        <w:trPr>
          <w:trHeight w:val="557"/>
        </w:trPr>
        <w:tc>
          <w:tcPr>
            <w:tcW w:w="2538" w:type="dxa"/>
          </w:tcPr>
          <w:p w14:paraId="2A484F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180C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9613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8344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DCE5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5DFC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B07F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58C2B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2835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504BB" w14:textId="77777777" w:rsidR="008A20BA" w:rsidRPr="00E059E1" w:rsidRDefault="00295E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DA7EC6F">
          <v:roundrect id="_x0000_s1026" style="position:absolute;margin-left:-6.75pt;margin-top:1.3pt;width:549pt;height:67.3pt;z-index:1" arcsize="10923f">
            <v:textbox>
              <w:txbxContent>
                <w:p w14:paraId="32413D0E" w14:textId="77777777" w:rsidR="0064317E" w:rsidRPr="004A10AC" w:rsidRDefault="00295E6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BD00826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6D546E9" w14:textId="77777777" w:rsidR="0064317E" w:rsidRPr="004A10AC" w:rsidRDefault="00295E6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DF3644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A08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781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77B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972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B6A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A38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8C1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CFF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185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8F6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C8C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CEF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9A0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7E0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B15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88A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FCC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3DB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B25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C6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811FD" w14:textId="77777777" w:rsidR="004F2E9A" w:rsidRDefault="00295E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E2642A8"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6CD7E2D2">
          <v:roundrect id="_x0000_s1028" style="position:absolute;margin-left:244.5pt;margin-top:.35pt;width:63.75pt;height:15pt;z-index:2" arcsize="10923f"/>
        </w:pict>
      </w:r>
    </w:p>
    <w:p w14:paraId="1A66EF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54A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50D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FAB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E27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F06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9D8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482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E7C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CA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F02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B6A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394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9D8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45E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FFB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2CD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D3E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32E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D18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34B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1B4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235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37D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A14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D79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CD3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2B6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0B3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D92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708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805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F43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BA3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91E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FA3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33B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839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3BB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847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DED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95E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CB8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E3117" w14:paraId="5F7C794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D4A8926" w14:textId="77777777" w:rsidR="008F53D7" w:rsidRPr="00C1676B" w:rsidRDefault="00295E6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E3117" w14:paraId="235D4C83" w14:textId="77777777" w:rsidTr="006565F7">
        <w:trPr>
          <w:trHeight w:val="533"/>
        </w:trPr>
        <w:tc>
          <w:tcPr>
            <w:tcW w:w="577" w:type="dxa"/>
          </w:tcPr>
          <w:p w14:paraId="45449598" w14:textId="77777777" w:rsidR="008F53D7" w:rsidRPr="00C03D07" w:rsidRDefault="00295E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32BC008" w14:textId="77777777" w:rsidR="008F53D7" w:rsidRPr="00C03D07" w:rsidRDefault="00295E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072EE9C" w14:textId="77777777" w:rsidR="008F53D7" w:rsidRPr="00C03D07" w:rsidRDefault="00295E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438D2AF" w14:textId="77777777" w:rsidR="008F53D7" w:rsidRPr="00C03D07" w:rsidRDefault="00295E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2F7285E" w14:textId="77777777" w:rsidR="008F53D7" w:rsidRPr="00C03D07" w:rsidRDefault="00295E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ED458BE" w14:textId="77777777" w:rsidR="008F53D7" w:rsidRPr="00C03D07" w:rsidRDefault="00295E6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E3117" w14:paraId="518A60D8" w14:textId="77777777" w:rsidTr="006565F7">
        <w:trPr>
          <w:trHeight w:val="266"/>
        </w:trPr>
        <w:tc>
          <w:tcPr>
            <w:tcW w:w="577" w:type="dxa"/>
          </w:tcPr>
          <w:p w14:paraId="4D4D0F1D" w14:textId="77777777" w:rsidR="008F53D7" w:rsidRPr="00C03D07" w:rsidRDefault="00295E6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04996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2323E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8FDA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B44F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5C6B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512F0582" w14:textId="77777777" w:rsidTr="006565F7">
        <w:trPr>
          <w:trHeight w:val="266"/>
        </w:trPr>
        <w:tc>
          <w:tcPr>
            <w:tcW w:w="577" w:type="dxa"/>
          </w:tcPr>
          <w:p w14:paraId="44B210F7" w14:textId="77777777" w:rsidR="008F53D7" w:rsidRPr="00C03D07" w:rsidRDefault="00295E6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E41B8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A5038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A102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EB6D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C394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7098F8D2" w14:textId="77777777" w:rsidTr="006565F7">
        <w:trPr>
          <w:trHeight w:val="266"/>
        </w:trPr>
        <w:tc>
          <w:tcPr>
            <w:tcW w:w="577" w:type="dxa"/>
          </w:tcPr>
          <w:p w14:paraId="13F3320F" w14:textId="77777777" w:rsidR="008F53D7" w:rsidRPr="00C03D07" w:rsidRDefault="00295E6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3D41727" w14:textId="77777777" w:rsidR="008F53D7" w:rsidRPr="00C03D07" w:rsidRDefault="00295E6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A892B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5F62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50B4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28E9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27646F1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78E76DE" w14:textId="77777777" w:rsidR="008F53D7" w:rsidRPr="00C03D07" w:rsidRDefault="00295E6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F72EFBF" w14:textId="77777777" w:rsidR="008F53D7" w:rsidRPr="00C03D07" w:rsidRDefault="00295E6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305C2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78F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BB7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912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CA6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0B0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154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677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28C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7CF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9A87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BA022F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E3117" w14:paraId="3F6251DD" w14:textId="77777777" w:rsidTr="004B23E9">
        <w:tc>
          <w:tcPr>
            <w:tcW w:w="9198" w:type="dxa"/>
          </w:tcPr>
          <w:p w14:paraId="19691F0A" w14:textId="77777777" w:rsidR="007706AD" w:rsidRPr="00C03D07" w:rsidRDefault="00295E6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70D891E7" w14:textId="47705B67" w:rsidR="007706AD" w:rsidRPr="00C03D07" w:rsidRDefault="00A069D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E3117" w14:paraId="53708758" w14:textId="77777777" w:rsidTr="004B23E9">
        <w:tc>
          <w:tcPr>
            <w:tcW w:w="9198" w:type="dxa"/>
          </w:tcPr>
          <w:p w14:paraId="39EB6A5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5C853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E3117" w14:paraId="02425F16" w14:textId="77777777" w:rsidTr="004B23E9">
        <w:tc>
          <w:tcPr>
            <w:tcW w:w="9198" w:type="dxa"/>
          </w:tcPr>
          <w:p w14:paraId="1F05236C" w14:textId="77777777" w:rsidR="007706AD" w:rsidRPr="00C03D07" w:rsidRDefault="00295E6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32CA1A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E3117" w14:paraId="70A877D3" w14:textId="77777777" w:rsidTr="004B23E9">
        <w:tc>
          <w:tcPr>
            <w:tcW w:w="9198" w:type="dxa"/>
          </w:tcPr>
          <w:p w14:paraId="4746732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4BDA1A6" w14:textId="77777777" w:rsidR="007706AD" w:rsidRPr="00C03D07" w:rsidRDefault="00295E6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9EF4A6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C0616E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A09BB7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2686CD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23391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51CC7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A1D07F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C713FA" w14:textId="77777777" w:rsidR="0064317E" w:rsidRPr="0064317E" w:rsidRDefault="00295E6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E562CD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E3117" w14:paraId="72EA24E4" w14:textId="77777777" w:rsidTr="004B23E9">
        <w:tc>
          <w:tcPr>
            <w:tcW w:w="1101" w:type="dxa"/>
            <w:shd w:val="clear" w:color="auto" w:fill="auto"/>
          </w:tcPr>
          <w:p w14:paraId="2B0432B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B1975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AB63CB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C4399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865F6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A9B91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D250A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1066B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E44AD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BB1BC2C" w14:textId="77777777" w:rsidR="00C27558" w:rsidRPr="004B23E9" w:rsidRDefault="00295E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C8CDC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E3117" w14:paraId="7864B5F2" w14:textId="77777777" w:rsidTr="004B23E9">
        <w:tc>
          <w:tcPr>
            <w:tcW w:w="1101" w:type="dxa"/>
            <w:shd w:val="clear" w:color="auto" w:fill="auto"/>
          </w:tcPr>
          <w:p w14:paraId="1B962E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7344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2656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DA52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A82B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87F5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F250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F4E8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8BF7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923E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08DE5630" w14:textId="77777777" w:rsidTr="004B23E9">
        <w:tc>
          <w:tcPr>
            <w:tcW w:w="1101" w:type="dxa"/>
            <w:shd w:val="clear" w:color="auto" w:fill="auto"/>
          </w:tcPr>
          <w:p w14:paraId="4AA4EA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C88F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332A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DF47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BF0D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800C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6374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757C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2C34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F1C9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9D252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BA778C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E3117" w14:paraId="6255204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2D22152" w14:textId="77777777" w:rsidR="00820F53" w:rsidRPr="00C1676B" w:rsidRDefault="00295E6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E3117" w14:paraId="0370844C" w14:textId="77777777" w:rsidTr="004B23E9">
        <w:trPr>
          <w:trHeight w:val="263"/>
        </w:trPr>
        <w:tc>
          <w:tcPr>
            <w:tcW w:w="6880" w:type="dxa"/>
          </w:tcPr>
          <w:p w14:paraId="76C332CE" w14:textId="77777777" w:rsidR="00820F53" w:rsidRPr="00C03D07" w:rsidRDefault="00295E6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980F6D5" w14:textId="77777777" w:rsidR="00820F53" w:rsidRPr="00C03D07" w:rsidRDefault="00295E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38A15BC" w14:textId="77777777" w:rsidR="00820F53" w:rsidRPr="00C03D07" w:rsidRDefault="00295E6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E3117" w14:paraId="7644A4B0" w14:textId="77777777" w:rsidTr="004B23E9">
        <w:trPr>
          <w:trHeight w:val="263"/>
        </w:trPr>
        <w:tc>
          <w:tcPr>
            <w:tcW w:w="6880" w:type="dxa"/>
          </w:tcPr>
          <w:p w14:paraId="0E901787" w14:textId="77777777" w:rsidR="00820F53" w:rsidRPr="00C03D07" w:rsidRDefault="00295E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8E347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2F28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2A9D6B57" w14:textId="77777777" w:rsidTr="004B23E9">
        <w:trPr>
          <w:trHeight w:val="301"/>
        </w:trPr>
        <w:tc>
          <w:tcPr>
            <w:tcW w:w="6880" w:type="dxa"/>
          </w:tcPr>
          <w:p w14:paraId="426EDCEA" w14:textId="77777777" w:rsidR="00820F53" w:rsidRPr="00C03D07" w:rsidRDefault="00295E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21DC2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CB76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767D8A38" w14:textId="77777777" w:rsidTr="004B23E9">
        <w:trPr>
          <w:trHeight w:val="263"/>
        </w:trPr>
        <w:tc>
          <w:tcPr>
            <w:tcW w:w="6880" w:type="dxa"/>
          </w:tcPr>
          <w:p w14:paraId="742B9FE6" w14:textId="77777777" w:rsidR="00820F53" w:rsidRPr="00C03D07" w:rsidRDefault="00295E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8A23C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FFB2D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68FA9600" w14:textId="77777777" w:rsidTr="004B23E9">
        <w:trPr>
          <w:trHeight w:val="250"/>
        </w:trPr>
        <w:tc>
          <w:tcPr>
            <w:tcW w:w="6880" w:type="dxa"/>
          </w:tcPr>
          <w:p w14:paraId="492C808D" w14:textId="77777777" w:rsidR="00820F53" w:rsidRPr="00C03D07" w:rsidRDefault="00295E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B4C84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9555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504E0111" w14:textId="77777777" w:rsidTr="004B23E9">
        <w:trPr>
          <w:trHeight w:val="263"/>
        </w:trPr>
        <w:tc>
          <w:tcPr>
            <w:tcW w:w="6880" w:type="dxa"/>
          </w:tcPr>
          <w:p w14:paraId="70597DAD" w14:textId="77777777" w:rsidR="00820F53" w:rsidRPr="00C03D07" w:rsidRDefault="00295E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43743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2422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58321C1D" w14:textId="77777777" w:rsidTr="004B23E9">
        <w:trPr>
          <w:trHeight w:val="275"/>
        </w:trPr>
        <w:tc>
          <w:tcPr>
            <w:tcW w:w="6880" w:type="dxa"/>
          </w:tcPr>
          <w:p w14:paraId="5B8BC975" w14:textId="77777777" w:rsidR="00820F53" w:rsidRPr="00C03D07" w:rsidRDefault="00295E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CBC77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2E31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5AD9801F" w14:textId="77777777" w:rsidTr="004B23E9">
        <w:trPr>
          <w:trHeight w:val="275"/>
        </w:trPr>
        <w:tc>
          <w:tcPr>
            <w:tcW w:w="6880" w:type="dxa"/>
          </w:tcPr>
          <w:p w14:paraId="156D7AB3" w14:textId="77777777" w:rsidR="00820F53" w:rsidRPr="00C03D07" w:rsidRDefault="00295E6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408E9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F8E0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14FC8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1299E83" w14:textId="77777777" w:rsidR="004416C2" w:rsidRDefault="00295E6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4B2FA0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E3117" w14:paraId="0531DCBD" w14:textId="77777777" w:rsidTr="005A2CD3">
        <w:tc>
          <w:tcPr>
            <w:tcW w:w="7196" w:type="dxa"/>
            <w:shd w:val="clear" w:color="auto" w:fill="auto"/>
          </w:tcPr>
          <w:p w14:paraId="412DE04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024E41" w14:textId="77777777" w:rsidR="004416C2" w:rsidRPr="005A2CD3" w:rsidRDefault="00295E6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B80BF26" w14:textId="77777777" w:rsidR="004416C2" w:rsidRPr="005A2CD3" w:rsidRDefault="00295E6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E3117" w14:paraId="64137537" w14:textId="77777777" w:rsidTr="005A2CD3">
        <w:tc>
          <w:tcPr>
            <w:tcW w:w="7196" w:type="dxa"/>
            <w:shd w:val="clear" w:color="auto" w:fill="auto"/>
          </w:tcPr>
          <w:p w14:paraId="64EE0085" w14:textId="77777777" w:rsidR="0087309D" w:rsidRPr="005A2CD3" w:rsidRDefault="00295E6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996E18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C57EC5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E3117" w14:paraId="5CD4ED9E" w14:textId="77777777" w:rsidTr="005A2CD3">
        <w:tc>
          <w:tcPr>
            <w:tcW w:w="7196" w:type="dxa"/>
            <w:shd w:val="clear" w:color="auto" w:fill="auto"/>
          </w:tcPr>
          <w:p w14:paraId="5984991E" w14:textId="77777777" w:rsidR="0087309D" w:rsidRPr="005A2CD3" w:rsidRDefault="00295E6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EF30171" w14:textId="77777777" w:rsidR="0087309D" w:rsidRPr="005A2CD3" w:rsidRDefault="00295E6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B8B3B5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76F888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FACB30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F5D955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438386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BD8878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E3117" w14:paraId="0CD0F418" w14:textId="77777777" w:rsidTr="00C22C37">
        <w:trPr>
          <w:trHeight w:val="318"/>
        </w:trPr>
        <w:tc>
          <w:tcPr>
            <w:tcW w:w="6194" w:type="dxa"/>
          </w:tcPr>
          <w:p w14:paraId="0CD53F0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BDF033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95E6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58A7C5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50C46566" w14:textId="77777777" w:rsidTr="00C22C37">
        <w:trPr>
          <w:trHeight w:val="303"/>
        </w:trPr>
        <w:tc>
          <w:tcPr>
            <w:tcW w:w="6194" w:type="dxa"/>
          </w:tcPr>
          <w:p w14:paraId="4730F211" w14:textId="77777777" w:rsidR="00C22C37" w:rsidRPr="00C03D07" w:rsidRDefault="00295E6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BC35C9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3C0793F5" w14:textId="77777777" w:rsidTr="00C22C37">
        <w:trPr>
          <w:trHeight w:val="304"/>
        </w:trPr>
        <w:tc>
          <w:tcPr>
            <w:tcW w:w="6194" w:type="dxa"/>
          </w:tcPr>
          <w:p w14:paraId="1972D1A6" w14:textId="77777777" w:rsidR="00C22C37" w:rsidRPr="00C03D07" w:rsidRDefault="00295E6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4E18DB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6EF074D0" w14:textId="77777777" w:rsidTr="00C22C37">
        <w:trPr>
          <w:trHeight w:val="318"/>
        </w:trPr>
        <w:tc>
          <w:tcPr>
            <w:tcW w:w="6194" w:type="dxa"/>
          </w:tcPr>
          <w:p w14:paraId="09C3E0FE" w14:textId="77777777" w:rsidR="00C22C37" w:rsidRPr="00C03D07" w:rsidRDefault="00295E6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A9B329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5CC83161" w14:textId="77777777" w:rsidTr="00C22C37">
        <w:trPr>
          <w:trHeight w:val="303"/>
        </w:trPr>
        <w:tc>
          <w:tcPr>
            <w:tcW w:w="6194" w:type="dxa"/>
          </w:tcPr>
          <w:p w14:paraId="19BE44FA" w14:textId="77777777" w:rsidR="00C22C37" w:rsidRPr="00C03D07" w:rsidRDefault="00295E6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368F69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3D72F24D" w14:textId="77777777" w:rsidTr="00C22C37">
        <w:trPr>
          <w:trHeight w:val="318"/>
        </w:trPr>
        <w:tc>
          <w:tcPr>
            <w:tcW w:w="6194" w:type="dxa"/>
          </w:tcPr>
          <w:p w14:paraId="071B3720" w14:textId="77777777" w:rsidR="00C22C37" w:rsidRPr="00C03D07" w:rsidRDefault="00295E6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A1E74C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3FFAB8CD" w14:textId="77777777" w:rsidTr="00C22C37">
        <w:trPr>
          <w:trHeight w:val="303"/>
        </w:trPr>
        <w:tc>
          <w:tcPr>
            <w:tcW w:w="6194" w:type="dxa"/>
          </w:tcPr>
          <w:p w14:paraId="7DC63F0C" w14:textId="77777777" w:rsidR="00C22C37" w:rsidRPr="00C03D07" w:rsidRDefault="00295E6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96DAFB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6F119233" w14:textId="77777777" w:rsidTr="00C22C37">
        <w:trPr>
          <w:trHeight w:val="318"/>
        </w:trPr>
        <w:tc>
          <w:tcPr>
            <w:tcW w:w="6194" w:type="dxa"/>
          </w:tcPr>
          <w:p w14:paraId="10906897" w14:textId="77777777" w:rsidR="00C22C37" w:rsidRPr="00C03D07" w:rsidRDefault="00295E6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F0933B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5253FE17" w14:textId="77777777" w:rsidTr="00C22C37">
        <w:trPr>
          <w:trHeight w:val="318"/>
        </w:trPr>
        <w:tc>
          <w:tcPr>
            <w:tcW w:w="6194" w:type="dxa"/>
          </w:tcPr>
          <w:p w14:paraId="10229A81" w14:textId="77777777" w:rsidR="00C22C37" w:rsidRPr="00C03D07" w:rsidRDefault="00295E6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A8DF0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2EA952E8" w14:textId="77777777" w:rsidTr="00C22C37">
        <w:trPr>
          <w:trHeight w:val="318"/>
        </w:trPr>
        <w:tc>
          <w:tcPr>
            <w:tcW w:w="6194" w:type="dxa"/>
          </w:tcPr>
          <w:p w14:paraId="7B479065" w14:textId="77777777" w:rsidR="00C22C37" w:rsidRPr="00C03D07" w:rsidRDefault="00295E6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37B5CF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5AF95FF1" w14:textId="77777777" w:rsidTr="00C22C37">
        <w:trPr>
          <w:trHeight w:val="318"/>
        </w:trPr>
        <w:tc>
          <w:tcPr>
            <w:tcW w:w="6194" w:type="dxa"/>
          </w:tcPr>
          <w:p w14:paraId="30DE6174" w14:textId="77777777" w:rsidR="00C22C37" w:rsidRPr="00C03D07" w:rsidRDefault="00295E6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E4D6A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683DDB07" w14:textId="77777777" w:rsidTr="00C22C37">
        <w:trPr>
          <w:trHeight w:val="318"/>
        </w:trPr>
        <w:tc>
          <w:tcPr>
            <w:tcW w:w="6194" w:type="dxa"/>
          </w:tcPr>
          <w:p w14:paraId="2BE29A29" w14:textId="77777777" w:rsidR="00C22C37" w:rsidRPr="00C03D07" w:rsidRDefault="00295E6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F40E9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4D3F83EA" w14:textId="77777777" w:rsidTr="00C22C37">
        <w:trPr>
          <w:trHeight w:val="318"/>
        </w:trPr>
        <w:tc>
          <w:tcPr>
            <w:tcW w:w="6194" w:type="dxa"/>
          </w:tcPr>
          <w:p w14:paraId="28089587" w14:textId="77777777" w:rsidR="00C22C37" w:rsidRPr="00C03D07" w:rsidRDefault="00295E6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C5D2A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504EC17C" w14:textId="77777777" w:rsidTr="00C22C37">
        <w:trPr>
          <w:trHeight w:val="318"/>
        </w:trPr>
        <w:tc>
          <w:tcPr>
            <w:tcW w:w="6194" w:type="dxa"/>
          </w:tcPr>
          <w:p w14:paraId="18B47DA7" w14:textId="77777777" w:rsidR="00C22C37" w:rsidRPr="00C03D07" w:rsidRDefault="00295E6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F453ABF" w14:textId="77777777" w:rsidR="00C22C37" w:rsidRPr="00C03D07" w:rsidRDefault="00295E6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DEB8B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3426FDF0" w14:textId="77777777" w:rsidTr="00C22C37">
        <w:trPr>
          <w:trHeight w:val="318"/>
        </w:trPr>
        <w:tc>
          <w:tcPr>
            <w:tcW w:w="6194" w:type="dxa"/>
          </w:tcPr>
          <w:p w14:paraId="78618331" w14:textId="77777777" w:rsidR="00C22C37" w:rsidRPr="00C03D07" w:rsidRDefault="00295E6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FF2E4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61F1796A" w14:textId="77777777" w:rsidTr="00C22C37">
        <w:trPr>
          <w:trHeight w:val="318"/>
        </w:trPr>
        <w:tc>
          <w:tcPr>
            <w:tcW w:w="6194" w:type="dxa"/>
          </w:tcPr>
          <w:p w14:paraId="56E8B741" w14:textId="77777777" w:rsidR="00C22C37" w:rsidRPr="00C03D07" w:rsidRDefault="00295E6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8CB150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7C67A5F2" w14:textId="77777777" w:rsidTr="00C22C37">
        <w:trPr>
          <w:trHeight w:val="318"/>
        </w:trPr>
        <w:tc>
          <w:tcPr>
            <w:tcW w:w="6194" w:type="dxa"/>
          </w:tcPr>
          <w:p w14:paraId="07CBBE3D" w14:textId="77777777" w:rsidR="00C22C37" w:rsidRPr="00C03D07" w:rsidRDefault="00295E6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E4DDE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735F744E" w14:textId="77777777" w:rsidTr="00C22C37">
        <w:trPr>
          <w:trHeight w:val="318"/>
        </w:trPr>
        <w:tc>
          <w:tcPr>
            <w:tcW w:w="6194" w:type="dxa"/>
          </w:tcPr>
          <w:p w14:paraId="2F561D3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AB9A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0026AA80" w14:textId="77777777" w:rsidTr="00C22C37">
        <w:trPr>
          <w:trHeight w:val="318"/>
        </w:trPr>
        <w:tc>
          <w:tcPr>
            <w:tcW w:w="6194" w:type="dxa"/>
          </w:tcPr>
          <w:p w14:paraId="2FFDC48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5685F8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3460088A" w14:textId="77777777" w:rsidTr="00C22C37">
        <w:trPr>
          <w:trHeight w:val="318"/>
        </w:trPr>
        <w:tc>
          <w:tcPr>
            <w:tcW w:w="6194" w:type="dxa"/>
          </w:tcPr>
          <w:p w14:paraId="666790C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E2AA09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3117" w14:paraId="489F9A55" w14:textId="77777777" w:rsidTr="00C22C37">
        <w:trPr>
          <w:trHeight w:val="318"/>
        </w:trPr>
        <w:tc>
          <w:tcPr>
            <w:tcW w:w="6194" w:type="dxa"/>
          </w:tcPr>
          <w:p w14:paraId="633472BE" w14:textId="77777777" w:rsidR="00B40DBB" w:rsidRPr="00C03D07" w:rsidRDefault="00295E6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E22D05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DF08B1E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E3117" w14:paraId="5EB4F9D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015C862" w14:textId="77777777" w:rsidR="0087309D" w:rsidRPr="00C1676B" w:rsidRDefault="00295E6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E3117" w14:paraId="6712CEF1" w14:textId="77777777" w:rsidTr="0087309D">
        <w:trPr>
          <w:trHeight w:val="269"/>
        </w:trPr>
        <w:tc>
          <w:tcPr>
            <w:tcW w:w="738" w:type="dxa"/>
          </w:tcPr>
          <w:p w14:paraId="5FE1ADAF" w14:textId="77777777" w:rsidR="0087309D" w:rsidRPr="00C03D07" w:rsidRDefault="00295E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FD0EE5C" w14:textId="77777777" w:rsidR="0087309D" w:rsidRPr="00C03D07" w:rsidRDefault="00295E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D552CD1" w14:textId="77777777" w:rsidR="0087309D" w:rsidRPr="00C03D07" w:rsidRDefault="00295E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7A52F43" w14:textId="77777777" w:rsidR="0087309D" w:rsidRPr="00C03D07" w:rsidRDefault="00295E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E3117" w14:paraId="083239D6" w14:textId="77777777" w:rsidTr="0087309D">
        <w:trPr>
          <w:trHeight w:val="269"/>
        </w:trPr>
        <w:tc>
          <w:tcPr>
            <w:tcW w:w="738" w:type="dxa"/>
          </w:tcPr>
          <w:p w14:paraId="5799D6D4" w14:textId="77777777" w:rsidR="0087309D" w:rsidRPr="00C03D07" w:rsidRDefault="00295E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3D376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7DC2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9FD8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0EA5A269" w14:textId="77777777" w:rsidTr="0087309D">
        <w:trPr>
          <w:trHeight w:val="269"/>
        </w:trPr>
        <w:tc>
          <w:tcPr>
            <w:tcW w:w="738" w:type="dxa"/>
          </w:tcPr>
          <w:p w14:paraId="09E178CC" w14:textId="77777777" w:rsidR="0087309D" w:rsidRPr="00C03D07" w:rsidRDefault="00295E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9E3EA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A6FE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8E6A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1E528D49" w14:textId="77777777" w:rsidTr="0087309D">
        <w:trPr>
          <w:trHeight w:val="269"/>
        </w:trPr>
        <w:tc>
          <w:tcPr>
            <w:tcW w:w="738" w:type="dxa"/>
          </w:tcPr>
          <w:p w14:paraId="035443A1" w14:textId="77777777" w:rsidR="0087309D" w:rsidRPr="00C03D07" w:rsidRDefault="00295E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2B334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FCA6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8AEA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07471893" w14:textId="77777777" w:rsidTr="0087309D">
        <w:trPr>
          <w:trHeight w:val="269"/>
        </w:trPr>
        <w:tc>
          <w:tcPr>
            <w:tcW w:w="738" w:type="dxa"/>
          </w:tcPr>
          <w:p w14:paraId="6002F51F" w14:textId="77777777" w:rsidR="0087309D" w:rsidRPr="00C03D07" w:rsidRDefault="00295E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C828A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0E84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0CA5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5D7C966C" w14:textId="77777777" w:rsidTr="0087309D">
        <w:trPr>
          <w:trHeight w:val="269"/>
        </w:trPr>
        <w:tc>
          <w:tcPr>
            <w:tcW w:w="738" w:type="dxa"/>
          </w:tcPr>
          <w:p w14:paraId="4D8662D8" w14:textId="77777777" w:rsidR="0087309D" w:rsidRPr="00C03D07" w:rsidRDefault="00295E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78ACF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3757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3536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14A816E1" w14:textId="77777777" w:rsidTr="0087309D">
        <w:trPr>
          <w:trHeight w:val="269"/>
        </w:trPr>
        <w:tc>
          <w:tcPr>
            <w:tcW w:w="738" w:type="dxa"/>
          </w:tcPr>
          <w:p w14:paraId="0FA39D55" w14:textId="77777777" w:rsidR="0087309D" w:rsidRPr="00C03D07" w:rsidRDefault="00295E6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2D76F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D07B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17C3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3117" w14:paraId="1AC5E0B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F8274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44B7738" w14:textId="77777777" w:rsidR="005A2CD3" w:rsidRPr="005A2CD3" w:rsidRDefault="005A2CD3" w:rsidP="005A2CD3">
      <w:pPr>
        <w:rPr>
          <w:vanish/>
        </w:rPr>
      </w:pPr>
    </w:p>
    <w:p w14:paraId="4E2980E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942E46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642008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D1A9668" w14:textId="77777777" w:rsidR="00C22C37" w:rsidRPr="00C03D07" w:rsidRDefault="00295E6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008CE1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E3117" w14:paraId="6F1A5DD1" w14:textId="77777777" w:rsidTr="005B04A7">
        <w:trPr>
          <w:trHeight w:val="243"/>
        </w:trPr>
        <w:tc>
          <w:tcPr>
            <w:tcW w:w="9359" w:type="dxa"/>
            <w:gridSpan w:val="2"/>
          </w:tcPr>
          <w:p w14:paraId="1CD694E2" w14:textId="77777777" w:rsidR="005B04A7" w:rsidRDefault="00295E6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E3117" w14:paraId="225D820D" w14:textId="77777777" w:rsidTr="005B04A7">
        <w:trPr>
          <w:trHeight w:val="243"/>
        </w:trPr>
        <w:tc>
          <w:tcPr>
            <w:tcW w:w="9359" w:type="dxa"/>
            <w:gridSpan w:val="2"/>
          </w:tcPr>
          <w:p w14:paraId="618E1236" w14:textId="77777777" w:rsidR="005B04A7" w:rsidRDefault="00295E6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E3117" w14:paraId="6A1E9ECD" w14:textId="77777777" w:rsidTr="0003755F">
        <w:trPr>
          <w:trHeight w:val="243"/>
        </w:trPr>
        <w:tc>
          <w:tcPr>
            <w:tcW w:w="5400" w:type="dxa"/>
          </w:tcPr>
          <w:p w14:paraId="7852FDCB" w14:textId="77777777" w:rsidR="00C22C37" w:rsidRPr="00C03D07" w:rsidRDefault="00295E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2DF431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E3117" w14:paraId="2D7A8478" w14:textId="77777777" w:rsidTr="0003755F">
        <w:trPr>
          <w:trHeight w:val="196"/>
        </w:trPr>
        <w:tc>
          <w:tcPr>
            <w:tcW w:w="5400" w:type="dxa"/>
          </w:tcPr>
          <w:p w14:paraId="33BF1490" w14:textId="77777777" w:rsidR="00C22C37" w:rsidRPr="00872D04" w:rsidRDefault="00295E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48495FB" w14:textId="77777777" w:rsidR="00C22C37" w:rsidRPr="00872D04" w:rsidRDefault="00295E6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E3117" w14:paraId="387B1ECC" w14:textId="77777777" w:rsidTr="0003755F">
        <w:trPr>
          <w:trHeight w:val="260"/>
        </w:trPr>
        <w:tc>
          <w:tcPr>
            <w:tcW w:w="5400" w:type="dxa"/>
          </w:tcPr>
          <w:p w14:paraId="5038B19B" w14:textId="77777777" w:rsidR="00C22C37" w:rsidRPr="00C03D07" w:rsidRDefault="00295E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A026220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E3117" w14:paraId="7F46D884" w14:textId="77777777" w:rsidTr="0003755F">
        <w:trPr>
          <w:trHeight w:val="196"/>
        </w:trPr>
        <w:tc>
          <w:tcPr>
            <w:tcW w:w="5400" w:type="dxa"/>
          </w:tcPr>
          <w:p w14:paraId="66594249" w14:textId="77777777" w:rsidR="00C22C37" w:rsidRDefault="00295E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950E3F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95E6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E3117" w14:paraId="00EB8766" w14:textId="77777777" w:rsidTr="0003755F">
        <w:trPr>
          <w:trHeight w:val="196"/>
        </w:trPr>
        <w:tc>
          <w:tcPr>
            <w:tcW w:w="5400" w:type="dxa"/>
          </w:tcPr>
          <w:p w14:paraId="5BED32F7" w14:textId="77777777" w:rsidR="00C22C37" w:rsidRPr="00C03D07" w:rsidRDefault="00295E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5C9270A" w14:textId="77777777" w:rsidR="00C22C37" w:rsidRPr="00C03D07" w:rsidRDefault="00295E6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E3117" w14:paraId="36A09D56" w14:textId="77777777" w:rsidTr="0003755F">
        <w:trPr>
          <w:trHeight w:val="196"/>
        </w:trPr>
        <w:tc>
          <w:tcPr>
            <w:tcW w:w="5400" w:type="dxa"/>
          </w:tcPr>
          <w:p w14:paraId="66B60295" w14:textId="77777777" w:rsidR="00C22C37" w:rsidRPr="00C03D07" w:rsidRDefault="00295E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F8E069D" w14:textId="77777777" w:rsidR="00C22C37" w:rsidRPr="00C03D07" w:rsidRDefault="00295E6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E3117" w14:paraId="16177D1D" w14:textId="77777777" w:rsidTr="0003755F">
        <w:trPr>
          <w:trHeight w:val="243"/>
        </w:trPr>
        <w:tc>
          <w:tcPr>
            <w:tcW w:w="5400" w:type="dxa"/>
          </w:tcPr>
          <w:p w14:paraId="4AC0C016" w14:textId="77777777" w:rsidR="00C22C37" w:rsidRPr="00C03D07" w:rsidRDefault="00295E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F95EFA5" w14:textId="77777777" w:rsidR="00C22C37" w:rsidRPr="00C03D07" w:rsidRDefault="00295E6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E3117" w14:paraId="7A9BD9ED" w14:textId="77777777" w:rsidTr="0003755F">
        <w:trPr>
          <w:trHeight w:val="261"/>
        </w:trPr>
        <w:tc>
          <w:tcPr>
            <w:tcW w:w="5400" w:type="dxa"/>
          </w:tcPr>
          <w:p w14:paraId="1E2771CB" w14:textId="77777777" w:rsidR="008F64D5" w:rsidRPr="00C22C37" w:rsidRDefault="00295E6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A452B5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E3117" w14:paraId="63B11FAD" w14:textId="77777777" w:rsidTr="0003755F">
        <w:trPr>
          <w:trHeight w:val="243"/>
        </w:trPr>
        <w:tc>
          <w:tcPr>
            <w:tcW w:w="5400" w:type="dxa"/>
          </w:tcPr>
          <w:p w14:paraId="480463F1" w14:textId="77777777" w:rsidR="008F64D5" w:rsidRPr="008F64D5" w:rsidRDefault="00295E6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B7ADE5A" w14:textId="77777777" w:rsidR="008F64D5" w:rsidRDefault="00295E6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E3117" w14:paraId="29A72160" w14:textId="77777777" w:rsidTr="0003755F">
        <w:trPr>
          <w:trHeight w:val="243"/>
        </w:trPr>
        <w:tc>
          <w:tcPr>
            <w:tcW w:w="5400" w:type="dxa"/>
          </w:tcPr>
          <w:p w14:paraId="1D1908CA" w14:textId="77777777" w:rsidR="008F64D5" w:rsidRPr="00C03D07" w:rsidRDefault="00295E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472F829" w14:textId="77777777" w:rsidR="008F64D5" w:rsidRPr="00C03D07" w:rsidRDefault="00295E6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E3117" w14:paraId="117C0A11" w14:textId="77777777" w:rsidTr="0003755F">
        <w:trPr>
          <w:trHeight w:val="261"/>
        </w:trPr>
        <w:tc>
          <w:tcPr>
            <w:tcW w:w="5400" w:type="dxa"/>
          </w:tcPr>
          <w:p w14:paraId="0BB8299C" w14:textId="77777777" w:rsidR="008F64D5" w:rsidRPr="00C03D07" w:rsidRDefault="00295E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320EEF5" w14:textId="77777777" w:rsidR="008F64D5" w:rsidRPr="00C03D07" w:rsidRDefault="00295E6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E3117" w14:paraId="64CB9689" w14:textId="77777777" w:rsidTr="0003755F">
        <w:trPr>
          <w:trHeight w:val="261"/>
        </w:trPr>
        <w:tc>
          <w:tcPr>
            <w:tcW w:w="5400" w:type="dxa"/>
          </w:tcPr>
          <w:p w14:paraId="5E9AF894" w14:textId="77777777" w:rsidR="008F64D5" w:rsidRPr="00C22C37" w:rsidRDefault="00295E6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A3F2DC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E3117" w14:paraId="6F79E405" w14:textId="77777777" w:rsidTr="0003755F">
        <w:trPr>
          <w:trHeight w:val="261"/>
        </w:trPr>
        <w:tc>
          <w:tcPr>
            <w:tcW w:w="5400" w:type="dxa"/>
          </w:tcPr>
          <w:p w14:paraId="715AF9FB" w14:textId="77777777" w:rsidR="008F64D5" w:rsidRPr="00C03D07" w:rsidRDefault="00295E6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A3507D2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22D80C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6B196E1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5F5E7A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5C4575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858945A" w14:textId="77777777" w:rsidR="008B42F8" w:rsidRPr="00C03D07" w:rsidRDefault="00295E6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9402D6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E1B2AD9" w14:textId="77777777" w:rsidR="007C3BCC" w:rsidRPr="00C03D07" w:rsidRDefault="00295E6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347C3E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32BB7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C4DF87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642480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7D1D0A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73E01D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0D95BE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1BD16" w14:textId="77777777" w:rsidR="00295E65" w:rsidRDefault="00295E65">
      <w:r>
        <w:separator/>
      </w:r>
    </w:p>
  </w:endnote>
  <w:endnote w:type="continuationSeparator" w:id="0">
    <w:p w14:paraId="408BD44A" w14:textId="77777777" w:rsidR="00295E65" w:rsidRDefault="0029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A732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E08F4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E4CCFD" w14:textId="77777777" w:rsidR="0064317E" w:rsidRPr="00A000E0" w:rsidRDefault="00295E6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C98E2F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04834DC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D20C3EB" w14:textId="77777777" w:rsidR="0064317E" w:rsidRPr="002B2F01" w:rsidRDefault="00295E65" w:rsidP="00B23708">
    <w:pPr>
      <w:ind w:right="288"/>
      <w:jc w:val="center"/>
      <w:rPr>
        <w:sz w:val="22"/>
      </w:rPr>
    </w:pPr>
    <w:r>
      <w:rPr>
        <w:noProof/>
        <w:szCs w:val="16"/>
      </w:rPr>
      <w:pict w14:anchorId="2CBB8DF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6B95CC5" w14:textId="77777777" w:rsidR="0064317E" w:rsidRDefault="00295E6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24E30" w14:textId="77777777" w:rsidR="00295E65" w:rsidRDefault="00295E65">
      <w:r>
        <w:separator/>
      </w:r>
    </w:p>
  </w:footnote>
  <w:footnote w:type="continuationSeparator" w:id="0">
    <w:p w14:paraId="6D75437A" w14:textId="77777777" w:rsidR="00295E65" w:rsidRDefault="0029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CDA3" w14:textId="77777777" w:rsidR="0064317E" w:rsidRDefault="0064317E">
    <w:pPr>
      <w:pStyle w:val="Header"/>
    </w:pPr>
  </w:p>
  <w:p w14:paraId="648EBCD4" w14:textId="77777777" w:rsidR="0064317E" w:rsidRDefault="0064317E">
    <w:pPr>
      <w:pStyle w:val="Header"/>
    </w:pPr>
  </w:p>
  <w:p w14:paraId="52EF1051" w14:textId="77777777" w:rsidR="0064317E" w:rsidRDefault="00295E65">
    <w:pPr>
      <w:pStyle w:val="Header"/>
    </w:pPr>
    <w:r>
      <w:rPr>
        <w:noProof/>
        <w:lang w:eastAsia="zh-TW"/>
      </w:rPr>
      <w:pict w14:anchorId="38E43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6127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4ECDFC6">
      <w:start w:val="1"/>
      <w:numFmt w:val="decimal"/>
      <w:lvlText w:val="%1."/>
      <w:lvlJc w:val="left"/>
      <w:pPr>
        <w:ind w:left="1440" w:hanging="360"/>
      </w:pPr>
    </w:lvl>
    <w:lvl w:ilvl="1" w:tplc="31340948" w:tentative="1">
      <w:start w:val="1"/>
      <w:numFmt w:val="lowerLetter"/>
      <w:lvlText w:val="%2."/>
      <w:lvlJc w:val="left"/>
      <w:pPr>
        <w:ind w:left="2160" w:hanging="360"/>
      </w:pPr>
    </w:lvl>
    <w:lvl w:ilvl="2" w:tplc="67CEBA06" w:tentative="1">
      <w:start w:val="1"/>
      <w:numFmt w:val="lowerRoman"/>
      <w:lvlText w:val="%3."/>
      <w:lvlJc w:val="right"/>
      <w:pPr>
        <w:ind w:left="2880" w:hanging="180"/>
      </w:pPr>
    </w:lvl>
    <w:lvl w:ilvl="3" w:tplc="01206FEA" w:tentative="1">
      <w:start w:val="1"/>
      <w:numFmt w:val="decimal"/>
      <w:lvlText w:val="%4."/>
      <w:lvlJc w:val="left"/>
      <w:pPr>
        <w:ind w:left="3600" w:hanging="360"/>
      </w:pPr>
    </w:lvl>
    <w:lvl w:ilvl="4" w:tplc="CBBA38F0" w:tentative="1">
      <w:start w:val="1"/>
      <w:numFmt w:val="lowerLetter"/>
      <w:lvlText w:val="%5."/>
      <w:lvlJc w:val="left"/>
      <w:pPr>
        <w:ind w:left="4320" w:hanging="360"/>
      </w:pPr>
    </w:lvl>
    <w:lvl w:ilvl="5" w:tplc="96FE30FA" w:tentative="1">
      <w:start w:val="1"/>
      <w:numFmt w:val="lowerRoman"/>
      <w:lvlText w:val="%6."/>
      <w:lvlJc w:val="right"/>
      <w:pPr>
        <w:ind w:left="5040" w:hanging="180"/>
      </w:pPr>
    </w:lvl>
    <w:lvl w:ilvl="6" w:tplc="5B66B628" w:tentative="1">
      <w:start w:val="1"/>
      <w:numFmt w:val="decimal"/>
      <w:lvlText w:val="%7."/>
      <w:lvlJc w:val="left"/>
      <w:pPr>
        <w:ind w:left="5760" w:hanging="360"/>
      </w:pPr>
    </w:lvl>
    <w:lvl w:ilvl="7" w:tplc="C03667FE" w:tentative="1">
      <w:start w:val="1"/>
      <w:numFmt w:val="lowerLetter"/>
      <w:lvlText w:val="%8."/>
      <w:lvlJc w:val="left"/>
      <w:pPr>
        <w:ind w:left="6480" w:hanging="360"/>
      </w:pPr>
    </w:lvl>
    <w:lvl w:ilvl="8" w:tplc="FFC02C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BCC46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6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38A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C0F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252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D031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621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2E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BE3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1BC25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28B2B0" w:tentative="1">
      <w:start w:val="1"/>
      <w:numFmt w:val="lowerLetter"/>
      <w:lvlText w:val="%2."/>
      <w:lvlJc w:val="left"/>
      <w:pPr>
        <w:ind w:left="1440" w:hanging="360"/>
      </w:pPr>
    </w:lvl>
    <w:lvl w:ilvl="2" w:tplc="B5307062" w:tentative="1">
      <w:start w:val="1"/>
      <w:numFmt w:val="lowerRoman"/>
      <w:lvlText w:val="%3."/>
      <w:lvlJc w:val="right"/>
      <w:pPr>
        <w:ind w:left="2160" w:hanging="180"/>
      </w:pPr>
    </w:lvl>
    <w:lvl w:ilvl="3" w:tplc="D4C05B44" w:tentative="1">
      <w:start w:val="1"/>
      <w:numFmt w:val="decimal"/>
      <w:lvlText w:val="%4."/>
      <w:lvlJc w:val="left"/>
      <w:pPr>
        <w:ind w:left="2880" w:hanging="360"/>
      </w:pPr>
    </w:lvl>
    <w:lvl w:ilvl="4" w:tplc="A79A716E" w:tentative="1">
      <w:start w:val="1"/>
      <w:numFmt w:val="lowerLetter"/>
      <w:lvlText w:val="%5."/>
      <w:lvlJc w:val="left"/>
      <w:pPr>
        <w:ind w:left="3600" w:hanging="360"/>
      </w:pPr>
    </w:lvl>
    <w:lvl w:ilvl="5" w:tplc="079C2E00" w:tentative="1">
      <w:start w:val="1"/>
      <w:numFmt w:val="lowerRoman"/>
      <w:lvlText w:val="%6."/>
      <w:lvlJc w:val="right"/>
      <w:pPr>
        <w:ind w:left="4320" w:hanging="180"/>
      </w:pPr>
    </w:lvl>
    <w:lvl w:ilvl="6" w:tplc="420AFC36" w:tentative="1">
      <w:start w:val="1"/>
      <w:numFmt w:val="decimal"/>
      <w:lvlText w:val="%7."/>
      <w:lvlJc w:val="left"/>
      <w:pPr>
        <w:ind w:left="5040" w:hanging="360"/>
      </w:pPr>
    </w:lvl>
    <w:lvl w:ilvl="7" w:tplc="2BBAC7D6" w:tentative="1">
      <w:start w:val="1"/>
      <w:numFmt w:val="lowerLetter"/>
      <w:lvlText w:val="%8."/>
      <w:lvlJc w:val="left"/>
      <w:pPr>
        <w:ind w:left="5760" w:hanging="360"/>
      </w:pPr>
    </w:lvl>
    <w:lvl w:ilvl="8" w:tplc="F5544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1E8F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CD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C5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C8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E1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2C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87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8B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EA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F38A11C">
      <w:start w:val="1"/>
      <w:numFmt w:val="decimal"/>
      <w:lvlText w:val="%1."/>
      <w:lvlJc w:val="left"/>
      <w:pPr>
        <w:ind w:left="1440" w:hanging="360"/>
      </w:pPr>
    </w:lvl>
    <w:lvl w:ilvl="1" w:tplc="5AD299E4" w:tentative="1">
      <w:start w:val="1"/>
      <w:numFmt w:val="lowerLetter"/>
      <w:lvlText w:val="%2."/>
      <w:lvlJc w:val="left"/>
      <w:pPr>
        <w:ind w:left="2160" w:hanging="360"/>
      </w:pPr>
    </w:lvl>
    <w:lvl w:ilvl="2" w:tplc="4BC2B61A" w:tentative="1">
      <w:start w:val="1"/>
      <w:numFmt w:val="lowerRoman"/>
      <w:lvlText w:val="%3."/>
      <w:lvlJc w:val="right"/>
      <w:pPr>
        <w:ind w:left="2880" w:hanging="180"/>
      </w:pPr>
    </w:lvl>
    <w:lvl w:ilvl="3" w:tplc="B8A2C454" w:tentative="1">
      <w:start w:val="1"/>
      <w:numFmt w:val="decimal"/>
      <w:lvlText w:val="%4."/>
      <w:lvlJc w:val="left"/>
      <w:pPr>
        <w:ind w:left="3600" w:hanging="360"/>
      </w:pPr>
    </w:lvl>
    <w:lvl w:ilvl="4" w:tplc="4AC4BCC6" w:tentative="1">
      <w:start w:val="1"/>
      <w:numFmt w:val="lowerLetter"/>
      <w:lvlText w:val="%5."/>
      <w:lvlJc w:val="left"/>
      <w:pPr>
        <w:ind w:left="4320" w:hanging="360"/>
      </w:pPr>
    </w:lvl>
    <w:lvl w:ilvl="5" w:tplc="7B04BE46" w:tentative="1">
      <w:start w:val="1"/>
      <w:numFmt w:val="lowerRoman"/>
      <w:lvlText w:val="%6."/>
      <w:lvlJc w:val="right"/>
      <w:pPr>
        <w:ind w:left="5040" w:hanging="180"/>
      </w:pPr>
    </w:lvl>
    <w:lvl w:ilvl="6" w:tplc="20D6007C" w:tentative="1">
      <w:start w:val="1"/>
      <w:numFmt w:val="decimal"/>
      <w:lvlText w:val="%7."/>
      <w:lvlJc w:val="left"/>
      <w:pPr>
        <w:ind w:left="5760" w:hanging="360"/>
      </w:pPr>
    </w:lvl>
    <w:lvl w:ilvl="7" w:tplc="D29EAC80" w:tentative="1">
      <w:start w:val="1"/>
      <w:numFmt w:val="lowerLetter"/>
      <w:lvlText w:val="%8."/>
      <w:lvlJc w:val="left"/>
      <w:pPr>
        <w:ind w:left="6480" w:hanging="360"/>
      </w:pPr>
    </w:lvl>
    <w:lvl w:ilvl="8" w:tplc="469639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90CA2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6C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6C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8B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48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E4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2C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62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02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028EC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A4E5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6B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C1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8C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83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9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ED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C3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FFC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C2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4C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27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43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E4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42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61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A9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BAEE3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76A6552" w:tentative="1">
      <w:start w:val="1"/>
      <w:numFmt w:val="lowerLetter"/>
      <w:lvlText w:val="%2."/>
      <w:lvlJc w:val="left"/>
      <w:pPr>
        <w:ind w:left="1440" w:hanging="360"/>
      </w:pPr>
    </w:lvl>
    <w:lvl w:ilvl="2" w:tplc="85E058DC" w:tentative="1">
      <w:start w:val="1"/>
      <w:numFmt w:val="lowerRoman"/>
      <w:lvlText w:val="%3."/>
      <w:lvlJc w:val="right"/>
      <w:pPr>
        <w:ind w:left="2160" w:hanging="180"/>
      </w:pPr>
    </w:lvl>
    <w:lvl w:ilvl="3" w:tplc="45AAF85E" w:tentative="1">
      <w:start w:val="1"/>
      <w:numFmt w:val="decimal"/>
      <w:lvlText w:val="%4."/>
      <w:lvlJc w:val="left"/>
      <w:pPr>
        <w:ind w:left="2880" w:hanging="360"/>
      </w:pPr>
    </w:lvl>
    <w:lvl w:ilvl="4" w:tplc="D41A8AF0" w:tentative="1">
      <w:start w:val="1"/>
      <w:numFmt w:val="lowerLetter"/>
      <w:lvlText w:val="%5."/>
      <w:lvlJc w:val="left"/>
      <w:pPr>
        <w:ind w:left="3600" w:hanging="360"/>
      </w:pPr>
    </w:lvl>
    <w:lvl w:ilvl="5" w:tplc="AF00104E" w:tentative="1">
      <w:start w:val="1"/>
      <w:numFmt w:val="lowerRoman"/>
      <w:lvlText w:val="%6."/>
      <w:lvlJc w:val="right"/>
      <w:pPr>
        <w:ind w:left="4320" w:hanging="180"/>
      </w:pPr>
    </w:lvl>
    <w:lvl w:ilvl="6" w:tplc="DA4A0BC2" w:tentative="1">
      <w:start w:val="1"/>
      <w:numFmt w:val="decimal"/>
      <w:lvlText w:val="%7."/>
      <w:lvlJc w:val="left"/>
      <w:pPr>
        <w:ind w:left="5040" w:hanging="360"/>
      </w:pPr>
    </w:lvl>
    <w:lvl w:ilvl="7" w:tplc="591C0AB0" w:tentative="1">
      <w:start w:val="1"/>
      <w:numFmt w:val="lowerLetter"/>
      <w:lvlText w:val="%8."/>
      <w:lvlJc w:val="left"/>
      <w:pPr>
        <w:ind w:left="5760" w:hanging="360"/>
      </w:pPr>
    </w:lvl>
    <w:lvl w:ilvl="8" w:tplc="70A4C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028277A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5D283D4" w:tentative="1">
      <w:start w:val="1"/>
      <w:numFmt w:val="lowerLetter"/>
      <w:lvlText w:val="%2."/>
      <w:lvlJc w:val="left"/>
      <w:pPr>
        <w:ind w:left="1440" w:hanging="360"/>
      </w:pPr>
    </w:lvl>
    <w:lvl w:ilvl="2" w:tplc="FD124A90" w:tentative="1">
      <w:start w:val="1"/>
      <w:numFmt w:val="lowerRoman"/>
      <w:lvlText w:val="%3."/>
      <w:lvlJc w:val="right"/>
      <w:pPr>
        <w:ind w:left="2160" w:hanging="180"/>
      </w:pPr>
    </w:lvl>
    <w:lvl w:ilvl="3" w:tplc="F0D23438" w:tentative="1">
      <w:start w:val="1"/>
      <w:numFmt w:val="decimal"/>
      <w:lvlText w:val="%4."/>
      <w:lvlJc w:val="left"/>
      <w:pPr>
        <w:ind w:left="2880" w:hanging="360"/>
      </w:pPr>
    </w:lvl>
    <w:lvl w:ilvl="4" w:tplc="9A9AA158" w:tentative="1">
      <w:start w:val="1"/>
      <w:numFmt w:val="lowerLetter"/>
      <w:lvlText w:val="%5."/>
      <w:lvlJc w:val="left"/>
      <w:pPr>
        <w:ind w:left="3600" w:hanging="360"/>
      </w:pPr>
    </w:lvl>
    <w:lvl w:ilvl="5" w:tplc="240C3E6C" w:tentative="1">
      <w:start w:val="1"/>
      <w:numFmt w:val="lowerRoman"/>
      <w:lvlText w:val="%6."/>
      <w:lvlJc w:val="right"/>
      <w:pPr>
        <w:ind w:left="4320" w:hanging="180"/>
      </w:pPr>
    </w:lvl>
    <w:lvl w:ilvl="6" w:tplc="07049F86" w:tentative="1">
      <w:start w:val="1"/>
      <w:numFmt w:val="decimal"/>
      <w:lvlText w:val="%7."/>
      <w:lvlJc w:val="left"/>
      <w:pPr>
        <w:ind w:left="5040" w:hanging="360"/>
      </w:pPr>
    </w:lvl>
    <w:lvl w:ilvl="7" w:tplc="761A5D9E" w:tentative="1">
      <w:start w:val="1"/>
      <w:numFmt w:val="lowerLetter"/>
      <w:lvlText w:val="%8."/>
      <w:lvlJc w:val="left"/>
      <w:pPr>
        <w:ind w:left="5760" w:hanging="360"/>
      </w:pPr>
    </w:lvl>
    <w:lvl w:ilvl="8" w:tplc="CAE43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777E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07094" w:tentative="1">
      <w:start w:val="1"/>
      <w:numFmt w:val="lowerLetter"/>
      <w:lvlText w:val="%2."/>
      <w:lvlJc w:val="left"/>
      <w:pPr>
        <w:ind w:left="1440" w:hanging="360"/>
      </w:pPr>
    </w:lvl>
    <w:lvl w:ilvl="2" w:tplc="5316F34C" w:tentative="1">
      <w:start w:val="1"/>
      <w:numFmt w:val="lowerRoman"/>
      <w:lvlText w:val="%3."/>
      <w:lvlJc w:val="right"/>
      <w:pPr>
        <w:ind w:left="2160" w:hanging="180"/>
      </w:pPr>
    </w:lvl>
    <w:lvl w:ilvl="3" w:tplc="3BF6B6C0" w:tentative="1">
      <w:start w:val="1"/>
      <w:numFmt w:val="decimal"/>
      <w:lvlText w:val="%4."/>
      <w:lvlJc w:val="left"/>
      <w:pPr>
        <w:ind w:left="2880" w:hanging="360"/>
      </w:pPr>
    </w:lvl>
    <w:lvl w:ilvl="4" w:tplc="91A84E0C" w:tentative="1">
      <w:start w:val="1"/>
      <w:numFmt w:val="lowerLetter"/>
      <w:lvlText w:val="%5."/>
      <w:lvlJc w:val="left"/>
      <w:pPr>
        <w:ind w:left="3600" w:hanging="360"/>
      </w:pPr>
    </w:lvl>
    <w:lvl w:ilvl="5" w:tplc="A1DC1A2A" w:tentative="1">
      <w:start w:val="1"/>
      <w:numFmt w:val="lowerRoman"/>
      <w:lvlText w:val="%6."/>
      <w:lvlJc w:val="right"/>
      <w:pPr>
        <w:ind w:left="4320" w:hanging="180"/>
      </w:pPr>
    </w:lvl>
    <w:lvl w:ilvl="6" w:tplc="40F8CECE" w:tentative="1">
      <w:start w:val="1"/>
      <w:numFmt w:val="decimal"/>
      <w:lvlText w:val="%7."/>
      <w:lvlJc w:val="left"/>
      <w:pPr>
        <w:ind w:left="5040" w:hanging="360"/>
      </w:pPr>
    </w:lvl>
    <w:lvl w:ilvl="7" w:tplc="30208650" w:tentative="1">
      <w:start w:val="1"/>
      <w:numFmt w:val="lowerLetter"/>
      <w:lvlText w:val="%8."/>
      <w:lvlJc w:val="left"/>
      <w:pPr>
        <w:ind w:left="5760" w:hanging="360"/>
      </w:pPr>
    </w:lvl>
    <w:lvl w:ilvl="8" w:tplc="23280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E8C48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BDAE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EF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AE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07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C3B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29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8E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02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317EF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9C0B2C" w:tentative="1">
      <w:start w:val="1"/>
      <w:numFmt w:val="lowerLetter"/>
      <w:lvlText w:val="%2."/>
      <w:lvlJc w:val="left"/>
      <w:pPr>
        <w:ind w:left="1440" w:hanging="360"/>
      </w:pPr>
    </w:lvl>
    <w:lvl w:ilvl="2" w:tplc="ECB2EC90" w:tentative="1">
      <w:start w:val="1"/>
      <w:numFmt w:val="lowerRoman"/>
      <w:lvlText w:val="%3."/>
      <w:lvlJc w:val="right"/>
      <w:pPr>
        <w:ind w:left="2160" w:hanging="180"/>
      </w:pPr>
    </w:lvl>
    <w:lvl w:ilvl="3" w:tplc="DB9EBE10" w:tentative="1">
      <w:start w:val="1"/>
      <w:numFmt w:val="decimal"/>
      <w:lvlText w:val="%4."/>
      <w:lvlJc w:val="left"/>
      <w:pPr>
        <w:ind w:left="2880" w:hanging="360"/>
      </w:pPr>
    </w:lvl>
    <w:lvl w:ilvl="4" w:tplc="11CAF6B4" w:tentative="1">
      <w:start w:val="1"/>
      <w:numFmt w:val="lowerLetter"/>
      <w:lvlText w:val="%5."/>
      <w:lvlJc w:val="left"/>
      <w:pPr>
        <w:ind w:left="3600" w:hanging="360"/>
      </w:pPr>
    </w:lvl>
    <w:lvl w:ilvl="5" w:tplc="1B70FE14" w:tentative="1">
      <w:start w:val="1"/>
      <w:numFmt w:val="lowerRoman"/>
      <w:lvlText w:val="%6."/>
      <w:lvlJc w:val="right"/>
      <w:pPr>
        <w:ind w:left="4320" w:hanging="180"/>
      </w:pPr>
    </w:lvl>
    <w:lvl w:ilvl="6" w:tplc="0E809B46" w:tentative="1">
      <w:start w:val="1"/>
      <w:numFmt w:val="decimal"/>
      <w:lvlText w:val="%7."/>
      <w:lvlJc w:val="left"/>
      <w:pPr>
        <w:ind w:left="5040" w:hanging="360"/>
      </w:pPr>
    </w:lvl>
    <w:lvl w:ilvl="7" w:tplc="68D66BD2" w:tentative="1">
      <w:start w:val="1"/>
      <w:numFmt w:val="lowerLetter"/>
      <w:lvlText w:val="%8."/>
      <w:lvlJc w:val="left"/>
      <w:pPr>
        <w:ind w:left="5760" w:hanging="360"/>
      </w:pPr>
    </w:lvl>
    <w:lvl w:ilvl="8" w:tplc="EE0E1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99E583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D3851D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87AEC4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52EF2F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4083A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9F617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30ACA1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A8267F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59A773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5E65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3117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45DB6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9DB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1451D9"/>
  <w15:docId w15:val="{1A781B53-0775-44BD-A23C-F711A5F4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manikanth nallamala</cp:lastModifiedBy>
  <cp:revision>21</cp:revision>
  <cp:lastPrinted>2017-11-30T17:51:00Z</cp:lastPrinted>
  <dcterms:created xsi:type="dcterms:W3CDTF">2019-12-13T18:52:00Z</dcterms:created>
  <dcterms:modified xsi:type="dcterms:W3CDTF">2021-03-19T21:54:00Z</dcterms:modified>
</cp:coreProperties>
</file>