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773BE8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</w:t>
        </w:r>
        <w:r w:rsidR="009F4FA1" w:rsidRPr="00B554F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@gtaxfile.com</w:t>
        </w:r>
      </w:hyperlink>
      <w:r w:rsidR="007936D7"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8"/>
        <w:gridCol w:w="2340"/>
      </w:tblGrid>
      <w:tr w:rsidR="002F14B9" w:rsidRPr="00B01C55" w:rsidTr="00B01C55">
        <w:tc>
          <w:tcPr>
            <w:tcW w:w="1188" w:type="dxa"/>
          </w:tcPr>
          <w:p w:rsidR="002F14B9" w:rsidRPr="00B01C55" w:rsidRDefault="002F14B9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:rsidR="002F14B9" w:rsidRPr="00B01C55" w:rsidRDefault="002F14B9" w:rsidP="00824C60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Amount </w:t>
            </w:r>
            <w:r w:rsidR="00B75DC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: 1200</w:t>
            </w:r>
          </w:p>
        </w:tc>
      </w:tr>
      <w:tr w:rsidR="002F14B9" w:rsidRPr="00B01C55" w:rsidTr="00B01C55">
        <w:tc>
          <w:tcPr>
            <w:tcW w:w="1188" w:type="dxa"/>
          </w:tcPr>
          <w:p w:rsidR="002F14B9" w:rsidRPr="00B01C55" w:rsidRDefault="002F14B9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:rsidR="002F14B9" w:rsidRPr="00B01C55" w:rsidRDefault="002F14B9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B75DC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600</w:t>
            </w:r>
          </w:p>
        </w:tc>
      </w:tr>
    </w:tbl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695"/>
        <w:gridCol w:w="2478"/>
        <w:gridCol w:w="1402"/>
        <w:gridCol w:w="1602"/>
        <w:gridCol w:w="1374"/>
        <w:gridCol w:w="1465"/>
      </w:tblGrid>
      <w:tr w:rsidR="00725448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B75DC5" w:rsidRPr="00C03D07" w:rsidTr="00DA1387">
        <w:tc>
          <w:tcPr>
            <w:tcW w:w="2808" w:type="dxa"/>
          </w:tcPr>
          <w:p w:rsidR="00B75DC5" w:rsidRPr="00C03D07" w:rsidRDefault="00B75DC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B75DC5" w:rsidRPr="00C03D07" w:rsidRDefault="00B75DC5" w:rsidP="0016591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PRADEEP</w:t>
            </w:r>
          </w:p>
        </w:tc>
        <w:tc>
          <w:tcPr>
            <w:tcW w:w="1530" w:type="dxa"/>
          </w:tcPr>
          <w:p w:rsidR="00B75DC5" w:rsidRPr="00C03D07" w:rsidRDefault="00B75D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B75DC5" w:rsidRPr="00C03D07" w:rsidRDefault="00B75D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B75DC5" w:rsidRPr="00C03D07" w:rsidRDefault="00B75D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B75DC5" w:rsidRPr="00C03D07" w:rsidRDefault="00B75D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5DC5" w:rsidRPr="00C03D07" w:rsidTr="00DA1387">
        <w:tc>
          <w:tcPr>
            <w:tcW w:w="2808" w:type="dxa"/>
          </w:tcPr>
          <w:p w:rsidR="00B75DC5" w:rsidRPr="00C03D07" w:rsidRDefault="00B75DC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B75DC5" w:rsidRPr="00C03D07" w:rsidRDefault="00B75DC5" w:rsidP="0016591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B75DC5" w:rsidRPr="00C03D07" w:rsidRDefault="00B75D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B75DC5" w:rsidRPr="00C03D07" w:rsidRDefault="00B75D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B75DC5" w:rsidRPr="00C03D07" w:rsidRDefault="00B75D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B75DC5" w:rsidRPr="00C03D07" w:rsidRDefault="00B75D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5DC5" w:rsidRPr="00C03D07" w:rsidTr="00DA1387">
        <w:tc>
          <w:tcPr>
            <w:tcW w:w="2808" w:type="dxa"/>
          </w:tcPr>
          <w:p w:rsidR="00B75DC5" w:rsidRPr="00C03D07" w:rsidRDefault="00B75DC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B75DC5" w:rsidRPr="00C03D07" w:rsidRDefault="00B75DC5" w:rsidP="0016591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NELLUTLA</w:t>
            </w:r>
          </w:p>
        </w:tc>
        <w:tc>
          <w:tcPr>
            <w:tcW w:w="1530" w:type="dxa"/>
          </w:tcPr>
          <w:p w:rsidR="00B75DC5" w:rsidRPr="00C03D07" w:rsidRDefault="00B75D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B75DC5" w:rsidRPr="00C03D07" w:rsidRDefault="00B75DC5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B75DC5" w:rsidRPr="00C03D07" w:rsidRDefault="00B75D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B75DC5" w:rsidRPr="00C03D07" w:rsidRDefault="00B75D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5DC5" w:rsidRPr="00C03D07" w:rsidTr="00DA1387">
        <w:tc>
          <w:tcPr>
            <w:tcW w:w="2808" w:type="dxa"/>
          </w:tcPr>
          <w:p w:rsidR="00B75DC5" w:rsidRPr="00C03D07" w:rsidRDefault="00B75DC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B75DC5" w:rsidRPr="00C03D07" w:rsidRDefault="00B75DC5" w:rsidP="0016591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877-42-5410</w:t>
            </w:r>
          </w:p>
        </w:tc>
        <w:tc>
          <w:tcPr>
            <w:tcW w:w="1530" w:type="dxa"/>
          </w:tcPr>
          <w:p w:rsidR="00B75DC5" w:rsidRPr="00C03D07" w:rsidRDefault="00B75D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B75DC5" w:rsidRPr="00C03D07" w:rsidRDefault="00B75D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B75DC5" w:rsidRPr="00C03D07" w:rsidRDefault="00B75D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B75DC5" w:rsidRPr="00C03D07" w:rsidRDefault="00B75D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5DC5" w:rsidRPr="00C03D07" w:rsidTr="00DA1387">
        <w:tc>
          <w:tcPr>
            <w:tcW w:w="2808" w:type="dxa"/>
          </w:tcPr>
          <w:p w:rsidR="00B75DC5" w:rsidRPr="00C03D07" w:rsidRDefault="00B75DC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B75DC5" w:rsidRPr="00C03D07" w:rsidRDefault="00B75DC5" w:rsidP="0016591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09-09-1991</w:t>
            </w:r>
          </w:p>
        </w:tc>
        <w:tc>
          <w:tcPr>
            <w:tcW w:w="1530" w:type="dxa"/>
          </w:tcPr>
          <w:p w:rsidR="00B75DC5" w:rsidRPr="00C03D07" w:rsidRDefault="00B75D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B75DC5" w:rsidRPr="00C03D07" w:rsidRDefault="00B75D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B75DC5" w:rsidRPr="00C03D07" w:rsidRDefault="00B75D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B75DC5" w:rsidRPr="00C03D07" w:rsidRDefault="00B75D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5DC5" w:rsidRPr="00C03D07" w:rsidTr="00DA1387">
        <w:tc>
          <w:tcPr>
            <w:tcW w:w="2808" w:type="dxa"/>
          </w:tcPr>
          <w:p w:rsidR="00B75DC5" w:rsidRPr="00C03D07" w:rsidRDefault="00B75DC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B75DC5" w:rsidRPr="00C03D07" w:rsidRDefault="00B75DC5" w:rsidP="0016591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B75DC5" w:rsidRPr="00C03D07" w:rsidRDefault="00B75D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B75DC5" w:rsidRPr="00C03D07" w:rsidRDefault="00B75D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B75DC5" w:rsidRPr="00C03D07" w:rsidRDefault="00B75D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B75DC5" w:rsidRPr="00C03D07" w:rsidRDefault="00B75D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5DC5" w:rsidRPr="00C03D07" w:rsidTr="00DA1387">
        <w:tc>
          <w:tcPr>
            <w:tcW w:w="2808" w:type="dxa"/>
          </w:tcPr>
          <w:p w:rsidR="00B75DC5" w:rsidRPr="00C03D07" w:rsidRDefault="00B75DC5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B75DC5" w:rsidRPr="00C03D07" w:rsidRDefault="00B75DC5" w:rsidP="0016591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B75DC5" w:rsidRPr="00C03D07" w:rsidRDefault="00B75DC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B75DC5" w:rsidRPr="00C03D07" w:rsidRDefault="00B75DC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B75DC5" w:rsidRPr="00C03D07" w:rsidRDefault="00B75DC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B75DC5" w:rsidRPr="00C03D07" w:rsidRDefault="00B75DC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5DC5" w:rsidRPr="00C03D07" w:rsidTr="0002006F">
        <w:trPr>
          <w:trHeight w:val="1007"/>
        </w:trPr>
        <w:tc>
          <w:tcPr>
            <w:tcW w:w="2808" w:type="dxa"/>
          </w:tcPr>
          <w:p w:rsidR="00B75DC5" w:rsidRPr="00C03D07" w:rsidRDefault="00B75DC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B75DC5" w:rsidRPr="00C03D07" w:rsidRDefault="00B75DC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B75DC5" w:rsidRPr="00C03D07" w:rsidRDefault="00B75DC5" w:rsidP="0016591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5812 PONTIAC DR,APT G,INDIANA POLICE,IN,46224</w:t>
            </w:r>
          </w:p>
        </w:tc>
        <w:tc>
          <w:tcPr>
            <w:tcW w:w="1530" w:type="dxa"/>
          </w:tcPr>
          <w:p w:rsidR="00B75DC5" w:rsidRPr="00C03D07" w:rsidRDefault="00B75D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B75DC5" w:rsidRPr="00C03D07" w:rsidRDefault="00B75D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B75DC5" w:rsidRPr="00C03D07" w:rsidRDefault="00B75D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B75DC5" w:rsidRPr="00C03D07" w:rsidRDefault="00B75D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5DC5" w:rsidRPr="00C03D07" w:rsidTr="00DA1387">
        <w:tc>
          <w:tcPr>
            <w:tcW w:w="2808" w:type="dxa"/>
          </w:tcPr>
          <w:p w:rsidR="00B75DC5" w:rsidRPr="00C03D07" w:rsidRDefault="00B75DC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B75DC5" w:rsidRPr="00C03D07" w:rsidRDefault="00B75DC5" w:rsidP="0016591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804-426-7477</w:t>
            </w:r>
          </w:p>
        </w:tc>
        <w:tc>
          <w:tcPr>
            <w:tcW w:w="1530" w:type="dxa"/>
          </w:tcPr>
          <w:p w:rsidR="00B75DC5" w:rsidRPr="00C03D07" w:rsidRDefault="00B75D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B75DC5" w:rsidRPr="00C03D07" w:rsidRDefault="00B75D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B75DC5" w:rsidRPr="00C03D07" w:rsidRDefault="00B75D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B75DC5" w:rsidRPr="00C03D07" w:rsidRDefault="00B75D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5DC5" w:rsidRPr="00C03D07" w:rsidTr="00DA1387">
        <w:tc>
          <w:tcPr>
            <w:tcW w:w="2808" w:type="dxa"/>
          </w:tcPr>
          <w:p w:rsidR="00B75DC5" w:rsidRPr="00C03D07" w:rsidRDefault="00B75DC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B75DC5" w:rsidRPr="00C03D07" w:rsidRDefault="00B75DC5" w:rsidP="0016591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B75DC5" w:rsidRPr="00C03D07" w:rsidRDefault="00B75D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B75DC5" w:rsidRPr="00C03D07" w:rsidRDefault="00B75D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B75DC5" w:rsidRPr="00C03D07" w:rsidRDefault="00B75D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B75DC5" w:rsidRPr="00C03D07" w:rsidRDefault="00B75D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5DC5" w:rsidRPr="00C03D07" w:rsidTr="00DA1387">
        <w:tc>
          <w:tcPr>
            <w:tcW w:w="2808" w:type="dxa"/>
          </w:tcPr>
          <w:p w:rsidR="00B75DC5" w:rsidRPr="00C03D07" w:rsidRDefault="00B75DC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B75DC5" w:rsidRPr="00C03D07" w:rsidRDefault="00B75DC5" w:rsidP="0016591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B75DC5" w:rsidRPr="00C03D07" w:rsidRDefault="00B75D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B75DC5" w:rsidRPr="00C03D07" w:rsidRDefault="00B75D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B75DC5" w:rsidRPr="00C03D07" w:rsidRDefault="00B75D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B75DC5" w:rsidRPr="00C03D07" w:rsidRDefault="00B75D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5DC5" w:rsidRPr="00C03D07" w:rsidTr="00DA1387">
        <w:tc>
          <w:tcPr>
            <w:tcW w:w="2808" w:type="dxa"/>
          </w:tcPr>
          <w:p w:rsidR="00B75DC5" w:rsidRPr="00C03D07" w:rsidRDefault="00B75DC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B75DC5" w:rsidRPr="00C03D07" w:rsidRDefault="00B75DC5" w:rsidP="0016591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PRADEEPN0909@GMAIL.COM</w:t>
            </w:r>
          </w:p>
        </w:tc>
        <w:tc>
          <w:tcPr>
            <w:tcW w:w="1530" w:type="dxa"/>
          </w:tcPr>
          <w:p w:rsidR="00B75DC5" w:rsidRPr="00C03D07" w:rsidRDefault="00B75D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B75DC5" w:rsidRPr="00C03D07" w:rsidRDefault="00B75D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B75DC5" w:rsidRPr="00C03D07" w:rsidRDefault="00B75D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B75DC5" w:rsidRPr="00C03D07" w:rsidRDefault="00B75D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5DC5" w:rsidRPr="00C03D07" w:rsidTr="00DA1387">
        <w:tc>
          <w:tcPr>
            <w:tcW w:w="2808" w:type="dxa"/>
          </w:tcPr>
          <w:p w:rsidR="00B75DC5" w:rsidRPr="00C03D07" w:rsidRDefault="00B75DC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B75DC5" w:rsidRPr="00C03D07" w:rsidRDefault="00B75DC5" w:rsidP="0016591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08/10/2014</w:t>
            </w:r>
          </w:p>
        </w:tc>
        <w:tc>
          <w:tcPr>
            <w:tcW w:w="1530" w:type="dxa"/>
          </w:tcPr>
          <w:p w:rsidR="00B75DC5" w:rsidRPr="00C03D07" w:rsidRDefault="00B75D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B75DC5" w:rsidRPr="00C03D07" w:rsidRDefault="00B75D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B75DC5" w:rsidRPr="00C03D07" w:rsidRDefault="00B75D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B75DC5" w:rsidRPr="00C03D07" w:rsidRDefault="00B75D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5DC5" w:rsidRPr="00C03D07" w:rsidTr="00DA1387">
        <w:tc>
          <w:tcPr>
            <w:tcW w:w="2808" w:type="dxa"/>
          </w:tcPr>
          <w:p w:rsidR="00B75DC5" w:rsidRPr="00C03D07" w:rsidRDefault="00B75DC5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B75DC5" w:rsidRPr="00C03D07" w:rsidRDefault="00B75DC5" w:rsidP="0016591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</w:t>
            </w:r>
            <w:r w:rsidR="007D765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B75DC5" w:rsidRPr="00C03D07" w:rsidRDefault="00B75DC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B75DC5" w:rsidRPr="00C03D07" w:rsidRDefault="00B75DC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B75DC5" w:rsidRPr="00C03D07" w:rsidRDefault="00B75DC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B75DC5" w:rsidRPr="00C03D07" w:rsidRDefault="00B75DC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5DC5" w:rsidRPr="00C03D07" w:rsidTr="00DA1387">
        <w:tc>
          <w:tcPr>
            <w:tcW w:w="2808" w:type="dxa"/>
          </w:tcPr>
          <w:p w:rsidR="00B75DC5" w:rsidRPr="00C03D07" w:rsidRDefault="00B75DC5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B75DC5" w:rsidRPr="00C03D07" w:rsidRDefault="00B75DC5" w:rsidP="0016591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B75DC5" w:rsidRPr="00C03D07" w:rsidRDefault="00B75DC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B75DC5" w:rsidRPr="00C03D07" w:rsidRDefault="00B75DC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B75DC5" w:rsidRPr="00C03D07" w:rsidRDefault="00B75DC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B75DC5" w:rsidRPr="00C03D07" w:rsidRDefault="00B75DC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5DC5" w:rsidRPr="00C03D07" w:rsidTr="00DA1387">
        <w:tc>
          <w:tcPr>
            <w:tcW w:w="2808" w:type="dxa"/>
          </w:tcPr>
          <w:p w:rsidR="00B75DC5" w:rsidRPr="00C03D07" w:rsidRDefault="00B75DC5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B75DC5" w:rsidRPr="00C03D07" w:rsidRDefault="00B75DC5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B75DC5" w:rsidRPr="00C03D07" w:rsidRDefault="00B75DC5" w:rsidP="0016591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SINGLE</w:t>
            </w:r>
          </w:p>
        </w:tc>
        <w:tc>
          <w:tcPr>
            <w:tcW w:w="1530" w:type="dxa"/>
          </w:tcPr>
          <w:p w:rsidR="00B75DC5" w:rsidRPr="00C03D07" w:rsidRDefault="00B75DC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B75DC5" w:rsidRPr="00C03D07" w:rsidRDefault="00B75DC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B75DC5" w:rsidRPr="00C03D07" w:rsidRDefault="00B75DC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B75DC5" w:rsidRPr="00C03D07" w:rsidRDefault="00B75DC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5DC5" w:rsidRPr="00C03D07" w:rsidTr="00DA1387">
        <w:tc>
          <w:tcPr>
            <w:tcW w:w="2808" w:type="dxa"/>
          </w:tcPr>
          <w:p w:rsidR="00B75DC5" w:rsidRPr="00C03D07" w:rsidRDefault="00B75DC5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1980" w:type="dxa"/>
          </w:tcPr>
          <w:p w:rsidR="00B75DC5" w:rsidRPr="00C03D07" w:rsidRDefault="00B75DC5" w:rsidP="0016591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B75DC5" w:rsidRPr="00C03D07" w:rsidRDefault="00B75DC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B75DC5" w:rsidRPr="00C03D07" w:rsidRDefault="00B75DC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B75DC5" w:rsidRPr="00C03D07" w:rsidRDefault="00B75DC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B75DC5" w:rsidRPr="00C03D07" w:rsidRDefault="00B75DC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5DC5" w:rsidRPr="00C03D07" w:rsidTr="00DA1387">
        <w:tc>
          <w:tcPr>
            <w:tcW w:w="2808" w:type="dxa"/>
          </w:tcPr>
          <w:p w:rsidR="00B75DC5" w:rsidRPr="00C03D07" w:rsidRDefault="00B75DC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B75DC5" w:rsidRPr="00C03D07" w:rsidRDefault="00B75DC5" w:rsidP="0016591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B75DC5" w:rsidRPr="00C03D07" w:rsidRDefault="00B75D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B75DC5" w:rsidRPr="00C03D07" w:rsidRDefault="00B75D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B75DC5" w:rsidRPr="00C03D07" w:rsidRDefault="00B75D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B75DC5" w:rsidRPr="00C03D07" w:rsidRDefault="00B75D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5DC5" w:rsidRPr="00C03D07" w:rsidTr="00DA1387">
        <w:tc>
          <w:tcPr>
            <w:tcW w:w="2808" w:type="dxa"/>
          </w:tcPr>
          <w:p w:rsidR="00B75DC5" w:rsidRPr="00C03D07" w:rsidRDefault="00B75DC5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B75DC5" w:rsidRPr="00C03D07" w:rsidRDefault="00B75DC5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B75DC5" w:rsidRPr="00C03D07" w:rsidRDefault="00B75DC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B75DC5" w:rsidRPr="00C03D07" w:rsidRDefault="00B75DC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B75DC5" w:rsidRPr="00C03D07" w:rsidRDefault="00B75DC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B75DC5" w:rsidRPr="00C03D07" w:rsidRDefault="00B75DC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5DC5" w:rsidRPr="00C03D07" w:rsidTr="00DA1387">
        <w:tc>
          <w:tcPr>
            <w:tcW w:w="2808" w:type="dxa"/>
          </w:tcPr>
          <w:p w:rsidR="00B75DC5" w:rsidRPr="00C03D07" w:rsidRDefault="00B75DC5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B75DC5" w:rsidRPr="00C03D07" w:rsidRDefault="00B75DC5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B75DC5" w:rsidRPr="00C03D07" w:rsidRDefault="00B75DC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B75DC5" w:rsidRPr="00C03D07" w:rsidRDefault="00B75DC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B75DC5" w:rsidRPr="00C03D07" w:rsidRDefault="00B75DC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B75DC5" w:rsidRPr="00C03D07" w:rsidRDefault="00B75DC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5DC5" w:rsidRPr="00C03D07" w:rsidTr="00DA1387">
        <w:tc>
          <w:tcPr>
            <w:tcW w:w="2808" w:type="dxa"/>
          </w:tcPr>
          <w:p w:rsidR="00B75DC5" w:rsidRPr="00C03D07" w:rsidRDefault="00B75DC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B75DC5" w:rsidRPr="00C03D07" w:rsidRDefault="00B75DC5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B75DC5" w:rsidRPr="00C03D07" w:rsidRDefault="00B75D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B75DC5" w:rsidRPr="00C03D07" w:rsidRDefault="00B75D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B75DC5" w:rsidRPr="00C03D07" w:rsidRDefault="00B75D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B75DC5" w:rsidRPr="00C03D07" w:rsidRDefault="00B75D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shravani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983210" w:rsidRPr="00C03D07" w:rsidTr="00044B40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A2403F" w:rsidRPr="00C03D07" w:rsidTr="00044B40">
        <w:trPr>
          <w:trHeight w:val="314"/>
        </w:trPr>
        <w:tc>
          <w:tcPr>
            <w:tcW w:w="2412" w:type="dxa"/>
          </w:tcPr>
          <w:p w:rsidR="00A2403F" w:rsidRPr="00C03D07" w:rsidRDefault="00A2403F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403F" w:rsidRPr="00C03D07" w:rsidTr="00044B40">
        <w:trPr>
          <w:trHeight w:val="324"/>
        </w:trPr>
        <w:tc>
          <w:tcPr>
            <w:tcW w:w="2412" w:type="dxa"/>
          </w:tcPr>
          <w:p w:rsidR="00A2403F" w:rsidRPr="00C03D07" w:rsidRDefault="00A2403F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A2403F" w:rsidRPr="00C03D07" w:rsidRDefault="00B75DC5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AS PER 2019</w:t>
            </w:r>
          </w:p>
        </w:tc>
      </w:tr>
      <w:tr w:rsidR="00A2403F" w:rsidRPr="00C03D07" w:rsidTr="00044B40">
        <w:trPr>
          <w:trHeight w:val="324"/>
        </w:trPr>
        <w:tc>
          <w:tcPr>
            <w:tcW w:w="2412" w:type="dxa"/>
          </w:tcPr>
          <w:p w:rsidR="00A2403F" w:rsidRPr="00C03D07" w:rsidRDefault="00A2403F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403F" w:rsidRPr="00C03D07" w:rsidTr="00044B40">
        <w:trPr>
          <w:trHeight w:val="340"/>
        </w:trPr>
        <w:tc>
          <w:tcPr>
            <w:tcW w:w="2412" w:type="dxa"/>
          </w:tcPr>
          <w:p w:rsidR="00A2403F" w:rsidRPr="00C03D07" w:rsidRDefault="00A2403F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403F" w:rsidRPr="00C03D07" w:rsidTr="00044B40">
        <w:trPr>
          <w:trHeight w:val="340"/>
        </w:trPr>
        <w:tc>
          <w:tcPr>
            <w:tcW w:w="2412" w:type="dxa"/>
          </w:tcPr>
          <w:p w:rsidR="00A2403F" w:rsidRPr="00C03D07" w:rsidRDefault="00A2403F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8F53D7" w:rsidRPr="00C03D07" w:rsidTr="001D05D6">
        <w:trPr>
          <w:trHeight w:val="622"/>
        </w:trPr>
        <w:tc>
          <w:tcPr>
            <w:tcW w:w="918" w:type="dxa"/>
          </w:tcPr>
          <w:p w:rsidR="008F53D7" w:rsidRPr="00C03D07" w:rsidRDefault="008F53D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937284" w:rsidRPr="00C03D07" w:rsidRDefault="00B75DC5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:rsidR="00937284" w:rsidRPr="00C03D07" w:rsidRDefault="00B75DC5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JAN</w:t>
            </w:r>
          </w:p>
        </w:tc>
        <w:tc>
          <w:tcPr>
            <w:tcW w:w="1710" w:type="dxa"/>
          </w:tcPr>
          <w:p w:rsidR="00702F7D" w:rsidRDefault="00B75DC5" w:rsidP="00824C6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APRIL</w:t>
            </w:r>
          </w:p>
          <w:p w:rsidR="00937284" w:rsidRPr="00C03D07" w:rsidRDefault="00937284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8F53D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2403F" w:rsidRPr="00C03D07" w:rsidTr="001D05D6">
        <w:trPr>
          <w:trHeight w:val="592"/>
        </w:trPr>
        <w:tc>
          <w:tcPr>
            <w:tcW w:w="918" w:type="dxa"/>
          </w:tcPr>
          <w:p w:rsidR="00A2403F" w:rsidRPr="00C03D07" w:rsidRDefault="00A2403F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080" w:type="dxa"/>
          </w:tcPr>
          <w:p w:rsidR="00A2403F" w:rsidRPr="00C03D07" w:rsidRDefault="00B75DC5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</w:t>
            </w:r>
          </w:p>
        </w:tc>
        <w:tc>
          <w:tcPr>
            <w:tcW w:w="1440" w:type="dxa"/>
          </w:tcPr>
          <w:p w:rsidR="00A2403F" w:rsidRPr="00C03D07" w:rsidRDefault="00B75DC5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MAY</w:t>
            </w:r>
          </w:p>
        </w:tc>
        <w:tc>
          <w:tcPr>
            <w:tcW w:w="1710" w:type="dxa"/>
          </w:tcPr>
          <w:p w:rsidR="00A2403F" w:rsidRPr="00C03D07" w:rsidRDefault="00B75DC5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DEC</w:t>
            </w:r>
          </w:p>
        </w:tc>
        <w:tc>
          <w:tcPr>
            <w:tcW w:w="900" w:type="dxa"/>
          </w:tcPr>
          <w:p w:rsidR="00A2403F" w:rsidRPr="00C03D07" w:rsidRDefault="00A2403F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170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2403F" w:rsidRPr="00C03D07" w:rsidTr="001D05D6">
        <w:trPr>
          <w:trHeight w:val="592"/>
        </w:trPr>
        <w:tc>
          <w:tcPr>
            <w:tcW w:w="918" w:type="dxa"/>
          </w:tcPr>
          <w:p w:rsidR="00A2403F" w:rsidRPr="00C03D07" w:rsidRDefault="00A2403F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A2403F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A2403F" w:rsidRPr="00C03D07" w:rsidRDefault="00A2403F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2403F" w:rsidRPr="00C03D07" w:rsidTr="001D05D6">
        <w:trPr>
          <w:trHeight w:val="592"/>
        </w:trPr>
        <w:tc>
          <w:tcPr>
            <w:tcW w:w="918" w:type="dxa"/>
          </w:tcPr>
          <w:p w:rsidR="00A2403F" w:rsidRPr="00C03D07" w:rsidRDefault="00A2403F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080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A2403F" w:rsidRPr="00C03D07" w:rsidRDefault="00A2403F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170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B95496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4D6F1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7" style="position:absolute;margin-left:-6.75pt;margin-top:1.3pt;width:549pt;height:67.3pt;z-index:251656704" arcsize="10923f">
            <v:textbox style="mso-next-textbox:#_x0000_s1027">
              <w:txbxContent>
                <w:p w:rsidR="00B755FF" w:rsidRPr="004A10AC" w:rsidRDefault="00B755FF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B755FF" w:rsidRDefault="00B755FF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B755FF" w:rsidRPr="004A10AC" w:rsidRDefault="00B755FF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D6F1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9" style="position:absolute;margin-left:352.5pt;margin-top:.35pt;width:63.75pt;height:15pt;z-index:251658752" arcsize="10923f"/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1028" style="position:absolute;margin-left:244.5pt;margin-top:.35pt;width:63.75pt;height:15pt;z-index:251657728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77"/>
        <w:gridCol w:w="3048"/>
        <w:gridCol w:w="1625"/>
        <w:gridCol w:w="1443"/>
        <w:gridCol w:w="1691"/>
        <w:gridCol w:w="2510"/>
      </w:tblGrid>
      <w:tr w:rsidR="008F53D7" w:rsidRPr="00C03D07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8F53D7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8F53D7" w:rsidRPr="00C03D07" w:rsidTr="006565F7">
        <w:trPr>
          <w:trHeight w:val="533"/>
        </w:trPr>
        <w:tc>
          <w:tcPr>
            <w:tcW w:w="577" w:type="dxa"/>
          </w:tcPr>
          <w:p w:rsidR="008F53D7" w:rsidRPr="00C03D07" w:rsidRDefault="008F53D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8F53D7" w:rsidRPr="00C03D07" w:rsidTr="006565F7">
        <w:trPr>
          <w:trHeight w:val="266"/>
        </w:trPr>
        <w:tc>
          <w:tcPr>
            <w:tcW w:w="57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53D7" w:rsidRPr="00C03D07" w:rsidTr="006565F7">
        <w:trPr>
          <w:trHeight w:val="266"/>
        </w:trPr>
        <w:tc>
          <w:tcPr>
            <w:tcW w:w="57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53D7" w:rsidRPr="00C03D07" w:rsidTr="006565F7">
        <w:trPr>
          <w:trHeight w:val="266"/>
        </w:trPr>
        <w:tc>
          <w:tcPr>
            <w:tcW w:w="57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53D7" w:rsidRPr="00C03D07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64317E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 xml:space="preserve">from vendors like </w:t>
      </w:r>
      <w:proofErr w:type="spellStart"/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proofErr w:type="gramStart"/>
      <w:r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proofErr w:type="gram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4416C2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87309D" w:rsidRPr="005A2CD3" w:rsidTr="005A2CD3">
        <w:tc>
          <w:tcPr>
            <w:tcW w:w="7196" w:type="dxa"/>
            <w:shd w:val="clear" w:color="auto" w:fill="auto"/>
          </w:tcPr>
          <w:p w:rsidR="0087309D" w:rsidRPr="005A2CD3" w:rsidRDefault="0087309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7309D" w:rsidRPr="005A2CD3" w:rsidTr="005A2CD3">
        <w:tc>
          <w:tcPr>
            <w:tcW w:w="7196" w:type="dxa"/>
            <w:shd w:val="clear" w:color="auto" w:fill="auto"/>
          </w:tcPr>
          <w:p w:rsidR="0087309D" w:rsidRPr="005A2CD3" w:rsidRDefault="0087309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87309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0EA9" w:rsidRPr="00C03D07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0EA9" w:rsidRPr="00C03D07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0EA9" w:rsidRPr="00C03D07" w:rsidTr="00C22C37">
        <w:trPr>
          <w:trHeight w:val="318"/>
        </w:trPr>
        <w:tc>
          <w:tcPr>
            <w:tcW w:w="6194" w:type="dxa"/>
          </w:tcPr>
          <w:p w:rsidR="00B40DBB" w:rsidRPr="00C03D07" w:rsidRDefault="00B40DBB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87309D" w:rsidRPr="00C03D07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87309D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10592" w:type="dxa"/>
            <w:gridSpan w:val="4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5400"/>
        <w:gridCol w:w="3959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03755F">
        <w:trPr>
          <w:trHeight w:val="243"/>
        </w:trPr>
        <w:tc>
          <w:tcPr>
            <w:tcW w:w="5400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C22C37" w:rsidRPr="00C03D07" w:rsidTr="0003755F">
        <w:trPr>
          <w:trHeight w:val="196"/>
        </w:trPr>
        <w:tc>
          <w:tcPr>
            <w:tcW w:w="5400" w:type="dxa"/>
          </w:tcPr>
          <w:p w:rsidR="00C22C37" w:rsidRPr="00872D04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:rsidR="00C22C37" w:rsidRPr="00872D04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03755F">
        <w:trPr>
          <w:trHeight w:val="260"/>
        </w:trPr>
        <w:tc>
          <w:tcPr>
            <w:tcW w:w="5400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03755F">
        <w:trPr>
          <w:trHeight w:val="196"/>
        </w:trPr>
        <w:tc>
          <w:tcPr>
            <w:tcW w:w="5400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03755F">
        <w:trPr>
          <w:trHeight w:val="196"/>
        </w:trPr>
        <w:tc>
          <w:tcPr>
            <w:tcW w:w="5400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03755F">
        <w:trPr>
          <w:trHeight w:val="196"/>
        </w:trPr>
        <w:tc>
          <w:tcPr>
            <w:tcW w:w="5400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C22C37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03755F">
        <w:trPr>
          <w:trHeight w:val="243"/>
        </w:trPr>
        <w:tc>
          <w:tcPr>
            <w:tcW w:w="5400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8F64D5" w:rsidRPr="00C03D07" w:rsidTr="0003755F">
        <w:trPr>
          <w:trHeight w:val="261"/>
        </w:trPr>
        <w:tc>
          <w:tcPr>
            <w:tcW w:w="5400" w:type="dxa"/>
          </w:tcPr>
          <w:p w:rsidR="008F64D5" w:rsidRPr="00C22C37" w:rsidRDefault="008F64D5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8F64D5" w:rsidRPr="00C03D07" w:rsidTr="0003755F">
        <w:trPr>
          <w:trHeight w:val="243"/>
        </w:trPr>
        <w:tc>
          <w:tcPr>
            <w:tcW w:w="5400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03755F">
        <w:trPr>
          <w:trHeight w:val="243"/>
        </w:trPr>
        <w:tc>
          <w:tcPr>
            <w:tcW w:w="5400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03755F">
        <w:trPr>
          <w:trHeight w:val="261"/>
        </w:trPr>
        <w:tc>
          <w:tcPr>
            <w:tcW w:w="5400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8F64D5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8F64D5" w:rsidRPr="00C03D07" w:rsidTr="0003755F">
        <w:trPr>
          <w:trHeight w:val="261"/>
        </w:trPr>
        <w:tc>
          <w:tcPr>
            <w:tcW w:w="5400" w:type="dxa"/>
          </w:tcPr>
          <w:p w:rsidR="008F64D5" w:rsidRPr="00C22C37" w:rsidRDefault="008F64D5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8F64D5" w:rsidRPr="00C03D07" w:rsidTr="0003755F">
        <w:trPr>
          <w:trHeight w:val="261"/>
        </w:trPr>
        <w:tc>
          <w:tcPr>
            <w:tcW w:w="5400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  <w:tr w:rsidR="009C6259" w:rsidRPr="00C03D07" w:rsidTr="0003755F">
        <w:trPr>
          <w:trHeight w:val="261"/>
        </w:trPr>
        <w:tc>
          <w:tcPr>
            <w:tcW w:w="5400" w:type="dxa"/>
          </w:tcPr>
          <w:p w:rsidR="009C6259" w:rsidRPr="009C6259" w:rsidRDefault="0098197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Planning  charges (with planning) </w:t>
            </w:r>
          </w:p>
        </w:tc>
        <w:tc>
          <w:tcPr>
            <w:tcW w:w="3959" w:type="dxa"/>
          </w:tcPr>
          <w:p w:rsidR="009C6259" w:rsidRPr="009C6259" w:rsidRDefault="00981970" w:rsidP="0098197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10% on planning  benefit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hema@gtaxfile.com</w:t>
      </w:r>
      <w:r w:rsidR="0088581A">
        <w:t xml:space="preserve"> </w:t>
      </w:r>
    </w:p>
    <w:p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E34" w:rsidRDefault="00CB4E34" w:rsidP="00E2132C">
      <w:r>
        <w:separator/>
      </w:r>
    </w:p>
  </w:endnote>
  <w:endnote w:type="continuationSeparator" w:id="1">
    <w:p w:rsidR="00CB4E34" w:rsidRDefault="00CB4E34" w:rsidP="00E21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B755FF" w:rsidRPr="00A000E0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B755FF" w:rsidRDefault="00B755FF" w:rsidP="00B23708">
    <w:pPr>
      <w:ind w:right="288"/>
      <w:jc w:val="center"/>
      <w:rPr>
        <w:rFonts w:ascii="Cambria" w:hAnsi="Cambria"/>
      </w:rPr>
    </w:pPr>
  </w:p>
  <w:p w:rsidR="00B755FF" w:rsidRDefault="00B755FF" w:rsidP="00B23708">
    <w:pPr>
      <w:ind w:right="288"/>
      <w:jc w:val="center"/>
      <w:rPr>
        <w:rFonts w:ascii="Cambria" w:hAnsi="Cambria"/>
      </w:rPr>
    </w:pPr>
  </w:p>
  <w:p w:rsidR="00B755FF" w:rsidRPr="002B2F01" w:rsidRDefault="004D6F10" w:rsidP="00B23708">
    <w:pPr>
      <w:ind w:right="288"/>
      <w:jc w:val="center"/>
      <w:rPr>
        <w:sz w:val="22"/>
      </w:rPr>
    </w:pPr>
    <w:r w:rsidRPr="004D6F10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3" type="#_x0000_t202" style="position:absolute;left:0;text-align:left;margin-left:302.55pt;margin-top:777.4pt;width:7.2pt;height:9pt;z-index:-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<v:textbox style="mso-next-textbox:#Text Box 1" inset="0,0,0,0">
            <w:txbxContent>
              <w:p w:rsidR="00B755FF" w:rsidRDefault="004D6F1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B755FF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7D7655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B755FF">
      <w:rPr>
        <w:szCs w:val="16"/>
      </w:rPr>
      <w:t xml:space="preserve">Write to us at: </w:t>
    </w:r>
    <w:hyperlink r:id="rId1" w:history="1">
      <w:r w:rsidR="00B755FF" w:rsidRPr="000A098A">
        <w:rPr>
          <w:rStyle w:val="Hyperlink"/>
          <w:szCs w:val="16"/>
        </w:rPr>
        <w:t>contact@gtaxfile.com</w:t>
      </w:r>
    </w:hyperlink>
    <w:r w:rsidR="00B755FF" w:rsidRPr="002B2F01">
      <w:rPr>
        <w:szCs w:val="16"/>
      </w:rPr>
      <w:t xml:space="preserve">or call us at </w:t>
    </w:r>
    <w:r w:rsidR="00B755FF"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E34" w:rsidRDefault="00CB4E34" w:rsidP="00E2132C">
      <w:r>
        <w:separator/>
      </w:r>
    </w:p>
  </w:footnote>
  <w:footnote w:type="continuationSeparator" w:id="1">
    <w:p w:rsidR="00CB4E34" w:rsidRDefault="00CB4E34" w:rsidP="00E21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5FF" w:rsidRDefault="00B755FF">
    <w:pPr>
      <w:pStyle w:val="Header"/>
    </w:pPr>
  </w:p>
  <w:p w:rsidR="00B755FF" w:rsidRDefault="00B755FF">
    <w:pPr>
      <w:pStyle w:val="Header"/>
    </w:pPr>
  </w:p>
  <w:p w:rsidR="00B755FF" w:rsidRDefault="004D6F10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52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F62D0E">
      <w:rPr>
        <w:noProof/>
      </w:rPr>
      <w:drawing>
        <wp:inline distT="0" distB="0" distL="0" distR="0">
          <wp:extent cx="2019300" cy="51435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755FF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1.5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1827"/>
    <w:rsid w:val="000062C6"/>
    <w:rsid w:val="0001436F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267B7"/>
    <w:rsid w:val="0013242F"/>
    <w:rsid w:val="00136801"/>
    <w:rsid w:val="00151422"/>
    <w:rsid w:val="0016007D"/>
    <w:rsid w:val="0016228B"/>
    <w:rsid w:val="00163A64"/>
    <w:rsid w:val="00166B3A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530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4FFC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3E14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D6F10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25E30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2F7D"/>
    <w:rsid w:val="007144DA"/>
    <w:rsid w:val="007237E9"/>
    <w:rsid w:val="00725448"/>
    <w:rsid w:val="0073138E"/>
    <w:rsid w:val="00737CCD"/>
    <w:rsid w:val="00751150"/>
    <w:rsid w:val="00754924"/>
    <w:rsid w:val="00756A2E"/>
    <w:rsid w:val="00764430"/>
    <w:rsid w:val="007658AE"/>
    <w:rsid w:val="00767AE2"/>
    <w:rsid w:val="0077062C"/>
    <w:rsid w:val="007706AD"/>
    <w:rsid w:val="00771D45"/>
    <w:rsid w:val="007720AD"/>
    <w:rsid w:val="007737B1"/>
    <w:rsid w:val="00773BE8"/>
    <w:rsid w:val="00773CBE"/>
    <w:rsid w:val="00774D4E"/>
    <w:rsid w:val="0077576B"/>
    <w:rsid w:val="00776004"/>
    <w:rsid w:val="007763E2"/>
    <w:rsid w:val="007771B7"/>
    <w:rsid w:val="007809B9"/>
    <w:rsid w:val="00782352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D7655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4C60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18A6"/>
    <w:rsid w:val="008F2644"/>
    <w:rsid w:val="008F53D7"/>
    <w:rsid w:val="008F64D5"/>
    <w:rsid w:val="009102FA"/>
    <w:rsid w:val="00910353"/>
    <w:rsid w:val="00910ABD"/>
    <w:rsid w:val="009223FC"/>
    <w:rsid w:val="00937284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2403F"/>
    <w:rsid w:val="00A360E8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5FF"/>
    <w:rsid w:val="00B7583E"/>
    <w:rsid w:val="00B75DC5"/>
    <w:rsid w:val="00B76B57"/>
    <w:rsid w:val="00B855D9"/>
    <w:rsid w:val="00B85B8C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43ED"/>
    <w:rsid w:val="00CB4E34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37DD1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087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271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12174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D0E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487D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ma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38902-D112-4DEF-A9BA-48996A94B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6</TotalTime>
  <Pages>6</Pages>
  <Words>1279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8556</CharactersWithSpaces>
  <SharedDoc>false</SharedDoc>
  <HLinks>
    <vt:vector size="12" baseType="variant">
      <vt:variant>
        <vt:i4>2686979</vt:i4>
      </vt:variant>
      <vt:variant>
        <vt:i4>0</vt:i4>
      </vt:variant>
      <vt:variant>
        <vt:i4>0</vt:i4>
      </vt:variant>
      <vt:variant>
        <vt:i4>5</vt:i4>
      </vt:variant>
      <vt:variant>
        <vt:lpwstr>mailto:hema@gtaxfile.com</vt:lpwstr>
      </vt:variant>
      <vt:variant>
        <vt:lpwstr/>
      </vt:variant>
      <vt:variant>
        <vt:i4>3604497</vt:i4>
      </vt:variant>
      <vt:variant>
        <vt:i4>0</vt:i4>
      </vt:variant>
      <vt:variant>
        <vt:i4>0</vt:i4>
      </vt:variant>
      <vt:variant>
        <vt:i4>5</vt:i4>
      </vt:variant>
      <vt:variant>
        <vt:lpwstr>mailto:contact@gtaxfile.com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Windows User</cp:lastModifiedBy>
  <cp:revision>3</cp:revision>
  <cp:lastPrinted>2017-11-30T17:51:00Z</cp:lastPrinted>
  <dcterms:created xsi:type="dcterms:W3CDTF">2021-01-22T16:46:00Z</dcterms:created>
  <dcterms:modified xsi:type="dcterms:W3CDTF">2021-01-22T17:25:00Z</dcterms:modified>
</cp:coreProperties>
</file>