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683FC" w14:textId="023843C1" w:rsidR="00253AF0" w:rsidRPr="00693BFE" w:rsidRDefault="008C1D5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24249AA" w14:textId="52E27A52" w:rsidR="009439A7" w:rsidRPr="00C03D07" w:rsidRDefault="008C1D5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10E6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7A1E8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2F0DCF5" w14:textId="7C0916E8" w:rsidR="009439A7" w:rsidRPr="00C03D07" w:rsidRDefault="008C1D5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596F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B0EF38C" w14:textId="419A8F42" w:rsidR="009439A7" w:rsidRPr="00C03D07" w:rsidRDefault="008C1D5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A22C4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388B71E" w14:textId="49B44BF5" w:rsidR="0042510F" w:rsidRPr="002F14B9" w:rsidRDefault="008C1D56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EE5DD4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F75D5" w14:paraId="11BBAFEB" w14:textId="77777777" w:rsidTr="00B01C55">
        <w:tc>
          <w:tcPr>
            <w:tcW w:w="1188" w:type="dxa"/>
          </w:tcPr>
          <w:p w14:paraId="0365DAE9" w14:textId="49174523" w:rsidR="002F14B9" w:rsidRPr="00B01C55" w:rsidRDefault="008C1D5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58BDD74" w14:textId="7EA5A244" w:rsidR="002F14B9" w:rsidRPr="00B01C55" w:rsidRDefault="008C1D5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NA</w:t>
            </w:r>
          </w:p>
        </w:tc>
      </w:tr>
      <w:tr w:rsidR="008F75D5" w14:paraId="6F6B70AF" w14:textId="77777777" w:rsidTr="00B01C55">
        <w:tc>
          <w:tcPr>
            <w:tcW w:w="1188" w:type="dxa"/>
          </w:tcPr>
          <w:p w14:paraId="685878C0" w14:textId="7793985B" w:rsidR="002F14B9" w:rsidRPr="00B01C55" w:rsidRDefault="008C1D5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51D484D" w14:textId="0E01CE6B" w:rsidR="002F14B9" w:rsidRPr="00B01C55" w:rsidRDefault="008C1D5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NA</w:t>
            </w:r>
          </w:p>
        </w:tc>
      </w:tr>
    </w:tbl>
    <w:p w14:paraId="07CEEB0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1C26C5" w14:textId="40E19BC3" w:rsidR="009439A7" w:rsidRPr="00C03D07" w:rsidRDefault="008C1D5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B080D43" w14:textId="5CAF842E" w:rsidR="002E4C5B" w:rsidRPr="00C1676B" w:rsidRDefault="008C1D5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12"/>
        <w:gridCol w:w="2768"/>
        <w:gridCol w:w="3053"/>
        <w:gridCol w:w="1061"/>
        <w:gridCol w:w="1061"/>
        <w:gridCol w:w="1061"/>
      </w:tblGrid>
      <w:tr w:rsidR="00F561B3" w14:paraId="569ADB7C" w14:textId="77777777" w:rsidTr="00F561B3">
        <w:tc>
          <w:tcPr>
            <w:tcW w:w="2808" w:type="dxa"/>
          </w:tcPr>
          <w:p w14:paraId="5EF197EF" w14:textId="36F26F51" w:rsidR="00ED0124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5E886F" w14:textId="2DBE3EB8" w:rsidR="00ED0124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980" w:type="dxa"/>
          </w:tcPr>
          <w:p w14:paraId="46A4F7A5" w14:textId="150C42E7" w:rsidR="00ED0124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14:paraId="41BD4F61" w14:textId="6DC9333E" w:rsidR="00ED0124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14:paraId="169B1F4C" w14:textId="0B08E7E4" w:rsidR="00ED0124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80C5F07" w14:textId="064ADF1F" w:rsidR="00110CC1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DA68720" w14:textId="1E76165E" w:rsidR="00ED0124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89AD2EF" w14:textId="703DE736" w:rsidR="00636620" w:rsidRPr="00C1676B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561B3" w14:paraId="5093BF30" w14:textId="77777777" w:rsidTr="00F561B3">
        <w:tc>
          <w:tcPr>
            <w:tcW w:w="2808" w:type="dxa"/>
          </w:tcPr>
          <w:p w14:paraId="0DE31AE3" w14:textId="3D3EB85A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C8B2D16" w14:textId="050F17AA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</w:t>
            </w:r>
          </w:p>
        </w:tc>
        <w:tc>
          <w:tcPr>
            <w:tcW w:w="1980" w:type="dxa"/>
          </w:tcPr>
          <w:p w14:paraId="624D8ECA" w14:textId="6ABDBD37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SADHANA</w:t>
            </w:r>
          </w:p>
        </w:tc>
        <w:tc>
          <w:tcPr>
            <w:tcW w:w="1260" w:type="dxa"/>
          </w:tcPr>
          <w:p w14:paraId="546BC7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17D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4D8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6F9E8FB6" w14:textId="77777777" w:rsidTr="00F561B3">
        <w:tc>
          <w:tcPr>
            <w:tcW w:w="2808" w:type="dxa"/>
          </w:tcPr>
          <w:p w14:paraId="4F1A7744" w14:textId="7ACD5DEE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5E5B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FA30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2373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0BDB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18D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56663CEE" w14:textId="77777777" w:rsidTr="00F561B3">
        <w:tc>
          <w:tcPr>
            <w:tcW w:w="2808" w:type="dxa"/>
          </w:tcPr>
          <w:p w14:paraId="30FC3114" w14:textId="20F432B6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5F39EC3" w14:textId="60E7D17F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980" w:type="dxa"/>
          </w:tcPr>
          <w:p w14:paraId="7E1E7827" w14:textId="5FC44D38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BANDAKUNTA</w:t>
            </w:r>
          </w:p>
        </w:tc>
        <w:tc>
          <w:tcPr>
            <w:tcW w:w="1260" w:type="dxa"/>
          </w:tcPr>
          <w:p w14:paraId="71F45DC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EDE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435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0472078E" w14:textId="77777777" w:rsidTr="00F561B3">
        <w:tc>
          <w:tcPr>
            <w:tcW w:w="2808" w:type="dxa"/>
          </w:tcPr>
          <w:p w14:paraId="2B3C5BD7" w14:textId="2A51F3BD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59C17BA" w14:textId="1B64BDCE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360-17-8635</w:t>
            </w:r>
          </w:p>
        </w:tc>
        <w:tc>
          <w:tcPr>
            <w:tcW w:w="1980" w:type="dxa"/>
          </w:tcPr>
          <w:p w14:paraId="1047257F" w14:textId="5AC0A99D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178-33-2429</w:t>
            </w:r>
          </w:p>
        </w:tc>
        <w:tc>
          <w:tcPr>
            <w:tcW w:w="1260" w:type="dxa"/>
          </w:tcPr>
          <w:p w14:paraId="147634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C267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0517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599BD7C1" w14:textId="77777777" w:rsidTr="00F561B3">
        <w:tc>
          <w:tcPr>
            <w:tcW w:w="2808" w:type="dxa"/>
          </w:tcPr>
          <w:p w14:paraId="25988CE2" w14:textId="76B13CE1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86179B7" w14:textId="3557EDDF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11/22/1989</w:t>
            </w:r>
          </w:p>
        </w:tc>
        <w:tc>
          <w:tcPr>
            <w:tcW w:w="1980" w:type="dxa"/>
          </w:tcPr>
          <w:p w14:paraId="7E87437C" w14:textId="7852A326" w:rsidR="00ED0124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02/27/1990</w:t>
            </w:r>
          </w:p>
        </w:tc>
        <w:tc>
          <w:tcPr>
            <w:tcW w:w="1260" w:type="dxa"/>
          </w:tcPr>
          <w:p w14:paraId="2634D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6C0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407A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6CCE298F" w14:textId="77777777" w:rsidTr="00F561B3">
        <w:tc>
          <w:tcPr>
            <w:tcW w:w="2808" w:type="dxa"/>
          </w:tcPr>
          <w:p w14:paraId="4AB0E4EC" w14:textId="4DF2F544" w:rsidR="008A2139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F4B1B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693CA7" w14:textId="3C0440A4" w:rsidR="008A2139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260" w:type="dxa"/>
          </w:tcPr>
          <w:p w14:paraId="0348DB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1078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2F4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0B5380DA" w14:textId="77777777" w:rsidTr="00F561B3">
        <w:tc>
          <w:tcPr>
            <w:tcW w:w="2808" w:type="dxa"/>
          </w:tcPr>
          <w:p w14:paraId="3C1D3196" w14:textId="09CCE449" w:rsidR="007B455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040ADA" w14:textId="08FA2E9F" w:rsidR="007B455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980" w:type="dxa"/>
          </w:tcPr>
          <w:p w14:paraId="0121325A" w14:textId="74A3EC05" w:rsidR="007B455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260" w:type="dxa"/>
          </w:tcPr>
          <w:p w14:paraId="719562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ED4D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C060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3422C0F1" w14:textId="77777777" w:rsidTr="00F561B3">
        <w:trPr>
          <w:trHeight w:val="1007"/>
        </w:trPr>
        <w:tc>
          <w:tcPr>
            <w:tcW w:w="2808" w:type="dxa"/>
          </w:tcPr>
          <w:p w14:paraId="1D82D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99BEAC" w14:textId="272C2CBA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534B65B" w14:textId="31A5E713" w:rsidR="00226740" w:rsidRDefault="008C1D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5441 N EAST RIVER ROAD</w:t>
            </w:r>
          </w:p>
          <w:p w14:paraId="3244B426" w14:textId="12758673" w:rsidR="00F561B3" w:rsidRDefault="008C1D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815</w:t>
            </w:r>
          </w:p>
          <w:p w14:paraId="10BFEFA6" w14:textId="25E352E9" w:rsidR="00F561B3" w:rsidRPr="00C03D07" w:rsidRDefault="008C1D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CHICAGO, IL - 60656</w:t>
            </w:r>
          </w:p>
        </w:tc>
        <w:tc>
          <w:tcPr>
            <w:tcW w:w="1980" w:type="dxa"/>
          </w:tcPr>
          <w:p w14:paraId="2E595E9D" w14:textId="5343A078" w:rsidR="00F561B3" w:rsidRDefault="008C1D56" w:rsidP="00F561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5441 N EAST RIVER ROAD</w:t>
            </w:r>
          </w:p>
          <w:p w14:paraId="358F866D" w14:textId="36BFCE25" w:rsidR="00F561B3" w:rsidRDefault="008C1D56" w:rsidP="00F561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815</w:t>
            </w:r>
          </w:p>
          <w:p w14:paraId="5E24D1D2" w14:textId="71655983" w:rsidR="007B4551" w:rsidRPr="00C03D07" w:rsidRDefault="008C1D56" w:rsidP="00F561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CHICAGO, IL - 60656</w:t>
            </w:r>
          </w:p>
        </w:tc>
        <w:tc>
          <w:tcPr>
            <w:tcW w:w="1260" w:type="dxa"/>
          </w:tcPr>
          <w:p w14:paraId="459257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FFC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07F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6720285C" w14:textId="77777777" w:rsidTr="00F561B3">
        <w:tc>
          <w:tcPr>
            <w:tcW w:w="2808" w:type="dxa"/>
          </w:tcPr>
          <w:p w14:paraId="3450B332" w14:textId="0EE06AC2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6F7503F" w14:textId="1E2E1788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312-952-5868</w:t>
            </w:r>
          </w:p>
        </w:tc>
        <w:tc>
          <w:tcPr>
            <w:tcW w:w="1980" w:type="dxa"/>
          </w:tcPr>
          <w:p w14:paraId="28CE3484" w14:textId="44108359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773-683-4626</w:t>
            </w:r>
          </w:p>
        </w:tc>
        <w:tc>
          <w:tcPr>
            <w:tcW w:w="1260" w:type="dxa"/>
          </w:tcPr>
          <w:p w14:paraId="09C16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426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C89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7529A8B8" w14:textId="77777777" w:rsidTr="00F561B3">
        <w:tc>
          <w:tcPr>
            <w:tcW w:w="2808" w:type="dxa"/>
          </w:tcPr>
          <w:p w14:paraId="57B940EA" w14:textId="34BB1C4A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8FC3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A285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F6F6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176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97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4F75C6AA" w14:textId="77777777" w:rsidTr="00F561B3">
        <w:tc>
          <w:tcPr>
            <w:tcW w:w="2808" w:type="dxa"/>
          </w:tcPr>
          <w:p w14:paraId="5A3A9C9E" w14:textId="6B30037E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5974A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0AD4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9A3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062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5CC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56CD5679" w14:textId="77777777" w:rsidTr="00F561B3">
        <w:tc>
          <w:tcPr>
            <w:tcW w:w="2808" w:type="dxa"/>
          </w:tcPr>
          <w:p w14:paraId="74534112" w14:textId="095E3D43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F43D29" w14:textId="45413D8D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F1C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VIVEK1VEMULA1989@GMAIL.COM</w:t>
              </w:r>
            </w:hyperlink>
          </w:p>
        </w:tc>
        <w:tc>
          <w:tcPr>
            <w:tcW w:w="1980" w:type="dxa"/>
          </w:tcPr>
          <w:p w14:paraId="0CDB1DD9" w14:textId="3FD7F332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F1C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BANDAKUNTASADHANA@GMAIL.COM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D14BA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1F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A87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131D9776" w14:textId="77777777" w:rsidTr="00F561B3">
        <w:tc>
          <w:tcPr>
            <w:tcW w:w="2808" w:type="dxa"/>
          </w:tcPr>
          <w:p w14:paraId="1E7B4E67" w14:textId="5081918A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     (MM/DD/YY)</w:t>
            </w:r>
          </w:p>
        </w:tc>
        <w:tc>
          <w:tcPr>
            <w:tcW w:w="1980" w:type="dxa"/>
          </w:tcPr>
          <w:p w14:paraId="7B7B9537" w14:textId="7B5A9B56" w:rsidR="007B455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05/17/2017</w:t>
            </w:r>
          </w:p>
        </w:tc>
        <w:tc>
          <w:tcPr>
            <w:tcW w:w="1980" w:type="dxa"/>
          </w:tcPr>
          <w:p w14:paraId="4F1849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DAE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6EC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642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6C8F1EDC" w14:textId="77777777" w:rsidTr="00F561B3">
        <w:tc>
          <w:tcPr>
            <w:tcW w:w="2808" w:type="dxa"/>
          </w:tcPr>
          <w:p w14:paraId="714854B8" w14:textId="746C341A" w:rsidR="001A2598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EE7024A" w14:textId="089A22C0" w:rsidR="001A2598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80" w:type="dxa"/>
          </w:tcPr>
          <w:p w14:paraId="7F4FBD00" w14:textId="09E23944" w:rsidR="001A2598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60" w:type="dxa"/>
          </w:tcPr>
          <w:p w14:paraId="3112AD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92FA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9CD4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0DDE51FD" w14:textId="77777777" w:rsidTr="00F561B3">
        <w:tc>
          <w:tcPr>
            <w:tcW w:w="2808" w:type="dxa"/>
          </w:tcPr>
          <w:p w14:paraId="499FCB04" w14:textId="52CD0EF2" w:rsidR="00D92BD1" w:rsidRPr="00C03D07" w:rsidRDefault="008C1D5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23C4447" w14:textId="20EFAA68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14:paraId="2D1419E2" w14:textId="4A4EEFBC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7731AE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0F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F73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13E2A5BE" w14:textId="77777777" w:rsidTr="00F561B3">
        <w:tc>
          <w:tcPr>
            <w:tcW w:w="2808" w:type="dxa"/>
          </w:tcPr>
          <w:p w14:paraId="24FC06A4" w14:textId="7EBFEB97" w:rsidR="00636620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397901A" w14:textId="49AF3556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8801D13" w14:textId="06A78C1B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14:paraId="05E81D79" w14:textId="4AB844FA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60" w:type="dxa"/>
          </w:tcPr>
          <w:p w14:paraId="34BF6D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E99F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8E44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49D512F3" w14:textId="77777777" w:rsidTr="00F561B3">
        <w:tc>
          <w:tcPr>
            <w:tcW w:w="2808" w:type="dxa"/>
          </w:tcPr>
          <w:p w14:paraId="78FD35B3" w14:textId="679E5D00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501FF67" w14:textId="03F356E8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11/24/2017</w:t>
            </w:r>
          </w:p>
        </w:tc>
        <w:tc>
          <w:tcPr>
            <w:tcW w:w="1980" w:type="dxa"/>
          </w:tcPr>
          <w:p w14:paraId="58AFD122" w14:textId="6FF81828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11/24/2017</w:t>
            </w:r>
          </w:p>
        </w:tc>
        <w:tc>
          <w:tcPr>
            <w:tcW w:w="1260" w:type="dxa"/>
          </w:tcPr>
          <w:p w14:paraId="6BF6E0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E0A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CFF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2073DAAE" w14:textId="77777777" w:rsidTr="00F561B3">
        <w:tc>
          <w:tcPr>
            <w:tcW w:w="2808" w:type="dxa"/>
          </w:tcPr>
          <w:p w14:paraId="0E44D3BD" w14:textId="3D014ABC" w:rsidR="00D92BD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17BBCE0" w14:textId="1C941A25" w:rsidR="00D92BD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980" w:type="dxa"/>
          </w:tcPr>
          <w:p w14:paraId="03098E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A231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DCB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7F8D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3515D1B2" w14:textId="77777777" w:rsidTr="00F561B3">
        <w:tc>
          <w:tcPr>
            <w:tcW w:w="2808" w:type="dxa"/>
          </w:tcPr>
          <w:p w14:paraId="17991BCB" w14:textId="262D6E14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7CBFD05" w14:textId="5F3218C1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17B688D7" w14:textId="539F5226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50AC5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EDA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DAC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730155CD" w14:textId="77777777" w:rsidTr="00F561B3">
        <w:tc>
          <w:tcPr>
            <w:tcW w:w="2808" w:type="dxa"/>
          </w:tcPr>
          <w:p w14:paraId="211A6EA3" w14:textId="4D5BBEF3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E1315F2" w14:textId="0457C9DA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14:paraId="0D3D9745" w14:textId="67C4B9B0" w:rsidR="00D92BD1" w:rsidRPr="00C03D07" w:rsidRDefault="008C1D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0EE0E7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ED3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62A2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14:paraId="471DC4F3" w14:textId="77777777" w:rsidTr="00F561B3">
        <w:tc>
          <w:tcPr>
            <w:tcW w:w="2808" w:type="dxa"/>
          </w:tcPr>
          <w:p w14:paraId="15458DFD" w14:textId="08D08F9F" w:rsidR="00D92BD1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64E7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1C47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F4EE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472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C58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198BE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18C66D" w14:textId="0637779C" w:rsidR="00D92BD1" w:rsidRPr="00EB73EA" w:rsidRDefault="008C1D5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14:paraId="6081359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F0B9B7" w14:textId="6552BAB7" w:rsidR="00ED0124" w:rsidRPr="00C1676B" w:rsidRDefault="008C1D5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F75D5" w14:paraId="2E54A8D6" w14:textId="77777777" w:rsidTr="00797DEB">
        <w:tc>
          <w:tcPr>
            <w:tcW w:w="2203" w:type="dxa"/>
          </w:tcPr>
          <w:p w14:paraId="49118A9B" w14:textId="5EE25FBB" w:rsidR="006D1F7A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FF3014" w14:textId="0B19D650" w:rsidR="006D1F7A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8E44BF4" w14:textId="1101FB80" w:rsidR="006D1F7A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429D92" w14:textId="7313C348" w:rsidR="006D1F7A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BA399EB" w14:textId="685BA1FF" w:rsidR="006D1F7A" w:rsidRPr="00C03D07" w:rsidRDefault="008C1D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F75D5" w14:paraId="171CB233" w14:textId="77777777" w:rsidTr="00797DEB">
        <w:tc>
          <w:tcPr>
            <w:tcW w:w="2203" w:type="dxa"/>
          </w:tcPr>
          <w:p w14:paraId="00DDD2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EB65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9FA1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0D3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306E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75D5" w14:paraId="1454C346" w14:textId="77777777" w:rsidTr="00797DEB">
        <w:tc>
          <w:tcPr>
            <w:tcW w:w="2203" w:type="dxa"/>
          </w:tcPr>
          <w:p w14:paraId="42ED0D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1F15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92F6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0DB8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2E0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75D5" w14:paraId="3B43F29F" w14:textId="77777777" w:rsidTr="00797DEB">
        <w:tc>
          <w:tcPr>
            <w:tcW w:w="2203" w:type="dxa"/>
          </w:tcPr>
          <w:p w14:paraId="12D41D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81B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00FE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297E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3F3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BFA31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DFA3D6" w14:textId="7428E1A7" w:rsidR="00C17A08" w:rsidRPr="000B3F28" w:rsidRDefault="008C1D5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9D085B" w14:textId="3CA120AC" w:rsidR="000B3F28" w:rsidRPr="00C03D07" w:rsidRDefault="008C1D5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566D12" w14:textId="27616FDC" w:rsidR="00596A8D" w:rsidRPr="00C03D07" w:rsidRDefault="008C1D5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5A2EF2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BCA98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10A32" w14:textId="125ED6C4" w:rsidR="003E2E35" w:rsidRPr="00EB73EA" w:rsidRDefault="008C1D56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F75D5" w14:paraId="3451A29C" w14:textId="77777777" w:rsidTr="00044B40">
        <w:trPr>
          <w:trHeight w:val="324"/>
        </w:trPr>
        <w:tc>
          <w:tcPr>
            <w:tcW w:w="7218" w:type="dxa"/>
            <w:gridSpan w:val="2"/>
          </w:tcPr>
          <w:p w14:paraId="0EB0EBC5" w14:textId="309195C4" w:rsidR="00983210" w:rsidRPr="00C03D07" w:rsidRDefault="008C1D56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F75D5" w14:paraId="40A6F868" w14:textId="77777777" w:rsidTr="00044B40">
        <w:trPr>
          <w:trHeight w:val="314"/>
        </w:trPr>
        <w:tc>
          <w:tcPr>
            <w:tcW w:w="2412" w:type="dxa"/>
          </w:tcPr>
          <w:p w14:paraId="3AD7FD6F" w14:textId="03D72471" w:rsidR="00983210" w:rsidRPr="00C03D07" w:rsidRDefault="008C1D56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B225F19" w14:textId="11BABBD8" w:rsidR="00983210" w:rsidRPr="00C03D07" w:rsidRDefault="008C1D5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F75D5" w14:paraId="1F78A71A" w14:textId="77777777" w:rsidTr="00044B40">
        <w:trPr>
          <w:trHeight w:val="324"/>
        </w:trPr>
        <w:tc>
          <w:tcPr>
            <w:tcW w:w="2412" w:type="dxa"/>
          </w:tcPr>
          <w:p w14:paraId="60947BB4" w14:textId="7B6B2B6C" w:rsidR="00983210" w:rsidRPr="00C03D07" w:rsidRDefault="008C1D56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B5AA4FF" w14:textId="64677280" w:rsidR="00983210" w:rsidRPr="00C03D07" w:rsidRDefault="008C1D5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8F75D5" w14:paraId="7004B914" w14:textId="77777777" w:rsidTr="00044B40">
        <w:trPr>
          <w:trHeight w:val="324"/>
        </w:trPr>
        <w:tc>
          <w:tcPr>
            <w:tcW w:w="2412" w:type="dxa"/>
          </w:tcPr>
          <w:p w14:paraId="72AF4977" w14:textId="7E6B2A6E" w:rsidR="00983210" w:rsidRPr="00C03D07" w:rsidRDefault="008C1D56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9A23CD6" w14:textId="0BFDDB82" w:rsidR="00983210" w:rsidRPr="00C03D07" w:rsidRDefault="008C1D5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291023689152</w:t>
            </w:r>
          </w:p>
        </w:tc>
      </w:tr>
      <w:tr w:rsidR="008F75D5" w14:paraId="437C3D4F" w14:textId="77777777" w:rsidTr="00044B40">
        <w:trPr>
          <w:trHeight w:val="340"/>
        </w:trPr>
        <w:tc>
          <w:tcPr>
            <w:tcW w:w="2412" w:type="dxa"/>
          </w:tcPr>
          <w:p w14:paraId="003D1E38" w14:textId="765637F0" w:rsidR="00983210" w:rsidRPr="00C03D07" w:rsidRDefault="008C1D56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3BCF7D3" w14:textId="5B122A1B" w:rsidR="00983210" w:rsidRPr="00C03D07" w:rsidRDefault="008C1D5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F75D5" w14:paraId="6D8B22A1" w14:textId="77777777" w:rsidTr="00044B40">
        <w:trPr>
          <w:trHeight w:val="340"/>
        </w:trPr>
        <w:tc>
          <w:tcPr>
            <w:tcW w:w="2412" w:type="dxa"/>
          </w:tcPr>
          <w:p w14:paraId="1048D7E5" w14:textId="35D05758" w:rsidR="00983210" w:rsidRPr="00C03D07" w:rsidRDefault="008C1D56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58F17A6" w14:textId="4936DCD9" w:rsidR="00983210" w:rsidRPr="00C03D07" w:rsidRDefault="008C1D5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VIVEK VEMULA</w:t>
            </w:r>
          </w:p>
        </w:tc>
      </w:tr>
    </w:tbl>
    <w:p w14:paraId="0DBC66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C1EC66" w14:textId="569E9F75" w:rsidR="0066522E" w:rsidRPr="00C03D07" w:rsidRDefault="008C1D5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D96B1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26B71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D4B5FD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A7F3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3170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B25C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9D7E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A4A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8B7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795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8342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A8D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DD3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793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AE0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EA9C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371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5B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6B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CAC4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54E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3BE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008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BD9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E27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EFEA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C05B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F313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4196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44535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3D913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F89A56" w14:textId="427DAFAB" w:rsidR="004E30DC" w:rsidRPr="00C03D07" w:rsidRDefault="008C1D5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F75D5" w14:paraId="4BDD80B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045A74B" w14:textId="3E002B2B" w:rsidR="00E93E61" w:rsidRPr="00C1676B" w:rsidRDefault="008C1D5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B2F97C0" w14:textId="31B33C13" w:rsidR="00E93E61" w:rsidRPr="00C1676B" w:rsidRDefault="008C1D5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F75D5" w14:paraId="062D492E" w14:textId="77777777" w:rsidTr="001D05D6">
        <w:trPr>
          <w:trHeight w:val="383"/>
        </w:trPr>
        <w:tc>
          <w:tcPr>
            <w:tcW w:w="5148" w:type="dxa"/>
            <w:gridSpan w:val="4"/>
          </w:tcPr>
          <w:p w14:paraId="0BA079ED" w14:textId="5F1BAA0B" w:rsidR="00E93E61" w:rsidRPr="00C03D07" w:rsidRDefault="008C1D5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723378" w14:textId="05C4BD93" w:rsidR="00E93E61" w:rsidRPr="00C03D07" w:rsidRDefault="008C1D5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F75D5" w14:paraId="5D242F91" w14:textId="77777777" w:rsidTr="001D05D6">
        <w:trPr>
          <w:trHeight w:val="404"/>
        </w:trPr>
        <w:tc>
          <w:tcPr>
            <w:tcW w:w="918" w:type="dxa"/>
          </w:tcPr>
          <w:p w14:paraId="125D213C" w14:textId="6641993D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D0C521" w14:textId="17BAD011" w:rsidR="00E93E61" w:rsidRPr="00C03D07" w:rsidRDefault="008C1D5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273DA7" w14:textId="71C27A44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75387C" w14:textId="00D44624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904E0F6" w14:textId="386449D9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371736" w14:textId="7D073D5E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821DED" w14:textId="7EDED229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9C2E67D" w14:textId="13DC0B47" w:rsidR="00E93E61" w:rsidRPr="00C03D07" w:rsidRDefault="008C1D5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51117A3" w14:textId="2D19E750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C493F7" w14:textId="783AF349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F6D5D12" w14:textId="357030E4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985C92" w14:textId="6B8B5443" w:rsidR="00E93E61" w:rsidRPr="00C03D07" w:rsidRDefault="008C1D5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75D5" w14:paraId="55373345" w14:textId="77777777" w:rsidTr="001D05D6">
        <w:trPr>
          <w:trHeight w:val="622"/>
        </w:trPr>
        <w:tc>
          <w:tcPr>
            <w:tcW w:w="918" w:type="dxa"/>
          </w:tcPr>
          <w:p w14:paraId="5041C868" w14:textId="179DA9DC" w:rsidR="008F53D7" w:rsidRPr="00C03D07" w:rsidRDefault="008C1D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6B22BDB" w14:textId="5F43AC94" w:rsidR="008F53D7" w:rsidRPr="00C03D07" w:rsidRDefault="008C1D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IL</w:t>
            </w:r>
          </w:p>
        </w:tc>
        <w:tc>
          <w:tcPr>
            <w:tcW w:w="1440" w:type="dxa"/>
          </w:tcPr>
          <w:p w14:paraId="7C491D83" w14:textId="408CBCE7" w:rsidR="008F53D7" w:rsidRPr="00C03D07" w:rsidRDefault="008C1D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03/01/2020</w:t>
            </w:r>
          </w:p>
        </w:tc>
        <w:tc>
          <w:tcPr>
            <w:tcW w:w="1710" w:type="dxa"/>
          </w:tcPr>
          <w:p w14:paraId="1BFE2A32" w14:textId="60049F28" w:rsidR="008F53D7" w:rsidRPr="00C03D07" w:rsidRDefault="008C1D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12/31/2020</w:t>
            </w:r>
          </w:p>
        </w:tc>
        <w:tc>
          <w:tcPr>
            <w:tcW w:w="900" w:type="dxa"/>
          </w:tcPr>
          <w:p w14:paraId="00A58088" w14:textId="1D84DDB6" w:rsidR="008F53D7" w:rsidRPr="00C03D07" w:rsidRDefault="008C1D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409601" w14:textId="126C6C9D" w:rsidR="008F53D7" w:rsidRPr="00C03D07" w:rsidRDefault="008C1D5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10C791D6" w14:textId="6FDC0496" w:rsidR="008F53D7" w:rsidRPr="00C03D07" w:rsidRDefault="008C1D5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3328C24" w14:textId="76C0981A" w:rsidR="008F53D7" w:rsidRPr="00C03D07" w:rsidRDefault="008C1D5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F75D5" w14:paraId="336597EE" w14:textId="77777777" w:rsidTr="001D05D6">
        <w:trPr>
          <w:trHeight w:val="592"/>
        </w:trPr>
        <w:tc>
          <w:tcPr>
            <w:tcW w:w="918" w:type="dxa"/>
          </w:tcPr>
          <w:p w14:paraId="41B6B103" w14:textId="3AF530C4" w:rsidR="008F53D7" w:rsidRPr="00C03D07" w:rsidRDefault="008C1D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8B19C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DB2C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3740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B16529" w14:textId="6B0B645A" w:rsidR="008F53D7" w:rsidRPr="00C03D07" w:rsidRDefault="008C1D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5828B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A6F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0BB6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74E195E0" w14:textId="77777777" w:rsidTr="001D05D6">
        <w:trPr>
          <w:trHeight w:val="592"/>
        </w:trPr>
        <w:tc>
          <w:tcPr>
            <w:tcW w:w="918" w:type="dxa"/>
          </w:tcPr>
          <w:p w14:paraId="5B826538" w14:textId="30D1A2A6" w:rsidR="008F53D7" w:rsidRPr="00C03D07" w:rsidRDefault="008C1D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471F4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BAE6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3100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DE8DB7" w14:textId="5467DF37" w:rsidR="008F53D7" w:rsidRPr="00C03D07" w:rsidRDefault="008C1D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DEF60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532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611E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3FAED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F22EFF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A5D386A" w14:textId="6B4826C0" w:rsidR="00B95496" w:rsidRPr="00C1676B" w:rsidRDefault="008C1D5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F75D5" w14:paraId="0C25BE8A" w14:textId="77777777" w:rsidTr="004B23E9">
        <w:trPr>
          <w:trHeight w:val="825"/>
        </w:trPr>
        <w:tc>
          <w:tcPr>
            <w:tcW w:w="2538" w:type="dxa"/>
          </w:tcPr>
          <w:p w14:paraId="454A183E" w14:textId="21012EDA" w:rsidR="00B95496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90E547" w14:textId="53058A4F" w:rsidR="00B95496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FB8BE11" w14:textId="2BE12AFB" w:rsidR="00B95496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6073E2" w14:textId="7CC83027" w:rsidR="00B95496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4A798B" w14:textId="5372E14F" w:rsidR="00B95496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75D5" w14:paraId="5A5053B6" w14:textId="77777777" w:rsidTr="004B23E9">
        <w:trPr>
          <w:trHeight w:val="275"/>
        </w:trPr>
        <w:tc>
          <w:tcPr>
            <w:tcW w:w="2538" w:type="dxa"/>
          </w:tcPr>
          <w:p w14:paraId="1F0B5C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FA6F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9C55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97A4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9C32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4DE905D8" w14:textId="77777777" w:rsidTr="004B23E9">
        <w:trPr>
          <w:trHeight w:val="275"/>
        </w:trPr>
        <w:tc>
          <w:tcPr>
            <w:tcW w:w="2538" w:type="dxa"/>
          </w:tcPr>
          <w:p w14:paraId="56A85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6E6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5716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FD20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CE7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61CA5C1C" w14:textId="77777777" w:rsidTr="004B23E9">
        <w:trPr>
          <w:trHeight w:val="292"/>
        </w:trPr>
        <w:tc>
          <w:tcPr>
            <w:tcW w:w="2538" w:type="dxa"/>
          </w:tcPr>
          <w:p w14:paraId="7F9219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FA1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5E02A0" w14:textId="50330832" w:rsidR="00B95496" w:rsidRPr="00C1676B" w:rsidRDefault="008C1D5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97AF29" w14:textId="122CC70A" w:rsidR="00B95496" w:rsidRPr="00C1676B" w:rsidRDefault="008C1D5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2775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7E2F7072" w14:textId="77777777" w:rsidTr="00044B40">
        <w:trPr>
          <w:trHeight w:val="557"/>
        </w:trPr>
        <w:tc>
          <w:tcPr>
            <w:tcW w:w="2538" w:type="dxa"/>
          </w:tcPr>
          <w:p w14:paraId="2B3C9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7AF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BD0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15E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93B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042E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78E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F9BFD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1BA2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0422A" w14:textId="77777777" w:rsidR="008A20BA" w:rsidRPr="00E059E1" w:rsidRDefault="008C1D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41376DE">
          <v:roundrect id="_x0000_s1026" style="position:absolute;margin-left:-6.75pt;margin-top:1.3pt;width:549pt;height:67.3pt;z-index:251656704" arcsize="10923f">
            <v:textbox>
              <w:txbxContent>
                <w:p w14:paraId="7B4782C2" w14:textId="77777777" w:rsidR="0064317E" w:rsidRPr="004A10AC" w:rsidRDefault="00C96C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1703F32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A35183C" w14:textId="77777777" w:rsidR="0064317E" w:rsidRPr="004A10AC" w:rsidRDefault="00C96C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1471BB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F7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7CF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D45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1E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E5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65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CB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E1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D6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55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53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6C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60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ED4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BE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32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A7F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1A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E0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BC9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7FA94" w14:textId="77777777" w:rsidR="004F2E9A" w:rsidRDefault="008C1D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C40628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02CE866">
          <v:roundrect id="_x0000_s1028" style="position:absolute;margin-left:244.5pt;margin-top:.35pt;width:63.75pt;height:15pt;z-index:251657728" arcsize="10923f"/>
        </w:pict>
      </w:r>
    </w:p>
    <w:p w14:paraId="4194C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45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7A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A8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91D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D0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2E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75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BC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FF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02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FB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D1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0CE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74D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D27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54E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ECC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891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F10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0C5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8A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C3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8E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F8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C1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28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70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4F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96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03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665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F0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84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B0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3D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6D7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D0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48D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ABF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99A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E19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0F5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8F75D5" w14:paraId="3532A45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8E3276" w14:textId="2C355FB6" w:rsidR="008F53D7" w:rsidRPr="00C1676B" w:rsidRDefault="008C1D5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75D5" w14:paraId="6E9DD762" w14:textId="77777777" w:rsidTr="006565F7">
        <w:trPr>
          <w:trHeight w:val="533"/>
        </w:trPr>
        <w:tc>
          <w:tcPr>
            <w:tcW w:w="577" w:type="dxa"/>
          </w:tcPr>
          <w:p w14:paraId="72D6B441" w14:textId="6B16066D" w:rsidR="008F53D7" w:rsidRPr="00C03D07" w:rsidRDefault="008C1D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CE12FB" w14:textId="1B02BC82" w:rsidR="008F53D7" w:rsidRPr="00C03D07" w:rsidRDefault="008C1D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9BAFA47" w14:textId="3C502989" w:rsidR="008F53D7" w:rsidRPr="00C03D07" w:rsidRDefault="008C1D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520607E" w14:textId="09898FBD" w:rsidR="008F53D7" w:rsidRPr="00C03D07" w:rsidRDefault="008C1D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228E6C" w14:textId="4B213484" w:rsidR="008F53D7" w:rsidRPr="00C03D07" w:rsidRDefault="008C1D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6BEBE78" w14:textId="1D97A96F" w:rsidR="008F53D7" w:rsidRPr="00C03D07" w:rsidRDefault="008C1D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75D5" w14:paraId="4CCBF4AA" w14:textId="77777777" w:rsidTr="006565F7">
        <w:trPr>
          <w:trHeight w:val="266"/>
        </w:trPr>
        <w:tc>
          <w:tcPr>
            <w:tcW w:w="577" w:type="dxa"/>
          </w:tcPr>
          <w:p w14:paraId="385CC9FB" w14:textId="1BD10A8F" w:rsidR="008F53D7" w:rsidRPr="00C03D07" w:rsidRDefault="008C1D5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ABD73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1551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F0AF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8581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D21D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4CD3D2DD" w14:textId="77777777" w:rsidTr="006565F7">
        <w:trPr>
          <w:trHeight w:val="266"/>
        </w:trPr>
        <w:tc>
          <w:tcPr>
            <w:tcW w:w="577" w:type="dxa"/>
          </w:tcPr>
          <w:p w14:paraId="4775F426" w14:textId="2B19A52F" w:rsidR="008F53D7" w:rsidRPr="00C03D07" w:rsidRDefault="008C1D5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32440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BFE2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4F30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FB4E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0A43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561DF425" w14:textId="77777777" w:rsidTr="006565F7">
        <w:trPr>
          <w:trHeight w:val="266"/>
        </w:trPr>
        <w:tc>
          <w:tcPr>
            <w:tcW w:w="577" w:type="dxa"/>
          </w:tcPr>
          <w:p w14:paraId="754D41E5" w14:textId="414FFC11" w:rsidR="008F53D7" w:rsidRPr="00C03D07" w:rsidRDefault="008C1D5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FE5F7B0" w14:textId="109FA0C4" w:rsidR="008F53D7" w:rsidRPr="00C03D07" w:rsidRDefault="008C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5BD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D675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660E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4B34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4997BD2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2C200F" w14:textId="448BF0F4" w:rsidR="008F53D7" w:rsidRPr="00C03D07" w:rsidRDefault="008C1D5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D6B983" w14:textId="3431FFA7" w:rsidR="008F53D7" w:rsidRPr="00C03D07" w:rsidRDefault="008C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40E7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67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74A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2EF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858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63F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E01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470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207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AE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046B4" w14:textId="034851D3" w:rsidR="007706AD" w:rsidRDefault="008C1D56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2C653BB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F75D5" w14:paraId="62AF6ABF" w14:textId="77777777" w:rsidTr="004B23E9">
        <w:tc>
          <w:tcPr>
            <w:tcW w:w="9198" w:type="dxa"/>
          </w:tcPr>
          <w:p w14:paraId="42AF8FAD" w14:textId="7678D4D0" w:rsidR="007706AD" w:rsidRPr="00C03D07" w:rsidRDefault="008C1D5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427B749" w14:textId="6C9E17A9" w:rsidR="007706AD" w:rsidRPr="00C03D07" w:rsidRDefault="008C1D5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F75D5" w14:paraId="1A5DCB95" w14:textId="77777777" w:rsidTr="004B23E9">
        <w:tc>
          <w:tcPr>
            <w:tcW w:w="9198" w:type="dxa"/>
          </w:tcPr>
          <w:p w14:paraId="7E9F0B8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8B558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75D5" w14:paraId="798A1B4D" w14:textId="77777777" w:rsidTr="004B23E9">
        <w:tc>
          <w:tcPr>
            <w:tcW w:w="9198" w:type="dxa"/>
          </w:tcPr>
          <w:p w14:paraId="1B57BFF0" w14:textId="4C6F4417" w:rsidR="007706AD" w:rsidRPr="00C03D07" w:rsidRDefault="008C1D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6B25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75D5" w14:paraId="39C67F2B" w14:textId="77777777" w:rsidTr="004B23E9">
        <w:tc>
          <w:tcPr>
            <w:tcW w:w="9198" w:type="dxa"/>
          </w:tcPr>
          <w:p w14:paraId="4246529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DAF07A" w14:textId="04445E07" w:rsidR="007706AD" w:rsidRPr="00C03D07" w:rsidRDefault="008C1D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504843B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59F98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F09674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CB82F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6BB00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4C8083" w14:textId="713DE15A" w:rsidR="00BA624C" w:rsidRDefault="008C1D56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EB138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5A12FE" w14:textId="19DA18CD" w:rsidR="0064317E" w:rsidRPr="0064317E" w:rsidRDefault="008C1D5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2975D0A" w14:textId="23D3B2B1" w:rsidR="00820F53" w:rsidRPr="0064317E" w:rsidRDefault="008C1D56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8F75D5" w14:paraId="1FC2BF32" w14:textId="77777777" w:rsidTr="004B23E9">
        <w:tc>
          <w:tcPr>
            <w:tcW w:w="1101" w:type="dxa"/>
            <w:shd w:val="clear" w:color="auto" w:fill="auto"/>
          </w:tcPr>
          <w:p w14:paraId="03D8F60B" w14:textId="08F367C1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563BA53" w14:textId="3C9836C8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DEFC0B5" w14:textId="13D87730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1C0C403" w14:textId="160EC348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B2C5BEA" w14:textId="262B011C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CEFC05" w14:textId="6A03DDC0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2A73EC1" w14:textId="220AAF26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51F6460" w14:textId="5D6E5064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05AB727" w14:textId="15D12C91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312BCF" w14:textId="78690BC4" w:rsidR="00C27558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06A7978" w14:textId="0C7378BA" w:rsidR="00820F53" w:rsidRPr="004B23E9" w:rsidRDefault="008C1D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F75D5" w14:paraId="705C3CCD" w14:textId="77777777" w:rsidTr="004B23E9">
        <w:tc>
          <w:tcPr>
            <w:tcW w:w="1101" w:type="dxa"/>
            <w:shd w:val="clear" w:color="auto" w:fill="auto"/>
          </w:tcPr>
          <w:p w14:paraId="0D2DA9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C865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E7E9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F00A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1AD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D565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B3B7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8216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A845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8188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0A2E240B" w14:textId="77777777" w:rsidTr="004B23E9">
        <w:tc>
          <w:tcPr>
            <w:tcW w:w="1101" w:type="dxa"/>
            <w:shd w:val="clear" w:color="auto" w:fill="auto"/>
          </w:tcPr>
          <w:p w14:paraId="1D9577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2708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8100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F022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6486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853E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EF5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DE31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21E0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BEA0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2960E3" w14:textId="0D29F9AC" w:rsidR="00BA624C" w:rsidRDefault="008C1D56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976A25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F75D5" w14:paraId="342944F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73F583F" w14:textId="490A981B" w:rsidR="00820F53" w:rsidRPr="00C1676B" w:rsidRDefault="008C1D5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F75D5" w14:paraId="3AF5DB9F" w14:textId="77777777" w:rsidTr="004B23E9">
        <w:trPr>
          <w:trHeight w:val="263"/>
        </w:trPr>
        <w:tc>
          <w:tcPr>
            <w:tcW w:w="6880" w:type="dxa"/>
          </w:tcPr>
          <w:p w14:paraId="2E47E75D" w14:textId="073A6AAF" w:rsidR="00820F53" w:rsidRPr="00C03D07" w:rsidRDefault="008C1D5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783ABA3" w14:textId="251AF965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5C3F51" w14:textId="69583DE5" w:rsidR="00820F53" w:rsidRPr="00C03D07" w:rsidRDefault="008C1D5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F75D5" w14:paraId="1FD79957" w14:textId="77777777" w:rsidTr="004B23E9">
        <w:trPr>
          <w:trHeight w:val="263"/>
        </w:trPr>
        <w:tc>
          <w:tcPr>
            <w:tcW w:w="6880" w:type="dxa"/>
          </w:tcPr>
          <w:p w14:paraId="04F72A66" w14:textId="682FC25F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92231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050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450A87B9" w14:textId="77777777" w:rsidTr="004B23E9">
        <w:trPr>
          <w:trHeight w:val="301"/>
        </w:trPr>
        <w:tc>
          <w:tcPr>
            <w:tcW w:w="6880" w:type="dxa"/>
          </w:tcPr>
          <w:p w14:paraId="2D224FC3" w14:textId="4A8C34B9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5AA5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84AD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75AF7382" w14:textId="77777777" w:rsidTr="004B23E9">
        <w:trPr>
          <w:trHeight w:val="263"/>
        </w:trPr>
        <w:tc>
          <w:tcPr>
            <w:tcW w:w="6880" w:type="dxa"/>
          </w:tcPr>
          <w:p w14:paraId="4005B067" w14:textId="57613EA6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54D44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43D7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0FBF10A6" w14:textId="77777777" w:rsidTr="004B23E9">
        <w:trPr>
          <w:trHeight w:val="250"/>
        </w:trPr>
        <w:tc>
          <w:tcPr>
            <w:tcW w:w="6880" w:type="dxa"/>
          </w:tcPr>
          <w:p w14:paraId="66EF47F9" w14:textId="2EFBF784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04A8FE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2A67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23AD4EE5" w14:textId="77777777" w:rsidTr="004B23E9">
        <w:trPr>
          <w:trHeight w:val="263"/>
        </w:trPr>
        <w:tc>
          <w:tcPr>
            <w:tcW w:w="6880" w:type="dxa"/>
          </w:tcPr>
          <w:p w14:paraId="2FEE5E03" w14:textId="3D7B91C3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6996B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B5B3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319211BC" w14:textId="77777777" w:rsidTr="004B23E9">
        <w:trPr>
          <w:trHeight w:val="275"/>
        </w:trPr>
        <w:tc>
          <w:tcPr>
            <w:tcW w:w="6880" w:type="dxa"/>
          </w:tcPr>
          <w:p w14:paraId="4AB87591" w14:textId="781C11C2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18315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D77A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5A85E1D3" w14:textId="77777777" w:rsidTr="004B23E9">
        <w:trPr>
          <w:trHeight w:val="275"/>
        </w:trPr>
        <w:tc>
          <w:tcPr>
            <w:tcW w:w="6880" w:type="dxa"/>
          </w:tcPr>
          <w:p w14:paraId="4BBF26C6" w14:textId="6CB7B322" w:rsidR="00820F53" w:rsidRPr="00C03D07" w:rsidRDefault="008C1D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F3F4C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6F4A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35536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1CCE0D8" w14:textId="24D32882" w:rsidR="004416C2" w:rsidRDefault="008C1D5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BDA9D2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F75D5" w14:paraId="09491F2F" w14:textId="77777777" w:rsidTr="005A2CD3">
        <w:tc>
          <w:tcPr>
            <w:tcW w:w="7196" w:type="dxa"/>
            <w:shd w:val="clear" w:color="auto" w:fill="auto"/>
          </w:tcPr>
          <w:p w14:paraId="5CCCB7F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BA58CC" w14:textId="68A4C802" w:rsidR="004416C2" w:rsidRPr="005A2CD3" w:rsidRDefault="008C1D5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BED4A52" w14:textId="7114031B" w:rsidR="004416C2" w:rsidRPr="005A2CD3" w:rsidRDefault="008C1D5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F75D5" w14:paraId="07148EF8" w14:textId="77777777" w:rsidTr="005A2CD3">
        <w:tc>
          <w:tcPr>
            <w:tcW w:w="7196" w:type="dxa"/>
            <w:shd w:val="clear" w:color="auto" w:fill="auto"/>
          </w:tcPr>
          <w:p w14:paraId="553DF70F" w14:textId="42E34E46" w:rsidR="0087309D" w:rsidRPr="005A2CD3" w:rsidRDefault="008C1D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53BE200" w14:textId="70FFDC6F" w:rsidR="0087309D" w:rsidRPr="005A2CD3" w:rsidRDefault="008C1D56" w:rsidP="00496C29">
            <w:pPr>
              <w:spacing w:before="9"/>
              <w:ind w:firstLine="720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559F4E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F75D5" w14:paraId="25900A68" w14:textId="77777777" w:rsidTr="005A2CD3">
        <w:tc>
          <w:tcPr>
            <w:tcW w:w="7196" w:type="dxa"/>
            <w:shd w:val="clear" w:color="auto" w:fill="auto"/>
          </w:tcPr>
          <w:p w14:paraId="3ABD8627" w14:textId="1ADC5E6A" w:rsidR="0087309D" w:rsidRPr="005A2CD3" w:rsidRDefault="008C1D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D059A4" w14:textId="01D10FA8" w:rsidR="0087309D" w:rsidRPr="005A2CD3" w:rsidRDefault="008C1D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B0BA96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96E3FB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1EBFBF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52E17CE" w14:textId="43FAA7B2" w:rsidR="004416C2" w:rsidRDefault="008C1D56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543B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74411C" w14:textId="5A80EA2A" w:rsidR="00D9503C" w:rsidRPr="00C1676B" w:rsidRDefault="008C1D56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F75D5" w14:paraId="058B79AD" w14:textId="77777777" w:rsidTr="00C22C37">
        <w:trPr>
          <w:trHeight w:val="318"/>
        </w:trPr>
        <w:tc>
          <w:tcPr>
            <w:tcW w:w="6194" w:type="dxa"/>
          </w:tcPr>
          <w:p w14:paraId="3CF288D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79813E" w14:textId="1FE61CBB" w:rsidR="00C22C37" w:rsidRPr="00BC75A1" w:rsidRDefault="008C1D56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60042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39A0F747" w14:textId="77777777" w:rsidTr="00C22C37">
        <w:trPr>
          <w:trHeight w:val="303"/>
        </w:trPr>
        <w:tc>
          <w:tcPr>
            <w:tcW w:w="6194" w:type="dxa"/>
          </w:tcPr>
          <w:p w14:paraId="52C795D9" w14:textId="5EA5847D" w:rsidR="00C22C37" w:rsidRPr="00C03D07" w:rsidRDefault="008C1D5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CC81E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1DFFFB58" w14:textId="77777777" w:rsidTr="00C22C37">
        <w:trPr>
          <w:trHeight w:val="304"/>
        </w:trPr>
        <w:tc>
          <w:tcPr>
            <w:tcW w:w="6194" w:type="dxa"/>
          </w:tcPr>
          <w:p w14:paraId="6F3B2FA3" w14:textId="3E06735A" w:rsidR="00C22C37" w:rsidRPr="00C03D07" w:rsidRDefault="008C1D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9F800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0B8B9E9E" w14:textId="77777777" w:rsidTr="00C22C37">
        <w:trPr>
          <w:trHeight w:val="318"/>
        </w:trPr>
        <w:tc>
          <w:tcPr>
            <w:tcW w:w="6194" w:type="dxa"/>
          </w:tcPr>
          <w:p w14:paraId="005A0E2E" w14:textId="4804E989" w:rsidR="00C22C37" w:rsidRPr="00C03D07" w:rsidRDefault="008C1D5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9DE987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4C3FAB69" w14:textId="77777777" w:rsidTr="00C22C37">
        <w:trPr>
          <w:trHeight w:val="303"/>
        </w:trPr>
        <w:tc>
          <w:tcPr>
            <w:tcW w:w="6194" w:type="dxa"/>
          </w:tcPr>
          <w:p w14:paraId="0650DAA4" w14:textId="6B20BE50" w:rsidR="00C22C37" w:rsidRPr="00C03D07" w:rsidRDefault="008C1D5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6E076E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075D9B6E" w14:textId="77777777" w:rsidTr="00C22C37">
        <w:trPr>
          <w:trHeight w:val="318"/>
        </w:trPr>
        <w:tc>
          <w:tcPr>
            <w:tcW w:w="6194" w:type="dxa"/>
          </w:tcPr>
          <w:p w14:paraId="419FBF79" w14:textId="464FA248" w:rsidR="00C22C37" w:rsidRPr="00C03D07" w:rsidRDefault="008C1D5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881671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7E542933" w14:textId="77777777" w:rsidTr="00C22C37">
        <w:trPr>
          <w:trHeight w:val="303"/>
        </w:trPr>
        <w:tc>
          <w:tcPr>
            <w:tcW w:w="6194" w:type="dxa"/>
          </w:tcPr>
          <w:p w14:paraId="2D2080E9" w14:textId="60D3F0D6" w:rsidR="00C22C37" w:rsidRPr="00C03D07" w:rsidRDefault="008C1D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2FE3C1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369CC28D" w14:textId="77777777" w:rsidTr="00C22C37">
        <w:trPr>
          <w:trHeight w:val="318"/>
        </w:trPr>
        <w:tc>
          <w:tcPr>
            <w:tcW w:w="6194" w:type="dxa"/>
          </w:tcPr>
          <w:p w14:paraId="7DBD8A7A" w14:textId="0465E30F" w:rsidR="00C22C37" w:rsidRPr="00C03D07" w:rsidRDefault="008C1D5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765B6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5B45F9A7" w14:textId="77777777" w:rsidTr="00C22C37">
        <w:trPr>
          <w:trHeight w:val="318"/>
        </w:trPr>
        <w:tc>
          <w:tcPr>
            <w:tcW w:w="6194" w:type="dxa"/>
          </w:tcPr>
          <w:p w14:paraId="36E0701E" w14:textId="3BFBB934" w:rsidR="00C22C37" w:rsidRPr="00C03D07" w:rsidRDefault="008C1D5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3A01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77A2D4FD" w14:textId="77777777" w:rsidTr="00C22C37">
        <w:trPr>
          <w:trHeight w:val="318"/>
        </w:trPr>
        <w:tc>
          <w:tcPr>
            <w:tcW w:w="6194" w:type="dxa"/>
          </w:tcPr>
          <w:p w14:paraId="26875788" w14:textId="09B5B618" w:rsidR="00C22C37" w:rsidRPr="00C03D07" w:rsidRDefault="008C1D5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135CA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2E9984B4" w14:textId="77777777" w:rsidTr="00C22C37">
        <w:trPr>
          <w:trHeight w:val="318"/>
        </w:trPr>
        <w:tc>
          <w:tcPr>
            <w:tcW w:w="6194" w:type="dxa"/>
          </w:tcPr>
          <w:p w14:paraId="3CD1EC9D" w14:textId="12F9324A" w:rsidR="00C22C37" w:rsidRPr="00C03D07" w:rsidRDefault="008C1D5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C6F22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69EC4F17" w14:textId="77777777" w:rsidTr="00C22C37">
        <w:trPr>
          <w:trHeight w:val="318"/>
        </w:trPr>
        <w:tc>
          <w:tcPr>
            <w:tcW w:w="6194" w:type="dxa"/>
          </w:tcPr>
          <w:p w14:paraId="5284B000" w14:textId="38E7F31A" w:rsidR="00C22C37" w:rsidRPr="00C03D07" w:rsidRDefault="008C1D5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60DC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7DDCB5A0" w14:textId="77777777" w:rsidTr="00C22C37">
        <w:trPr>
          <w:trHeight w:val="318"/>
        </w:trPr>
        <w:tc>
          <w:tcPr>
            <w:tcW w:w="6194" w:type="dxa"/>
          </w:tcPr>
          <w:p w14:paraId="29A318E6" w14:textId="233D5086" w:rsidR="00C22C37" w:rsidRPr="00C03D07" w:rsidRDefault="008C1D5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FEE6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702472FF" w14:textId="77777777" w:rsidTr="00C22C37">
        <w:trPr>
          <w:trHeight w:val="318"/>
        </w:trPr>
        <w:tc>
          <w:tcPr>
            <w:tcW w:w="6194" w:type="dxa"/>
          </w:tcPr>
          <w:p w14:paraId="1730BD21" w14:textId="77B91055" w:rsidR="00C22C37" w:rsidRPr="00C03D07" w:rsidRDefault="008C1D5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D45429" w14:textId="7DE1560C" w:rsidR="00C22C37" w:rsidRPr="00C03D07" w:rsidRDefault="008C1D5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AD73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1CC5DA11" w14:textId="77777777" w:rsidTr="00C22C37">
        <w:trPr>
          <w:trHeight w:val="318"/>
        </w:trPr>
        <w:tc>
          <w:tcPr>
            <w:tcW w:w="6194" w:type="dxa"/>
          </w:tcPr>
          <w:p w14:paraId="415C8B56" w14:textId="7FCA55BF" w:rsidR="00C22C37" w:rsidRPr="00C03D07" w:rsidRDefault="008C1D5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65A2E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24B7BDE7" w14:textId="77777777" w:rsidTr="00C22C37">
        <w:trPr>
          <w:trHeight w:val="318"/>
        </w:trPr>
        <w:tc>
          <w:tcPr>
            <w:tcW w:w="6194" w:type="dxa"/>
          </w:tcPr>
          <w:p w14:paraId="6D4B6D9A" w14:textId="47911D27" w:rsidR="00C22C37" w:rsidRPr="00C03D07" w:rsidRDefault="008C1D5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1B8AC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580D2BF5" w14:textId="77777777" w:rsidTr="00C22C37">
        <w:trPr>
          <w:trHeight w:val="318"/>
        </w:trPr>
        <w:tc>
          <w:tcPr>
            <w:tcW w:w="6194" w:type="dxa"/>
          </w:tcPr>
          <w:p w14:paraId="37FD00EA" w14:textId="2DEA29E8" w:rsidR="00C22C37" w:rsidRPr="00C03D07" w:rsidRDefault="008C1D5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018F2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5FC61C1D" w14:textId="77777777" w:rsidTr="00C22C37">
        <w:trPr>
          <w:trHeight w:val="318"/>
        </w:trPr>
        <w:tc>
          <w:tcPr>
            <w:tcW w:w="6194" w:type="dxa"/>
          </w:tcPr>
          <w:p w14:paraId="0C5C45A7" w14:textId="621837D8" w:rsidR="00C22C37" w:rsidRPr="00C03D07" w:rsidRDefault="008C1D56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E8CB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613E0AE7" w14:textId="77777777" w:rsidTr="00C22C37">
        <w:trPr>
          <w:trHeight w:val="318"/>
        </w:trPr>
        <w:tc>
          <w:tcPr>
            <w:tcW w:w="6194" w:type="dxa"/>
          </w:tcPr>
          <w:p w14:paraId="4E315DED" w14:textId="67748E9E" w:rsidR="007B0EA9" w:rsidRPr="00C03D07" w:rsidRDefault="008C1D5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ED1B5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55394271" w14:textId="77777777" w:rsidTr="00C22C37">
        <w:trPr>
          <w:trHeight w:val="318"/>
        </w:trPr>
        <w:tc>
          <w:tcPr>
            <w:tcW w:w="6194" w:type="dxa"/>
          </w:tcPr>
          <w:p w14:paraId="24353243" w14:textId="1F95BE1D" w:rsidR="007B0EA9" w:rsidRPr="00C03D07" w:rsidRDefault="008C1D56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7D5EE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14:paraId="1FEABC04" w14:textId="77777777" w:rsidTr="00C22C37">
        <w:trPr>
          <w:trHeight w:val="318"/>
        </w:trPr>
        <w:tc>
          <w:tcPr>
            <w:tcW w:w="6194" w:type="dxa"/>
          </w:tcPr>
          <w:p w14:paraId="10B6BEB2" w14:textId="188A98F7" w:rsidR="00B40DBB" w:rsidRPr="00C03D07" w:rsidRDefault="008C1D5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BE7DB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3B9EB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F75D5" w14:paraId="12472F5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9440A2E" w14:textId="0E86547C" w:rsidR="0087309D" w:rsidRPr="00C1676B" w:rsidRDefault="008C1D5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F75D5" w14:paraId="52BC2E02" w14:textId="77777777" w:rsidTr="0087309D">
        <w:trPr>
          <w:trHeight w:val="269"/>
        </w:trPr>
        <w:tc>
          <w:tcPr>
            <w:tcW w:w="738" w:type="dxa"/>
          </w:tcPr>
          <w:p w14:paraId="4FEF47DC" w14:textId="57C43835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9A4B26B" w14:textId="16F9F7F4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5D7123" w14:textId="2B8489DF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CA2361" w14:textId="13E42666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F75D5" w14:paraId="20804EA3" w14:textId="77777777" w:rsidTr="0087309D">
        <w:trPr>
          <w:trHeight w:val="269"/>
        </w:trPr>
        <w:tc>
          <w:tcPr>
            <w:tcW w:w="738" w:type="dxa"/>
          </w:tcPr>
          <w:p w14:paraId="183DE08A" w14:textId="0270C5C4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8DBD1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00B3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036D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38552867" w14:textId="77777777" w:rsidTr="0087309D">
        <w:trPr>
          <w:trHeight w:val="269"/>
        </w:trPr>
        <w:tc>
          <w:tcPr>
            <w:tcW w:w="738" w:type="dxa"/>
          </w:tcPr>
          <w:p w14:paraId="75557D48" w14:textId="5E34061A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B42A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D1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B726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6BD607EB" w14:textId="77777777" w:rsidTr="0087309D">
        <w:trPr>
          <w:trHeight w:val="269"/>
        </w:trPr>
        <w:tc>
          <w:tcPr>
            <w:tcW w:w="738" w:type="dxa"/>
          </w:tcPr>
          <w:p w14:paraId="35FBBCCD" w14:textId="463B1647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586E5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30A7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985A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4142876D" w14:textId="77777777" w:rsidTr="0087309D">
        <w:trPr>
          <w:trHeight w:val="269"/>
        </w:trPr>
        <w:tc>
          <w:tcPr>
            <w:tcW w:w="738" w:type="dxa"/>
          </w:tcPr>
          <w:p w14:paraId="0CFAAD86" w14:textId="1C53CDBC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DF97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C65D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07AB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1A5EFD5D" w14:textId="77777777" w:rsidTr="0087309D">
        <w:trPr>
          <w:trHeight w:val="269"/>
        </w:trPr>
        <w:tc>
          <w:tcPr>
            <w:tcW w:w="738" w:type="dxa"/>
          </w:tcPr>
          <w:p w14:paraId="30524920" w14:textId="1A172C09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CC20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0D59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3C8F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261B49C0" w14:textId="77777777" w:rsidTr="0087309D">
        <w:trPr>
          <w:trHeight w:val="269"/>
        </w:trPr>
        <w:tc>
          <w:tcPr>
            <w:tcW w:w="738" w:type="dxa"/>
          </w:tcPr>
          <w:p w14:paraId="492AA583" w14:textId="70F2D678" w:rsidR="0087309D" w:rsidRPr="00C03D07" w:rsidRDefault="008C1D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1C6C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7889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44E5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14:paraId="2C111ED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FE916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7D8FF24" w14:textId="77777777" w:rsidR="005A2CD3" w:rsidRPr="005A2CD3" w:rsidRDefault="005A2CD3" w:rsidP="005A2CD3">
      <w:pPr>
        <w:rPr>
          <w:vanish/>
        </w:rPr>
      </w:pPr>
    </w:p>
    <w:p w14:paraId="4AC0C42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032996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03336CC" w14:textId="35D2F5D9" w:rsidR="00C1676B" w:rsidRDefault="008C1D56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7C9DCB2" w14:textId="69E50118" w:rsidR="00C22C37" w:rsidRPr="00C03D07" w:rsidRDefault="008C1D5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6244F1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F75D5" w14:paraId="74210AD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F9EDB5" w14:textId="7EFBE031" w:rsidR="005B04A7" w:rsidRDefault="008C1D5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F75D5" w14:paraId="6799C38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AB1036" w14:textId="0186F055" w:rsidR="005B04A7" w:rsidRDefault="008C1D5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F75D5" w14:paraId="47193090" w14:textId="77777777" w:rsidTr="0003755F">
        <w:trPr>
          <w:trHeight w:val="243"/>
        </w:trPr>
        <w:tc>
          <w:tcPr>
            <w:tcW w:w="5400" w:type="dxa"/>
          </w:tcPr>
          <w:p w14:paraId="10EFF38F" w14:textId="1D87A44F" w:rsidR="00C22C37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05F67AD" w14:textId="4AC37B47" w:rsidR="00C22C37" w:rsidRPr="00C03D07" w:rsidRDefault="008C1D5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F75D5" w14:paraId="6B1400FE" w14:textId="77777777" w:rsidTr="0003755F">
        <w:trPr>
          <w:trHeight w:val="196"/>
        </w:trPr>
        <w:tc>
          <w:tcPr>
            <w:tcW w:w="5400" w:type="dxa"/>
          </w:tcPr>
          <w:p w14:paraId="2C68E08D" w14:textId="3974D54D" w:rsidR="00C22C37" w:rsidRPr="00872D04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E7B4BB3" w14:textId="0AFCC729" w:rsidR="00C22C37" w:rsidRPr="00872D04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F75D5" w14:paraId="6FE0A030" w14:textId="77777777" w:rsidTr="0003755F">
        <w:trPr>
          <w:trHeight w:val="260"/>
        </w:trPr>
        <w:tc>
          <w:tcPr>
            <w:tcW w:w="5400" w:type="dxa"/>
          </w:tcPr>
          <w:p w14:paraId="797710D9" w14:textId="756C84EC" w:rsidR="00C22C37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7CE4958" w14:textId="22EF6A33" w:rsidR="00C22C37" w:rsidRPr="00C03D07" w:rsidRDefault="008C1D56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8F75D5" w14:paraId="5AED2C6D" w14:textId="77777777" w:rsidTr="0003755F">
        <w:trPr>
          <w:trHeight w:val="196"/>
        </w:trPr>
        <w:tc>
          <w:tcPr>
            <w:tcW w:w="5400" w:type="dxa"/>
          </w:tcPr>
          <w:p w14:paraId="176E4EDF" w14:textId="738E95D2" w:rsidR="00C22C3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DD4772E" w14:textId="1AC4E9D1" w:rsidR="00C22C37" w:rsidRPr="00C22C37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8F75D5" w14:paraId="26F0D0D1" w14:textId="77777777" w:rsidTr="0003755F">
        <w:trPr>
          <w:trHeight w:val="196"/>
        </w:trPr>
        <w:tc>
          <w:tcPr>
            <w:tcW w:w="5400" w:type="dxa"/>
          </w:tcPr>
          <w:p w14:paraId="57CE303B" w14:textId="3E724359" w:rsidR="00C22C37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C1D3116" w14:textId="41BBD7C2" w:rsidR="00C22C37" w:rsidRPr="00C03D07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8F75D5" w14:paraId="1ED125C8" w14:textId="77777777" w:rsidTr="0003755F">
        <w:trPr>
          <w:trHeight w:val="196"/>
        </w:trPr>
        <w:tc>
          <w:tcPr>
            <w:tcW w:w="5400" w:type="dxa"/>
          </w:tcPr>
          <w:p w14:paraId="7F87A1C3" w14:textId="174BEAD8" w:rsidR="00C22C37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155ACC1" w14:textId="5080F49B" w:rsidR="00C22C37" w:rsidRPr="00C03D07" w:rsidRDefault="008C1D5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75D5" w14:paraId="5FD05920" w14:textId="77777777" w:rsidTr="0003755F">
        <w:trPr>
          <w:trHeight w:val="243"/>
        </w:trPr>
        <w:tc>
          <w:tcPr>
            <w:tcW w:w="5400" w:type="dxa"/>
          </w:tcPr>
          <w:p w14:paraId="58A32FF0" w14:textId="4AED746B" w:rsidR="00C22C37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772F291" w14:textId="1CDB6B32" w:rsidR="00C22C37" w:rsidRPr="00C03D07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75D5" w14:paraId="21227F00" w14:textId="77777777" w:rsidTr="0003755F">
        <w:trPr>
          <w:trHeight w:val="261"/>
        </w:trPr>
        <w:tc>
          <w:tcPr>
            <w:tcW w:w="5400" w:type="dxa"/>
          </w:tcPr>
          <w:p w14:paraId="56F80028" w14:textId="15706118" w:rsidR="008F64D5" w:rsidRPr="00C22C37" w:rsidRDefault="008C1D5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032AEF14" w14:textId="07747117" w:rsidR="008F64D5" w:rsidRPr="00C03D07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75D5" w14:paraId="728E8E5B" w14:textId="77777777" w:rsidTr="0003755F">
        <w:trPr>
          <w:trHeight w:val="243"/>
        </w:trPr>
        <w:tc>
          <w:tcPr>
            <w:tcW w:w="5400" w:type="dxa"/>
          </w:tcPr>
          <w:p w14:paraId="436EE756" w14:textId="75A70F74" w:rsidR="008F64D5" w:rsidRPr="008F64D5" w:rsidRDefault="008C1D5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0ADB1E6" w14:textId="5EC24494" w:rsidR="008F64D5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75D5" w14:paraId="0629302F" w14:textId="77777777" w:rsidTr="0003755F">
        <w:trPr>
          <w:trHeight w:val="243"/>
        </w:trPr>
        <w:tc>
          <w:tcPr>
            <w:tcW w:w="5400" w:type="dxa"/>
          </w:tcPr>
          <w:p w14:paraId="61F8360A" w14:textId="3F082BE1" w:rsidR="008F64D5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A3DF694" w14:textId="6A762D4F" w:rsidR="008F64D5" w:rsidRPr="00C03D07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75D5" w14:paraId="1F92EF0F" w14:textId="77777777" w:rsidTr="0003755F">
        <w:trPr>
          <w:trHeight w:val="261"/>
        </w:trPr>
        <w:tc>
          <w:tcPr>
            <w:tcW w:w="5400" w:type="dxa"/>
          </w:tcPr>
          <w:p w14:paraId="752A3930" w14:textId="08E50628" w:rsidR="008F64D5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FE0D687" w14:textId="6E6F1296" w:rsidR="008F64D5" w:rsidRPr="00C03D07" w:rsidRDefault="008C1D5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75D5" w14:paraId="576E2025" w14:textId="77777777" w:rsidTr="0003755F">
        <w:trPr>
          <w:trHeight w:val="261"/>
        </w:trPr>
        <w:tc>
          <w:tcPr>
            <w:tcW w:w="5400" w:type="dxa"/>
          </w:tcPr>
          <w:p w14:paraId="62E9C938" w14:textId="67A50D83" w:rsidR="008F64D5" w:rsidRPr="00C22C37" w:rsidRDefault="008C1D5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DD96114" w14:textId="3717093A" w:rsidR="008F64D5" w:rsidRPr="00C03D07" w:rsidRDefault="008C1D5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75D5" w14:paraId="42CBBD4C" w14:textId="77777777" w:rsidTr="0003755F">
        <w:trPr>
          <w:trHeight w:val="261"/>
        </w:trPr>
        <w:tc>
          <w:tcPr>
            <w:tcW w:w="5400" w:type="dxa"/>
          </w:tcPr>
          <w:p w14:paraId="36D40A27" w14:textId="7474344C" w:rsidR="008F64D5" w:rsidRPr="00C03D07" w:rsidRDefault="008C1D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F96446B" w14:textId="18A27992" w:rsidR="008F64D5" w:rsidRPr="00C03D07" w:rsidRDefault="008C1D5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D29F35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D690534" w14:textId="4B881C0E" w:rsidR="00331AA7" w:rsidRPr="00C03D07" w:rsidRDefault="008C1D56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70F9895C" w14:textId="752879D8" w:rsidR="008B42F8" w:rsidRPr="00B434E1" w:rsidRDefault="008C1D56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1776C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354B00" w14:textId="7ADABB2E" w:rsidR="008B42F8" w:rsidRPr="00C03D07" w:rsidRDefault="008C1D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A8AFF2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6ACE24" w14:textId="590E0C35" w:rsidR="007C3BCC" w:rsidRPr="00C03D07" w:rsidRDefault="008C1D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972E82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423A40" w14:textId="6793349E" w:rsidR="008B42F8" w:rsidRPr="00C03D07" w:rsidRDefault="008C1D5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7FC187A8" w14:textId="1DCB1C6B" w:rsidR="00B256D2" w:rsidRDefault="008C1D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14:paraId="3E7E332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A7CB057" w14:textId="3D5F8C75" w:rsidR="00BE6078" w:rsidRDefault="008C1D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C85BF49" w14:textId="548172B6" w:rsidR="00FC636A" w:rsidRDefault="008C1D56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TRIPURA@GTAXFILE.COM</w:t>
      </w:r>
      <w:r>
        <w:t xml:space="preserve"> </w:t>
      </w:r>
    </w:p>
    <w:p w14:paraId="620850D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21474" w14:textId="77777777" w:rsidR="00C96CCD" w:rsidRDefault="00C96CCD">
      <w:r>
        <w:separator/>
      </w:r>
    </w:p>
  </w:endnote>
  <w:endnote w:type="continuationSeparator" w:id="0">
    <w:p w14:paraId="2EE13CD9" w14:textId="77777777" w:rsidR="00C96CCD" w:rsidRDefault="00C9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B78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78BC7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E2F5D3" w14:textId="77777777" w:rsidR="0064317E" w:rsidRPr="00A000E0" w:rsidRDefault="00C96C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CFD7C4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39503A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6BA44C2" w14:textId="77777777" w:rsidR="0064317E" w:rsidRPr="002B2F01" w:rsidRDefault="008C1D5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6C193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148998E7" w14:textId="77777777" w:rsidR="0064317E" w:rsidRDefault="00C96C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96C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96CCD">
      <w:rPr>
        <w:szCs w:val="16"/>
      </w:rPr>
      <w:t xml:space="preserve">Write to us at: </w:t>
    </w:r>
    <w:hyperlink r:id="rId1" w:history="1">
      <w:r w:rsidR="00C96CCD" w:rsidRPr="000A098A">
        <w:rPr>
          <w:rStyle w:val="Hyperlink"/>
          <w:szCs w:val="16"/>
        </w:rPr>
        <w:t>contact@gtaxfile.com</w:t>
      </w:r>
    </w:hyperlink>
    <w:r w:rsidR="00C96CCD" w:rsidRPr="002B2F01">
      <w:rPr>
        <w:szCs w:val="16"/>
      </w:rPr>
      <w:t xml:space="preserve">or call us at </w:t>
    </w:r>
    <w:r w:rsidR="00C96CC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6FEA" w14:textId="77777777" w:rsidR="00C96CCD" w:rsidRDefault="00C96CCD">
      <w:r>
        <w:separator/>
      </w:r>
    </w:p>
  </w:footnote>
  <w:footnote w:type="continuationSeparator" w:id="0">
    <w:p w14:paraId="71184259" w14:textId="77777777" w:rsidR="00C96CCD" w:rsidRDefault="00C9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3245" w14:textId="77777777" w:rsidR="0064317E" w:rsidRDefault="0064317E">
    <w:pPr>
      <w:pStyle w:val="Header"/>
    </w:pPr>
  </w:p>
  <w:p w14:paraId="45BA4540" w14:textId="77777777" w:rsidR="0064317E" w:rsidRDefault="0064317E">
    <w:pPr>
      <w:pStyle w:val="Header"/>
    </w:pPr>
  </w:p>
  <w:p w14:paraId="15FF8D55" w14:textId="77777777" w:rsidR="0064317E" w:rsidRDefault="008C1D56">
    <w:pPr>
      <w:pStyle w:val="Header"/>
    </w:pPr>
    <w:r>
      <w:rPr>
        <w:noProof/>
        <w:lang w:eastAsia="zh-TW"/>
      </w:rPr>
      <w:pict w14:anchorId="6E3675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A58A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C96C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548EAA2">
      <w:start w:val="1"/>
      <w:numFmt w:val="decimal"/>
      <w:lvlText w:val="%1."/>
      <w:lvlJc w:val="left"/>
      <w:pPr>
        <w:ind w:left="1440" w:hanging="360"/>
      </w:pPr>
    </w:lvl>
    <w:lvl w:ilvl="1" w:tplc="05D297BE" w:tentative="1">
      <w:start w:val="1"/>
      <w:numFmt w:val="lowerLetter"/>
      <w:lvlText w:val="%2."/>
      <w:lvlJc w:val="left"/>
      <w:pPr>
        <w:ind w:left="2160" w:hanging="360"/>
      </w:pPr>
    </w:lvl>
    <w:lvl w:ilvl="2" w:tplc="F9FAB526" w:tentative="1">
      <w:start w:val="1"/>
      <w:numFmt w:val="lowerRoman"/>
      <w:lvlText w:val="%3."/>
      <w:lvlJc w:val="right"/>
      <w:pPr>
        <w:ind w:left="2880" w:hanging="180"/>
      </w:pPr>
    </w:lvl>
    <w:lvl w:ilvl="3" w:tplc="2A9E4728" w:tentative="1">
      <w:start w:val="1"/>
      <w:numFmt w:val="decimal"/>
      <w:lvlText w:val="%4."/>
      <w:lvlJc w:val="left"/>
      <w:pPr>
        <w:ind w:left="3600" w:hanging="360"/>
      </w:pPr>
    </w:lvl>
    <w:lvl w:ilvl="4" w:tplc="5846DDDA" w:tentative="1">
      <w:start w:val="1"/>
      <w:numFmt w:val="lowerLetter"/>
      <w:lvlText w:val="%5."/>
      <w:lvlJc w:val="left"/>
      <w:pPr>
        <w:ind w:left="4320" w:hanging="360"/>
      </w:pPr>
    </w:lvl>
    <w:lvl w:ilvl="5" w:tplc="7DC2FC54" w:tentative="1">
      <w:start w:val="1"/>
      <w:numFmt w:val="lowerRoman"/>
      <w:lvlText w:val="%6."/>
      <w:lvlJc w:val="right"/>
      <w:pPr>
        <w:ind w:left="5040" w:hanging="180"/>
      </w:pPr>
    </w:lvl>
    <w:lvl w:ilvl="6" w:tplc="D52A5480" w:tentative="1">
      <w:start w:val="1"/>
      <w:numFmt w:val="decimal"/>
      <w:lvlText w:val="%7."/>
      <w:lvlJc w:val="left"/>
      <w:pPr>
        <w:ind w:left="5760" w:hanging="360"/>
      </w:pPr>
    </w:lvl>
    <w:lvl w:ilvl="7" w:tplc="2A126BBC" w:tentative="1">
      <w:start w:val="1"/>
      <w:numFmt w:val="lowerLetter"/>
      <w:lvlText w:val="%8."/>
      <w:lvlJc w:val="left"/>
      <w:pPr>
        <w:ind w:left="6480" w:hanging="360"/>
      </w:pPr>
    </w:lvl>
    <w:lvl w:ilvl="8" w:tplc="6298ED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70A3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0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27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4B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2C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AC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A9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E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28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1767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927618" w:tentative="1">
      <w:start w:val="1"/>
      <w:numFmt w:val="lowerLetter"/>
      <w:lvlText w:val="%2."/>
      <w:lvlJc w:val="left"/>
      <w:pPr>
        <w:ind w:left="1440" w:hanging="360"/>
      </w:pPr>
    </w:lvl>
    <w:lvl w:ilvl="2" w:tplc="1944AB52" w:tentative="1">
      <w:start w:val="1"/>
      <w:numFmt w:val="lowerRoman"/>
      <w:lvlText w:val="%3."/>
      <w:lvlJc w:val="right"/>
      <w:pPr>
        <w:ind w:left="2160" w:hanging="180"/>
      </w:pPr>
    </w:lvl>
    <w:lvl w:ilvl="3" w:tplc="F56A8600" w:tentative="1">
      <w:start w:val="1"/>
      <w:numFmt w:val="decimal"/>
      <w:lvlText w:val="%4."/>
      <w:lvlJc w:val="left"/>
      <w:pPr>
        <w:ind w:left="2880" w:hanging="360"/>
      </w:pPr>
    </w:lvl>
    <w:lvl w:ilvl="4" w:tplc="161235A8" w:tentative="1">
      <w:start w:val="1"/>
      <w:numFmt w:val="lowerLetter"/>
      <w:lvlText w:val="%5."/>
      <w:lvlJc w:val="left"/>
      <w:pPr>
        <w:ind w:left="3600" w:hanging="360"/>
      </w:pPr>
    </w:lvl>
    <w:lvl w:ilvl="5" w:tplc="E6D0645C" w:tentative="1">
      <w:start w:val="1"/>
      <w:numFmt w:val="lowerRoman"/>
      <w:lvlText w:val="%6."/>
      <w:lvlJc w:val="right"/>
      <w:pPr>
        <w:ind w:left="4320" w:hanging="180"/>
      </w:pPr>
    </w:lvl>
    <w:lvl w:ilvl="6" w:tplc="96163D58" w:tentative="1">
      <w:start w:val="1"/>
      <w:numFmt w:val="decimal"/>
      <w:lvlText w:val="%7."/>
      <w:lvlJc w:val="left"/>
      <w:pPr>
        <w:ind w:left="5040" w:hanging="360"/>
      </w:pPr>
    </w:lvl>
    <w:lvl w:ilvl="7" w:tplc="C8FAABC0" w:tentative="1">
      <w:start w:val="1"/>
      <w:numFmt w:val="lowerLetter"/>
      <w:lvlText w:val="%8."/>
      <w:lvlJc w:val="left"/>
      <w:pPr>
        <w:ind w:left="5760" w:hanging="360"/>
      </w:pPr>
    </w:lvl>
    <w:lvl w:ilvl="8" w:tplc="810E7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CBC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24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4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8A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E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A4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2D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8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68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9F05764">
      <w:start w:val="1"/>
      <w:numFmt w:val="decimal"/>
      <w:lvlText w:val="%1."/>
      <w:lvlJc w:val="left"/>
      <w:pPr>
        <w:ind w:left="1440" w:hanging="360"/>
      </w:pPr>
    </w:lvl>
    <w:lvl w:ilvl="1" w:tplc="3398B6CA" w:tentative="1">
      <w:start w:val="1"/>
      <w:numFmt w:val="lowerLetter"/>
      <w:lvlText w:val="%2."/>
      <w:lvlJc w:val="left"/>
      <w:pPr>
        <w:ind w:left="2160" w:hanging="360"/>
      </w:pPr>
    </w:lvl>
    <w:lvl w:ilvl="2" w:tplc="170C828C" w:tentative="1">
      <w:start w:val="1"/>
      <w:numFmt w:val="lowerRoman"/>
      <w:lvlText w:val="%3."/>
      <w:lvlJc w:val="right"/>
      <w:pPr>
        <w:ind w:left="2880" w:hanging="180"/>
      </w:pPr>
    </w:lvl>
    <w:lvl w:ilvl="3" w:tplc="D1205958" w:tentative="1">
      <w:start w:val="1"/>
      <w:numFmt w:val="decimal"/>
      <w:lvlText w:val="%4."/>
      <w:lvlJc w:val="left"/>
      <w:pPr>
        <w:ind w:left="3600" w:hanging="360"/>
      </w:pPr>
    </w:lvl>
    <w:lvl w:ilvl="4" w:tplc="FE1640B4" w:tentative="1">
      <w:start w:val="1"/>
      <w:numFmt w:val="lowerLetter"/>
      <w:lvlText w:val="%5."/>
      <w:lvlJc w:val="left"/>
      <w:pPr>
        <w:ind w:left="4320" w:hanging="360"/>
      </w:pPr>
    </w:lvl>
    <w:lvl w:ilvl="5" w:tplc="9A961D8C" w:tentative="1">
      <w:start w:val="1"/>
      <w:numFmt w:val="lowerRoman"/>
      <w:lvlText w:val="%6."/>
      <w:lvlJc w:val="right"/>
      <w:pPr>
        <w:ind w:left="5040" w:hanging="180"/>
      </w:pPr>
    </w:lvl>
    <w:lvl w:ilvl="6" w:tplc="CDA82F06" w:tentative="1">
      <w:start w:val="1"/>
      <w:numFmt w:val="decimal"/>
      <w:lvlText w:val="%7."/>
      <w:lvlJc w:val="left"/>
      <w:pPr>
        <w:ind w:left="5760" w:hanging="360"/>
      </w:pPr>
    </w:lvl>
    <w:lvl w:ilvl="7" w:tplc="438825E4" w:tentative="1">
      <w:start w:val="1"/>
      <w:numFmt w:val="lowerLetter"/>
      <w:lvlText w:val="%8."/>
      <w:lvlJc w:val="left"/>
      <w:pPr>
        <w:ind w:left="6480" w:hanging="360"/>
      </w:pPr>
    </w:lvl>
    <w:lvl w:ilvl="8" w:tplc="255453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9F8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A0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C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46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4D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6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D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A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9E60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A02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C2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29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CD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84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E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C3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67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E14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2E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0D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CC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CB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88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5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89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41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EA0F2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B2EA2A" w:tentative="1">
      <w:start w:val="1"/>
      <w:numFmt w:val="lowerLetter"/>
      <w:lvlText w:val="%2."/>
      <w:lvlJc w:val="left"/>
      <w:pPr>
        <w:ind w:left="1440" w:hanging="360"/>
      </w:pPr>
    </w:lvl>
    <w:lvl w:ilvl="2" w:tplc="0E260708" w:tentative="1">
      <w:start w:val="1"/>
      <w:numFmt w:val="lowerRoman"/>
      <w:lvlText w:val="%3."/>
      <w:lvlJc w:val="right"/>
      <w:pPr>
        <w:ind w:left="2160" w:hanging="180"/>
      </w:pPr>
    </w:lvl>
    <w:lvl w:ilvl="3" w:tplc="18828294" w:tentative="1">
      <w:start w:val="1"/>
      <w:numFmt w:val="decimal"/>
      <w:lvlText w:val="%4."/>
      <w:lvlJc w:val="left"/>
      <w:pPr>
        <w:ind w:left="2880" w:hanging="360"/>
      </w:pPr>
    </w:lvl>
    <w:lvl w:ilvl="4" w:tplc="031C8C32" w:tentative="1">
      <w:start w:val="1"/>
      <w:numFmt w:val="lowerLetter"/>
      <w:lvlText w:val="%5."/>
      <w:lvlJc w:val="left"/>
      <w:pPr>
        <w:ind w:left="3600" w:hanging="360"/>
      </w:pPr>
    </w:lvl>
    <w:lvl w:ilvl="5" w:tplc="DECE0B78" w:tentative="1">
      <w:start w:val="1"/>
      <w:numFmt w:val="lowerRoman"/>
      <w:lvlText w:val="%6."/>
      <w:lvlJc w:val="right"/>
      <w:pPr>
        <w:ind w:left="4320" w:hanging="180"/>
      </w:pPr>
    </w:lvl>
    <w:lvl w:ilvl="6" w:tplc="807C8EF2" w:tentative="1">
      <w:start w:val="1"/>
      <w:numFmt w:val="decimal"/>
      <w:lvlText w:val="%7."/>
      <w:lvlJc w:val="left"/>
      <w:pPr>
        <w:ind w:left="5040" w:hanging="360"/>
      </w:pPr>
    </w:lvl>
    <w:lvl w:ilvl="7" w:tplc="5C8A8FD4" w:tentative="1">
      <w:start w:val="1"/>
      <w:numFmt w:val="lowerLetter"/>
      <w:lvlText w:val="%8."/>
      <w:lvlJc w:val="left"/>
      <w:pPr>
        <w:ind w:left="5760" w:hanging="360"/>
      </w:pPr>
    </w:lvl>
    <w:lvl w:ilvl="8" w:tplc="52782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A6CDD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04E30C" w:tentative="1">
      <w:start w:val="1"/>
      <w:numFmt w:val="lowerLetter"/>
      <w:lvlText w:val="%2."/>
      <w:lvlJc w:val="left"/>
      <w:pPr>
        <w:ind w:left="1440" w:hanging="360"/>
      </w:pPr>
    </w:lvl>
    <w:lvl w:ilvl="2" w:tplc="EC6ECD40" w:tentative="1">
      <w:start w:val="1"/>
      <w:numFmt w:val="lowerRoman"/>
      <w:lvlText w:val="%3."/>
      <w:lvlJc w:val="right"/>
      <w:pPr>
        <w:ind w:left="2160" w:hanging="180"/>
      </w:pPr>
    </w:lvl>
    <w:lvl w:ilvl="3" w:tplc="879004EC" w:tentative="1">
      <w:start w:val="1"/>
      <w:numFmt w:val="decimal"/>
      <w:lvlText w:val="%4."/>
      <w:lvlJc w:val="left"/>
      <w:pPr>
        <w:ind w:left="2880" w:hanging="360"/>
      </w:pPr>
    </w:lvl>
    <w:lvl w:ilvl="4" w:tplc="14347950" w:tentative="1">
      <w:start w:val="1"/>
      <w:numFmt w:val="lowerLetter"/>
      <w:lvlText w:val="%5."/>
      <w:lvlJc w:val="left"/>
      <w:pPr>
        <w:ind w:left="3600" w:hanging="360"/>
      </w:pPr>
    </w:lvl>
    <w:lvl w:ilvl="5" w:tplc="964439FA" w:tentative="1">
      <w:start w:val="1"/>
      <w:numFmt w:val="lowerRoman"/>
      <w:lvlText w:val="%6."/>
      <w:lvlJc w:val="right"/>
      <w:pPr>
        <w:ind w:left="4320" w:hanging="180"/>
      </w:pPr>
    </w:lvl>
    <w:lvl w:ilvl="6" w:tplc="89120842" w:tentative="1">
      <w:start w:val="1"/>
      <w:numFmt w:val="decimal"/>
      <w:lvlText w:val="%7."/>
      <w:lvlJc w:val="left"/>
      <w:pPr>
        <w:ind w:left="5040" w:hanging="360"/>
      </w:pPr>
    </w:lvl>
    <w:lvl w:ilvl="7" w:tplc="276CD972" w:tentative="1">
      <w:start w:val="1"/>
      <w:numFmt w:val="lowerLetter"/>
      <w:lvlText w:val="%8."/>
      <w:lvlJc w:val="left"/>
      <w:pPr>
        <w:ind w:left="5760" w:hanging="360"/>
      </w:pPr>
    </w:lvl>
    <w:lvl w:ilvl="8" w:tplc="86F86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93C7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90C2FC" w:tentative="1">
      <w:start w:val="1"/>
      <w:numFmt w:val="lowerLetter"/>
      <w:lvlText w:val="%2."/>
      <w:lvlJc w:val="left"/>
      <w:pPr>
        <w:ind w:left="1440" w:hanging="360"/>
      </w:pPr>
    </w:lvl>
    <w:lvl w:ilvl="2" w:tplc="EEE2F8B8" w:tentative="1">
      <w:start w:val="1"/>
      <w:numFmt w:val="lowerRoman"/>
      <w:lvlText w:val="%3."/>
      <w:lvlJc w:val="right"/>
      <w:pPr>
        <w:ind w:left="2160" w:hanging="180"/>
      </w:pPr>
    </w:lvl>
    <w:lvl w:ilvl="3" w:tplc="5FA4B2F6" w:tentative="1">
      <w:start w:val="1"/>
      <w:numFmt w:val="decimal"/>
      <w:lvlText w:val="%4."/>
      <w:lvlJc w:val="left"/>
      <w:pPr>
        <w:ind w:left="2880" w:hanging="360"/>
      </w:pPr>
    </w:lvl>
    <w:lvl w:ilvl="4" w:tplc="FE60726C" w:tentative="1">
      <w:start w:val="1"/>
      <w:numFmt w:val="lowerLetter"/>
      <w:lvlText w:val="%5."/>
      <w:lvlJc w:val="left"/>
      <w:pPr>
        <w:ind w:left="3600" w:hanging="360"/>
      </w:pPr>
    </w:lvl>
    <w:lvl w:ilvl="5" w:tplc="10B09A76" w:tentative="1">
      <w:start w:val="1"/>
      <w:numFmt w:val="lowerRoman"/>
      <w:lvlText w:val="%6."/>
      <w:lvlJc w:val="right"/>
      <w:pPr>
        <w:ind w:left="4320" w:hanging="180"/>
      </w:pPr>
    </w:lvl>
    <w:lvl w:ilvl="6" w:tplc="358A465C" w:tentative="1">
      <w:start w:val="1"/>
      <w:numFmt w:val="decimal"/>
      <w:lvlText w:val="%7."/>
      <w:lvlJc w:val="left"/>
      <w:pPr>
        <w:ind w:left="5040" w:hanging="360"/>
      </w:pPr>
    </w:lvl>
    <w:lvl w:ilvl="7" w:tplc="C9240FEE" w:tentative="1">
      <w:start w:val="1"/>
      <w:numFmt w:val="lowerLetter"/>
      <w:lvlText w:val="%8."/>
      <w:lvlJc w:val="left"/>
      <w:pPr>
        <w:ind w:left="5760" w:hanging="360"/>
      </w:pPr>
    </w:lvl>
    <w:lvl w:ilvl="8" w:tplc="81BC7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60A13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9A22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65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5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E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0F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63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A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64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0641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E4D4A0" w:tentative="1">
      <w:start w:val="1"/>
      <w:numFmt w:val="lowerLetter"/>
      <w:lvlText w:val="%2."/>
      <w:lvlJc w:val="left"/>
      <w:pPr>
        <w:ind w:left="1440" w:hanging="360"/>
      </w:pPr>
    </w:lvl>
    <w:lvl w:ilvl="2" w:tplc="88D28186" w:tentative="1">
      <w:start w:val="1"/>
      <w:numFmt w:val="lowerRoman"/>
      <w:lvlText w:val="%3."/>
      <w:lvlJc w:val="right"/>
      <w:pPr>
        <w:ind w:left="2160" w:hanging="180"/>
      </w:pPr>
    </w:lvl>
    <w:lvl w:ilvl="3" w:tplc="9AE49BC6" w:tentative="1">
      <w:start w:val="1"/>
      <w:numFmt w:val="decimal"/>
      <w:lvlText w:val="%4."/>
      <w:lvlJc w:val="left"/>
      <w:pPr>
        <w:ind w:left="2880" w:hanging="360"/>
      </w:pPr>
    </w:lvl>
    <w:lvl w:ilvl="4" w:tplc="938ABBBC" w:tentative="1">
      <w:start w:val="1"/>
      <w:numFmt w:val="lowerLetter"/>
      <w:lvlText w:val="%5."/>
      <w:lvlJc w:val="left"/>
      <w:pPr>
        <w:ind w:left="3600" w:hanging="360"/>
      </w:pPr>
    </w:lvl>
    <w:lvl w:ilvl="5" w:tplc="951243CA" w:tentative="1">
      <w:start w:val="1"/>
      <w:numFmt w:val="lowerRoman"/>
      <w:lvlText w:val="%6."/>
      <w:lvlJc w:val="right"/>
      <w:pPr>
        <w:ind w:left="4320" w:hanging="180"/>
      </w:pPr>
    </w:lvl>
    <w:lvl w:ilvl="6" w:tplc="EDF8D24A" w:tentative="1">
      <w:start w:val="1"/>
      <w:numFmt w:val="decimal"/>
      <w:lvlText w:val="%7."/>
      <w:lvlJc w:val="left"/>
      <w:pPr>
        <w:ind w:left="5040" w:hanging="360"/>
      </w:pPr>
    </w:lvl>
    <w:lvl w:ilvl="7" w:tplc="DE7CD15A" w:tentative="1">
      <w:start w:val="1"/>
      <w:numFmt w:val="lowerLetter"/>
      <w:lvlText w:val="%8."/>
      <w:lvlJc w:val="left"/>
      <w:pPr>
        <w:ind w:left="5760" w:hanging="360"/>
      </w:pPr>
    </w:lvl>
    <w:lvl w:ilvl="8" w:tplc="F7367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36A54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EEED7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C1091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CCFF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F8004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BA90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0E8CE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F7EAC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0447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6C2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D56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8F75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CCD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1B3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CFC7276"/>
  <w15:docId w15:val="{E323C7BE-5DD5-4EE1-A966-53B12E3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ndakuntasadh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ek1vemula1989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7677-8651-415B-97A6-1A4DB12C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90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2017-11-30T17:51:00Z</cp:lastPrinted>
  <dcterms:created xsi:type="dcterms:W3CDTF">2019-12-13T18:52:00Z</dcterms:created>
  <dcterms:modified xsi:type="dcterms:W3CDTF">2021-02-19T23:55:00Z</dcterms:modified>
</cp:coreProperties>
</file>