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80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AA6D9BE" w14:textId="77777777" w:rsidR="009439A7" w:rsidRPr="00C03D07" w:rsidRDefault="00CC5B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FC1D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C056CC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2BED7C" w14:textId="77777777" w:rsidR="009439A7" w:rsidRPr="00C03D07" w:rsidRDefault="00CC5BD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426EF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EA6AC3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C5B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C5B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C5B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C5B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C5B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C5B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B2917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77E784" w14:textId="633D0B81" w:rsidR="00120B24" w:rsidRPr="00120B24" w:rsidRDefault="00CC5BD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36145E">
        <w:rPr>
          <w:rFonts w:ascii="Calibri" w:hAnsi="Calibri" w:cs="Calibri"/>
          <w:b/>
          <w:color w:val="000000"/>
          <w:sz w:val="22"/>
          <w:szCs w:val="22"/>
        </w:rPr>
        <w:t xml:space="preserve"> 2800</w:t>
      </w:r>
    </w:p>
    <w:p w14:paraId="4CF96E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11709" w14:paraId="1AD1E43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E51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0FB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8EF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3F2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A73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F2E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5C8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11709" w14:paraId="6240EFD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CD3" w14:textId="77777777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B65" w14:textId="3B52793D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23BE4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2C5" w14:textId="1B9C3ED9" w:rsidR="00120B24" w:rsidRPr="00120B24" w:rsidRDefault="00623BE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  <w:r w:rsidR="00CC5BDB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3EF" w14:textId="26CD7E0F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23BE4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A3F" w14:textId="434A79AE" w:rsidR="00120B24" w:rsidRPr="00120B24" w:rsidRDefault="00623BE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  <w:r w:rsidR="00CC5BDB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53D" w14:textId="21273F99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23BE4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A2C" w14:textId="47B9022F" w:rsidR="00120B24" w:rsidRPr="00120B24" w:rsidRDefault="00CC5BD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23BE4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</w:tr>
    </w:tbl>
    <w:p w14:paraId="703E270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38"/>
        <w:gridCol w:w="2880"/>
        <w:gridCol w:w="1935"/>
        <w:gridCol w:w="1395"/>
        <w:gridCol w:w="1268"/>
      </w:tblGrid>
      <w:tr w:rsidR="009C78FA" w14:paraId="35734A3A" w14:textId="77777777" w:rsidTr="002D3750">
        <w:trPr>
          <w:trHeight w:val="566"/>
        </w:trPr>
        <w:tc>
          <w:tcPr>
            <w:tcW w:w="3438" w:type="dxa"/>
          </w:tcPr>
          <w:p w14:paraId="1B6C3786" w14:textId="77777777" w:rsidR="009C78FA" w:rsidRPr="00C1676B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880" w:type="dxa"/>
          </w:tcPr>
          <w:p w14:paraId="219ACC73" w14:textId="77777777" w:rsidR="009C78FA" w:rsidRPr="00C1676B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935" w:type="dxa"/>
          </w:tcPr>
          <w:p w14:paraId="4AA2172B" w14:textId="77777777" w:rsidR="009C78FA" w:rsidRPr="00C1676B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5" w:type="dxa"/>
          </w:tcPr>
          <w:p w14:paraId="475F99B9" w14:textId="77777777" w:rsidR="009C78FA" w:rsidRPr="00C1676B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68" w:type="dxa"/>
          </w:tcPr>
          <w:p w14:paraId="39992486" w14:textId="77777777" w:rsidR="009C78FA" w:rsidRPr="00C1676B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1B0C1C" w14:textId="77777777" w:rsidR="009C78FA" w:rsidRPr="00C1676B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</w:tr>
      <w:tr w:rsidR="009C78FA" w14:paraId="03686082" w14:textId="77777777" w:rsidTr="002D3750">
        <w:trPr>
          <w:trHeight w:val="286"/>
        </w:trPr>
        <w:tc>
          <w:tcPr>
            <w:tcW w:w="3438" w:type="dxa"/>
          </w:tcPr>
          <w:p w14:paraId="22F36F62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880" w:type="dxa"/>
          </w:tcPr>
          <w:p w14:paraId="7004D40C" w14:textId="4A91C649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Kishor </w:t>
            </w:r>
          </w:p>
        </w:tc>
        <w:tc>
          <w:tcPr>
            <w:tcW w:w="1935" w:type="dxa"/>
          </w:tcPr>
          <w:p w14:paraId="0447BB36" w14:textId="5651EC8C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Vindhya </w:t>
            </w:r>
          </w:p>
        </w:tc>
        <w:tc>
          <w:tcPr>
            <w:tcW w:w="1395" w:type="dxa"/>
          </w:tcPr>
          <w:p w14:paraId="4EE5BAFE" w14:textId="4FBB6C09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Yuvan </w:t>
            </w:r>
          </w:p>
        </w:tc>
        <w:tc>
          <w:tcPr>
            <w:tcW w:w="1268" w:type="dxa"/>
          </w:tcPr>
          <w:p w14:paraId="5E437AD6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452992C1" w14:textId="77777777" w:rsidTr="002D3750">
        <w:trPr>
          <w:trHeight w:val="286"/>
        </w:trPr>
        <w:tc>
          <w:tcPr>
            <w:tcW w:w="3438" w:type="dxa"/>
          </w:tcPr>
          <w:p w14:paraId="564AFCB8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880" w:type="dxa"/>
          </w:tcPr>
          <w:p w14:paraId="15CE001B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AE6B672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FF1F474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03BD318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61DB3FA2" w14:textId="77777777" w:rsidTr="002D3750">
        <w:trPr>
          <w:trHeight w:val="296"/>
        </w:trPr>
        <w:tc>
          <w:tcPr>
            <w:tcW w:w="3438" w:type="dxa"/>
          </w:tcPr>
          <w:p w14:paraId="66EFD0A0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880" w:type="dxa"/>
          </w:tcPr>
          <w:p w14:paraId="19237427" w14:textId="5570CCBD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Gannamaneni</w:t>
            </w:r>
          </w:p>
        </w:tc>
        <w:tc>
          <w:tcPr>
            <w:tcW w:w="1935" w:type="dxa"/>
          </w:tcPr>
          <w:p w14:paraId="002BB079" w14:textId="1FECAA2D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Madavaram</w:t>
            </w:r>
            <w:proofErr w:type="spellEnd"/>
          </w:p>
        </w:tc>
        <w:tc>
          <w:tcPr>
            <w:tcW w:w="1395" w:type="dxa"/>
          </w:tcPr>
          <w:p w14:paraId="271DBD31" w14:textId="642C7F4B" w:rsidR="009C78FA" w:rsidRPr="00C03D07" w:rsidRDefault="009C78F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Gannamaneni</w:t>
            </w:r>
          </w:p>
        </w:tc>
        <w:tc>
          <w:tcPr>
            <w:tcW w:w="1268" w:type="dxa"/>
          </w:tcPr>
          <w:p w14:paraId="3AEFD339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2AC5BCDF" w14:textId="77777777" w:rsidTr="002D3750">
        <w:trPr>
          <w:trHeight w:val="286"/>
        </w:trPr>
        <w:tc>
          <w:tcPr>
            <w:tcW w:w="3438" w:type="dxa"/>
          </w:tcPr>
          <w:p w14:paraId="332507BD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880" w:type="dxa"/>
          </w:tcPr>
          <w:p w14:paraId="2EA6A7FE" w14:textId="5E588050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809-56-8637</w:t>
            </w:r>
          </w:p>
        </w:tc>
        <w:tc>
          <w:tcPr>
            <w:tcW w:w="1935" w:type="dxa"/>
          </w:tcPr>
          <w:p w14:paraId="4A8775F1" w14:textId="376FE850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120-35-1717</w:t>
            </w:r>
          </w:p>
        </w:tc>
        <w:tc>
          <w:tcPr>
            <w:tcW w:w="1395" w:type="dxa"/>
          </w:tcPr>
          <w:p w14:paraId="49C48102" w14:textId="5097116B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841-97-0785</w:t>
            </w:r>
          </w:p>
        </w:tc>
        <w:tc>
          <w:tcPr>
            <w:tcW w:w="1268" w:type="dxa"/>
          </w:tcPr>
          <w:p w14:paraId="1295F721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36944AE0" w14:textId="77777777" w:rsidTr="002D3750">
        <w:trPr>
          <w:trHeight w:val="286"/>
        </w:trPr>
        <w:tc>
          <w:tcPr>
            <w:tcW w:w="3438" w:type="dxa"/>
          </w:tcPr>
          <w:p w14:paraId="7EEB93C5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880" w:type="dxa"/>
          </w:tcPr>
          <w:p w14:paraId="2E90E7D3" w14:textId="2BC4AFDA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06-13-1991</w:t>
            </w:r>
          </w:p>
        </w:tc>
        <w:tc>
          <w:tcPr>
            <w:tcW w:w="1935" w:type="dxa"/>
          </w:tcPr>
          <w:p w14:paraId="081A5BDA" w14:textId="560AC5FD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12-31-1990</w:t>
            </w:r>
          </w:p>
        </w:tc>
        <w:tc>
          <w:tcPr>
            <w:tcW w:w="1395" w:type="dxa"/>
          </w:tcPr>
          <w:p w14:paraId="764277A2" w14:textId="1AF22124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08-15-2020</w:t>
            </w:r>
          </w:p>
        </w:tc>
        <w:tc>
          <w:tcPr>
            <w:tcW w:w="1268" w:type="dxa"/>
          </w:tcPr>
          <w:p w14:paraId="6EF47FF4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45D7324A" w14:textId="77777777" w:rsidTr="002D3750">
        <w:trPr>
          <w:trHeight w:val="332"/>
        </w:trPr>
        <w:tc>
          <w:tcPr>
            <w:tcW w:w="3438" w:type="dxa"/>
          </w:tcPr>
          <w:p w14:paraId="720939F4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880" w:type="dxa"/>
          </w:tcPr>
          <w:p w14:paraId="670149E3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77C7A3C" w14:textId="5F4E4328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5" w:type="dxa"/>
          </w:tcPr>
          <w:p w14:paraId="3D6A116F" w14:textId="12DCF86C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68" w:type="dxa"/>
          </w:tcPr>
          <w:p w14:paraId="292BADA9" w14:textId="77777777" w:rsidR="009C78FA" w:rsidRPr="00C03D07" w:rsidRDefault="009C78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2153A214" w14:textId="77777777" w:rsidTr="002D3750">
        <w:trPr>
          <w:trHeight w:val="278"/>
        </w:trPr>
        <w:tc>
          <w:tcPr>
            <w:tcW w:w="3438" w:type="dxa"/>
          </w:tcPr>
          <w:p w14:paraId="6BB12596" w14:textId="77777777" w:rsidR="009C78FA" w:rsidRPr="00C03D07" w:rsidRDefault="009C78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880" w:type="dxa"/>
          </w:tcPr>
          <w:p w14:paraId="05FBCA21" w14:textId="22EAB60E" w:rsidR="009C78FA" w:rsidRPr="00C03D07" w:rsidRDefault="009C78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– Technical Manager</w:t>
            </w:r>
          </w:p>
        </w:tc>
        <w:tc>
          <w:tcPr>
            <w:tcW w:w="1935" w:type="dxa"/>
          </w:tcPr>
          <w:p w14:paraId="2786175A" w14:textId="493379C8" w:rsidR="009C78FA" w:rsidRPr="00C03D07" w:rsidRDefault="009C78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IT-Software Developer</w:t>
            </w:r>
          </w:p>
        </w:tc>
        <w:tc>
          <w:tcPr>
            <w:tcW w:w="1395" w:type="dxa"/>
          </w:tcPr>
          <w:p w14:paraId="5E3A967C" w14:textId="77777777" w:rsidR="009C78FA" w:rsidRPr="00C03D07" w:rsidRDefault="009C78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8ABF522" w14:textId="77777777" w:rsidR="009C78FA" w:rsidRPr="00C03D07" w:rsidRDefault="009C78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60DB2B9E" w14:textId="77777777" w:rsidTr="002D3750">
        <w:trPr>
          <w:trHeight w:val="684"/>
        </w:trPr>
        <w:tc>
          <w:tcPr>
            <w:tcW w:w="3438" w:type="dxa"/>
          </w:tcPr>
          <w:p w14:paraId="207DAA57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FFC939D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880" w:type="dxa"/>
          </w:tcPr>
          <w:p w14:paraId="540692AA" w14:textId="77777777" w:rsidR="009C78FA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Josta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Pl,</w:t>
            </w:r>
          </w:p>
          <w:p w14:paraId="67B7B6DD" w14:textId="67D12758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CA, 95835</w:t>
            </w:r>
          </w:p>
        </w:tc>
        <w:tc>
          <w:tcPr>
            <w:tcW w:w="1935" w:type="dxa"/>
          </w:tcPr>
          <w:p w14:paraId="0DEF2B68" w14:textId="338B26AE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95" w:type="dxa"/>
          </w:tcPr>
          <w:p w14:paraId="2B60F692" w14:textId="4E7E24EC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68" w:type="dxa"/>
          </w:tcPr>
          <w:p w14:paraId="41E004F3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78589C14" w14:textId="77777777" w:rsidTr="002D3750">
        <w:trPr>
          <w:trHeight w:val="286"/>
        </w:trPr>
        <w:tc>
          <w:tcPr>
            <w:tcW w:w="3438" w:type="dxa"/>
          </w:tcPr>
          <w:p w14:paraId="53252A0F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880" w:type="dxa"/>
          </w:tcPr>
          <w:p w14:paraId="53CB5D3C" w14:textId="60C69BB1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8155088251</w:t>
            </w:r>
          </w:p>
        </w:tc>
        <w:tc>
          <w:tcPr>
            <w:tcW w:w="1935" w:type="dxa"/>
          </w:tcPr>
          <w:p w14:paraId="3BC4B431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4419D23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435F951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110A35FF" w14:textId="77777777" w:rsidTr="002D3750">
        <w:trPr>
          <w:trHeight w:val="286"/>
        </w:trPr>
        <w:tc>
          <w:tcPr>
            <w:tcW w:w="3438" w:type="dxa"/>
          </w:tcPr>
          <w:p w14:paraId="7A68967C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880" w:type="dxa"/>
          </w:tcPr>
          <w:p w14:paraId="1962108E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221D4A7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6E7E5EE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96CBE71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120815A2" w14:textId="77777777" w:rsidTr="002D3750">
        <w:trPr>
          <w:trHeight w:val="269"/>
        </w:trPr>
        <w:tc>
          <w:tcPr>
            <w:tcW w:w="3438" w:type="dxa"/>
          </w:tcPr>
          <w:p w14:paraId="4FC626EA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880" w:type="dxa"/>
          </w:tcPr>
          <w:p w14:paraId="7FCFD072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27CA5C4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2F02FE2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369EF95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00DC551C" w14:textId="77777777" w:rsidTr="002D3750">
        <w:trPr>
          <w:trHeight w:val="286"/>
        </w:trPr>
        <w:tc>
          <w:tcPr>
            <w:tcW w:w="3438" w:type="dxa"/>
          </w:tcPr>
          <w:p w14:paraId="5B32AD76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880" w:type="dxa"/>
          </w:tcPr>
          <w:p w14:paraId="42356EE5" w14:textId="60BDE5E0" w:rsidR="009C78FA" w:rsidRPr="00C03D07" w:rsidRDefault="002D3750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</w:t>
            </w:r>
            <w:r w:rsidR="009C78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ishore.gannamaneni@gmail.com</w:t>
            </w:r>
          </w:p>
        </w:tc>
        <w:tc>
          <w:tcPr>
            <w:tcW w:w="1935" w:type="dxa"/>
          </w:tcPr>
          <w:p w14:paraId="16EC17AB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A54B1BE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E33AFD3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25ACAB0C" w14:textId="77777777" w:rsidTr="002D3750">
        <w:trPr>
          <w:trHeight w:val="323"/>
        </w:trPr>
        <w:tc>
          <w:tcPr>
            <w:tcW w:w="3438" w:type="dxa"/>
          </w:tcPr>
          <w:p w14:paraId="1FB9BE1C" w14:textId="46F88416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(MM/DD/YY)</w:t>
            </w:r>
          </w:p>
        </w:tc>
        <w:tc>
          <w:tcPr>
            <w:tcW w:w="2880" w:type="dxa"/>
          </w:tcPr>
          <w:p w14:paraId="33BEEEB9" w14:textId="63360717" w:rsidR="009C78FA" w:rsidRPr="00C03D07" w:rsidRDefault="002D3750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12-26-2012</w:t>
            </w:r>
          </w:p>
        </w:tc>
        <w:tc>
          <w:tcPr>
            <w:tcW w:w="1935" w:type="dxa"/>
          </w:tcPr>
          <w:p w14:paraId="3ED8F72D" w14:textId="489BEB79" w:rsidR="009C78FA" w:rsidRPr="00C03D07" w:rsidRDefault="002D3750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12-27-2012</w:t>
            </w:r>
          </w:p>
        </w:tc>
        <w:tc>
          <w:tcPr>
            <w:tcW w:w="1395" w:type="dxa"/>
          </w:tcPr>
          <w:p w14:paraId="248F51E1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944DC56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29342C6B" w14:textId="77777777" w:rsidTr="002D3750">
        <w:trPr>
          <w:trHeight w:val="286"/>
        </w:trPr>
        <w:tc>
          <w:tcPr>
            <w:tcW w:w="3438" w:type="dxa"/>
          </w:tcPr>
          <w:p w14:paraId="6C2AA7D3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880" w:type="dxa"/>
          </w:tcPr>
          <w:p w14:paraId="3B7539E5" w14:textId="3D47C38A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35" w:type="dxa"/>
          </w:tcPr>
          <w:p w14:paraId="1B3AE3EE" w14:textId="3D9F6A0A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95" w:type="dxa"/>
          </w:tcPr>
          <w:p w14:paraId="3D46DDDB" w14:textId="38F9BE13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68" w:type="dxa"/>
          </w:tcPr>
          <w:p w14:paraId="62B9DD78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722ED101" w14:textId="77777777" w:rsidTr="002D3750">
        <w:trPr>
          <w:trHeight w:val="584"/>
        </w:trPr>
        <w:tc>
          <w:tcPr>
            <w:tcW w:w="3438" w:type="dxa"/>
          </w:tcPr>
          <w:p w14:paraId="5198D38C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880" w:type="dxa"/>
          </w:tcPr>
          <w:p w14:paraId="6EF8710E" w14:textId="2399A33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35" w:type="dxa"/>
          </w:tcPr>
          <w:p w14:paraId="4C162610" w14:textId="0DDF0681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5" w:type="dxa"/>
          </w:tcPr>
          <w:p w14:paraId="08BF16F2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5E0014E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7EC5E4FB" w14:textId="77777777" w:rsidTr="002D3750">
        <w:trPr>
          <w:trHeight w:val="583"/>
        </w:trPr>
        <w:tc>
          <w:tcPr>
            <w:tcW w:w="3438" w:type="dxa"/>
          </w:tcPr>
          <w:p w14:paraId="0914F6CC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4CA516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880" w:type="dxa"/>
          </w:tcPr>
          <w:p w14:paraId="0B660095" w14:textId="781306BD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5" w:type="dxa"/>
          </w:tcPr>
          <w:p w14:paraId="63310175" w14:textId="14196288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5" w:type="dxa"/>
          </w:tcPr>
          <w:p w14:paraId="6A11E195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B08098A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357531BD" w14:textId="77777777" w:rsidTr="002D3750">
        <w:trPr>
          <w:trHeight w:val="573"/>
        </w:trPr>
        <w:tc>
          <w:tcPr>
            <w:tcW w:w="3438" w:type="dxa"/>
          </w:tcPr>
          <w:p w14:paraId="08EE652D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880" w:type="dxa"/>
          </w:tcPr>
          <w:p w14:paraId="3CAC29B8" w14:textId="3A33B240" w:rsidR="009C78FA" w:rsidRPr="00C03D07" w:rsidRDefault="002D3750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04-19-2018</w:t>
            </w:r>
          </w:p>
        </w:tc>
        <w:tc>
          <w:tcPr>
            <w:tcW w:w="1935" w:type="dxa"/>
          </w:tcPr>
          <w:p w14:paraId="33C93E6D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A6CB97C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8149460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78FA" w14:paraId="22CAABFA" w14:textId="77777777" w:rsidTr="002D3750">
        <w:trPr>
          <w:trHeight w:val="870"/>
        </w:trPr>
        <w:tc>
          <w:tcPr>
            <w:tcW w:w="3438" w:type="dxa"/>
          </w:tcPr>
          <w:p w14:paraId="6C01ED0F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880" w:type="dxa"/>
          </w:tcPr>
          <w:p w14:paraId="20F04AA4" w14:textId="67861BAF" w:rsidR="009C78FA" w:rsidRPr="00C03D07" w:rsidRDefault="002D3750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935" w:type="dxa"/>
          </w:tcPr>
          <w:p w14:paraId="3D6C4886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E271970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D07D8F2" w14:textId="77777777" w:rsidR="009C78FA" w:rsidRPr="00C03D07" w:rsidRDefault="009C78FA" w:rsidP="009C78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750" w14:paraId="3B7F8BA1" w14:textId="77777777" w:rsidTr="002D3750">
        <w:trPr>
          <w:trHeight w:val="573"/>
        </w:trPr>
        <w:tc>
          <w:tcPr>
            <w:tcW w:w="3438" w:type="dxa"/>
          </w:tcPr>
          <w:p w14:paraId="54346D8F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880" w:type="dxa"/>
          </w:tcPr>
          <w:p w14:paraId="7A5BFBAF" w14:textId="16054296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 15 days</w:t>
            </w:r>
          </w:p>
        </w:tc>
        <w:tc>
          <w:tcPr>
            <w:tcW w:w="1935" w:type="dxa"/>
          </w:tcPr>
          <w:p w14:paraId="35D368A1" w14:textId="122129FA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 20 days</w:t>
            </w:r>
          </w:p>
        </w:tc>
        <w:tc>
          <w:tcPr>
            <w:tcW w:w="1395" w:type="dxa"/>
          </w:tcPr>
          <w:p w14:paraId="0A61AC4D" w14:textId="1D42436B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 20 days</w:t>
            </w:r>
          </w:p>
        </w:tc>
        <w:tc>
          <w:tcPr>
            <w:tcW w:w="1268" w:type="dxa"/>
          </w:tcPr>
          <w:p w14:paraId="601BC835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750" w14:paraId="5319837C" w14:textId="77777777" w:rsidTr="002D3750">
        <w:trPr>
          <w:trHeight w:val="638"/>
        </w:trPr>
        <w:tc>
          <w:tcPr>
            <w:tcW w:w="3438" w:type="dxa"/>
          </w:tcPr>
          <w:p w14:paraId="271C6ACB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880" w:type="dxa"/>
          </w:tcPr>
          <w:p w14:paraId="0839B648" w14:textId="78D551A6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5" w:type="dxa"/>
          </w:tcPr>
          <w:p w14:paraId="2912950A" w14:textId="3BDCBADF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5" w:type="dxa"/>
          </w:tcPr>
          <w:p w14:paraId="48EC72E7" w14:textId="385B0739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68" w:type="dxa"/>
          </w:tcPr>
          <w:p w14:paraId="3200F2B1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3750" w14:paraId="6BBEADE2" w14:textId="77777777" w:rsidTr="002D3750">
        <w:trPr>
          <w:trHeight w:val="296"/>
        </w:trPr>
        <w:tc>
          <w:tcPr>
            <w:tcW w:w="3438" w:type="dxa"/>
          </w:tcPr>
          <w:p w14:paraId="14D60238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880" w:type="dxa"/>
          </w:tcPr>
          <w:p w14:paraId="711FCD79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C1A7E76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F725719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0843903" w14:textId="77777777" w:rsidR="002D3750" w:rsidRPr="00C03D07" w:rsidRDefault="002D3750" w:rsidP="002D37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21ACB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ECAF6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117C4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D9675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11709" w14:paraId="45EF6954" w14:textId="77777777" w:rsidTr="00797DEB">
        <w:tc>
          <w:tcPr>
            <w:tcW w:w="2203" w:type="dxa"/>
          </w:tcPr>
          <w:p w14:paraId="2A5D58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22C5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2F1FE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CC8A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9FBA4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11709" w14:paraId="620225BC" w14:textId="77777777" w:rsidTr="00797DEB">
        <w:tc>
          <w:tcPr>
            <w:tcW w:w="2203" w:type="dxa"/>
          </w:tcPr>
          <w:p w14:paraId="0CA88F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90A0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59E9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4F2E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A8D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1709" w14:paraId="63A6D0F0" w14:textId="77777777" w:rsidTr="00797DEB">
        <w:tc>
          <w:tcPr>
            <w:tcW w:w="2203" w:type="dxa"/>
          </w:tcPr>
          <w:p w14:paraId="076E8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7579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B0AA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9664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A1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1709" w14:paraId="3A482976" w14:textId="77777777" w:rsidTr="00797DEB">
        <w:tc>
          <w:tcPr>
            <w:tcW w:w="2203" w:type="dxa"/>
          </w:tcPr>
          <w:p w14:paraId="11AA64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D4B5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9AF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E511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B83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6B789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FD6EA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8BC39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DAF1B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977B1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D3FD6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E641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11709" w14:paraId="55EE3261" w14:textId="77777777" w:rsidTr="00D90155">
        <w:trPr>
          <w:trHeight w:val="324"/>
        </w:trPr>
        <w:tc>
          <w:tcPr>
            <w:tcW w:w="7675" w:type="dxa"/>
            <w:gridSpan w:val="2"/>
          </w:tcPr>
          <w:p w14:paraId="57438FB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11709" w14:paraId="420ECC33" w14:textId="77777777" w:rsidTr="00D90155">
        <w:trPr>
          <w:trHeight w:val="314"/>
        </w:trPr>
        <w:tc>
          <w:tcPr>
            <w:tcW w:w="2545" w:type="dxa"/>
          </w:tcPr>
          <w:p w14:paraId="2E0FA2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8DD04D3" w14:textId="157FF9CE" w:rsidR="00983210" w:rsidRPr="00C03D07" w:rsidRDefault="002D375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11709" w14:paraId="059F7B9B" w14:textId="77777777" w:rsidTr="00D90155">
        <w:trPr>
          <w:trHeight w:val="324"/>
        </w:trPr>
        <w:tc>
          <w:tcPr>
            <w:tcW w:w="2545" w:type="dxa"/>
          </w:tcPr>
          <w:p w14:paraId="4CBC872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79AFA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F9942AC" w14:textId="71A00BD3" w:rsidR="00983210" w:rsidRPr="00C03D07" w:rsidRDefault="002D375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071103619</w:t>
            </w:r>
          </w:p>
        </w:tc>
      </w:tr>
      <w:tr w:rsidR="00C11709" w14:paraId="710CA416" w14:textId="77777777" w:rsidTr="00D90155">
        <w:trPr>
          <w:trHeight w:val="324"/>
        </w:trPr>
        <w:tc>
          <w:tcPr>
            <w:tcW w:w="2545" w:type="dxa"/>
          </w:tcPr>
          <w:p w14:paraId="5255A8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B3B67DF" w14:textId="45517487" w:rsidR="00983210" w:rsidRPr="00C03D07" w:rsidRDefault="002D375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002918976486</w:t>
            </w:r>
          </w:p>
        </w:tc>
      </w:tr>
      <w:tr w:rsidR="00C11709" w14:paraId="17B2AAE6" w14:textId="77777777" w:rsidTr="00D90155">
        <w:trPr>
          <w:trHeight w:val="340"/>
        </w:trPr>
        <w:tc>
          <w:tcPr>
            <w:tcW w:w="2545" w:type="dxa"/>
          </w:tcPr>
          <w:p w14:paraId="0CFFC4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B15A047" w14:textId="3A19F2ED" w:rsidR="00983210" w:rsidRPr="00C03D07" w:rsidRDefault="002D375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11709" w14:paraId="241A53A8" w14:textId="77777777" w:rsidTr="00D90155">
        <w:trPr>
          <w:trHeight w:val="340"/>
        </w:trPr>
        <w:tc>
          <w:tcPr>
            <w:tcW w:w="2545" w:type="dxa"/>
          </w:tcPr>
          <w:p w14:paraId="3C52EA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40021B7" w14:textId="4BF840AA" w:rsidR="00983210" w:rsidRPr="00C03D07" w:rsidRDefault="002D375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Kishor Gannamaneni</w:t>
            </w:r>
          </w:p>
        </w:tc>
      </w:tr>
    </w:tbl>
    <w:p w14:paraId="210816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4B1E6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DAE86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12A91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ED798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5BDC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3742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F9FA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C035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B988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C243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F42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C71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B14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C1A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F22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69A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EB8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90D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0BEB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7E5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13D2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78B3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0F3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7188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85E36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11709" w14:paraId="39244DB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714B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759BFE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11709" w14:paraId="1FF6A86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C58FC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6290D7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11709" w14:paraId="2658303D" w14:textId="77777777" w:rsidTr="001D05D6">
        <w:trPr>
          <w:trHeight w:val="404"/>
        </w:trPr>
        <w:tc>
          <w:tcPr>
            <w:tcW w:w="918" w:type="dxa"/>
          </w:tcPr>
          <w:p w14:paraId="54A87D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EDA9CD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BF45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E9CD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87B5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391C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20702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E9D60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C39D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76BB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6FDB1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9709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23BE4" w14:paraId="20E53675" w14:textId="77777777" w:rsidTr="00623BE4">
        <w:trPr>
          <w:trHeight w:val="388"/>
        </w:trPr>
        <w:tc>
          <w:tcPr>
            <w:tcW w:w="918" w:type="dxa"/>
          </w:tcPr>
          <w:p w14:paraId="203F5F2A" w14:textId="77777777" w:rsidR="00623BE4" w:rsidRPr="00C03D07" w:rsidRDefault="00623BE4" w:rsidP="00623B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A32A147" w14:textId="2D34512B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3620486" w14:textId="2E4D0E55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2545974" w14:textId="6D1E2814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8F889A4" w14:textId="77777777" w:rsidR="00623BE4" w:rsidRPr="00C03D07" w:rsidRDefault="00623BE4" w:rsidP="00623B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C50B88" w14:textId="5743A528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F5827AA" w14:textId="1FBD429E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03F674A3" w14:textId="4D4DAB89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/2021</w:t>
            </w:r>
          </w:p>
        </w:tc>
      </w:tr>
      <w:tr w:rsidR="00623BE4" w14:paraId="231334C7" w14:textId="77777777" w:rsidTr="00623BE4">
        <w:trPr>
          <w:trHeight w:val="262"/>
        </w:trPr>
        <w:tc>
          <w:tcPr>
            <w:tcW w:w="918" w:type="dxa"/>
          </w:tcPr>
          <w:p w14:paraId="1466E48C" w14:textId="77777777" w:rsidR="00623BE4" w:rsidRPr="00C03D07" w:rsidRDefault="00623BE4" w:rsidP="00623B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A5A919F" w14:textId="3E4D795E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F915489" w14:textId="1A527AC5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564C217" w14:textId="52197D64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576E0A6" w14:textId="77777777" w:rsidR="00623BE4" w:rsidRPr="00C03D07" w:rsidRDefault="00623BE4" w:rsidP="00623B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C94F030" w14:textId="1258659D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8CF1789" w14:textId="010B4AD2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4BC6C227" w14:textId="0BAB786F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23BE4" w14:paraId="4833490E" w14:textId="77777777" w:rsidTr="00623BE4">
        <w:trPr>
          <w:trHeight w:val="307"/>
        </w:trPr>
        <w:tc>
          <w:tcPr>
            <w:tcW w:w="918" w:type="dxa"/>
          </w:tcPr>
          <w:p w14:paraId="32DC6B45" w14:textId="77777777" w:rsidR="00623BE4" w:rsidRPr="00C03D07" w:rsidRDefault="00623BE4" w:rsidP="00623B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D0BF9A7" w14:textId="422F6581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F754F5C" w14:textId="3F13A28E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32727881" w14:textId="6B2B0DBB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6C85BEE8" w14:textId="77777777" w:rsidR="00623BE4" w:rsidRPr="00C03D07" w:rsidRDefault="00623BE4" w:rsidP="00623B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1F9C683" w14:textId="7F1A76DB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6416FB9" w14:textId="518598AF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5767E7C5" w14:textId="64856209" w:rsidR="00623BE4" w:rsidRPr="00C03D07" w:rsidRDefault="00623BE4" w:rsidP="00623B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</w:tbl>
    <w:p w14:paraId="72868BC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EAD4E8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9A94C0E" w14:textId="77777777" w:rsidR="00B95496" w:rsidRPr="00C1676B" w:rsidRDefault="00CC5BD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11709" w14:paraId="04BC1943" w14:textId="77777777" w:rsidTr="004B23E9">
        <w:trPr>
          <w:trHeight w:val="825"/>
        </w:trPr>
        <w:tc>
          <w:tcPr>
            <w:tcW w:w="2538" w:type="dxa"/>
          </w:tcPr>
          <w:p w14:paraId="7ED7A0D4" w14:textId="77777777" w:rsidR="00B95496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41ECDD" w14:textId="77777777" w:rsidR="00B95496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92899E6" w14:textId="77777777" w:rsidR="00B95496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5A4EE90" w14:textId="77777777" w:rsidR="00B95496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360D445" w14:textId="77777777" w:rsidR="00B95496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C11709" w14:paraId="00CFB9FC" w14:textId="77777777" w:rsidTr="004B23E9">
        <w:trPr>
          <w:trHeight w:val="275"/>
        </w:trPr>
        <w:tc>
          <w:tcPr>
            <w:tcW w:w="2538" w:type="dxa"/>
          </w:tcPr>
          <w:p w14:paraId="3F21C9AD" w14:textId="7F84F6BA" w:rsidR="00B95496" w:rsidRPr="00C03D07" w:rsidRDefault="00623B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0E42BD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67E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6E68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BCDF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5E1AE83B" w14:textId="77777777" w:rsidTr="004B23E9">
        <w:trPr>
          <w:trHeight w:val="275"/>
        </w:trPr>
        <w:tc>
          <w:tcPr>
            <w:tcW w:w="2538" w:type="dxa"/>
          </w:tcPr>
          <w:p w14:paraId="3C1EB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5D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26F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6ED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5B3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2C048AFA" w14:textId="77777777" w:rsidTr="004B23E9">
        <w:trPr>
          <w:trHeight w:val="292"/>
        </w:trPr>
        <w:tc>
          <w:tcPr>
            <w:tcW w:w="2538" w:type="dxa"/>
          </w:tcPr>
          <w:p w14:paraId="494C0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82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0DA3A8" w14:textId="77777777" w:rsidR="00B95496" w:rsidRPr="00C1676B" w:rsidRDefault="00CC5B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4C34F5" w14:textId="77777777" w:rsidR="00B95496" w:rsidRPr="00C1676B" w:rsidRDefault="00CC5B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9855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3CC598FA" w14:textId="77777777" w:rsidTr="00044B40">
        <w:trPr>
          <w:trHeight w:val="557"/>
        </w:trPr>
        <w:tc>
          <w:tcPr>
            <w:tcW w:w="2538" w:type="dxa"/>
          </w:tcPr>
          <w:p w14:paraId="455460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136D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69E6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BFF0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7FB0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8FC3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4AB9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A8391" w14:textId="1B2022C5" w:rsidR="008A20BA" w:rsidRPr="00264000" w:rsidRDefault="00623BE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D4384F">
          <v:roundrect id="_x0000_s2050" style="position:absolute;margin-left:-4.75pt;margin-top:1.65pt;width:549pt;height:67.3pt;z-index:1;mso-position-horizontal-relative:text;mso-position-vertical-relative:text" arcsize="10923f">
            <v:textbox style="mso-next-textbox:#_x0000_s2050">
              <w:txbxContent>
                <w:p w14:paraId="1A2ECB7F" w14:textId="77777777" w:rsidR="00C8092E" w:rsidRPr="004A10AC" w:rsidRDefault="00CC5BD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41912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E6AE3C8" w14:textId="77777777" w:rsidR="00C8092E" w:rsidRPr="004A10AC" w:rsidRDefault="00CC5BD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623BE4">
                    <w:rPr>
                      <w:rFonts w:ascii="Calibri" w:hAnsi="Calibri" w:cs="Calibri"/>
                      <w:color w:val="FF0000"/>
                      <w:sz w:val="24"/>
                      <w:szCs w:val="24"/>
                      <w:u w:val="single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3E615D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17E00" w14:textId="165A23E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BA13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38A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339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9F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07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38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CD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1CB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ED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46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53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AAA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DD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09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03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AB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860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C0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F3B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CC8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93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8F519" w14:textId="77777777" w:rsidR="004F2E9A" w:rsidRDefault="00CC5B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81143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4F1D3A1">
          <v:roundrect id="_x0000_s2052" style="position:absolute;margin-left:244.5pt;margin-top:.35pt;width:63.75pt;height:15pt;z-index:2" arcsize="10923f"/>
        </w:pict>
      </w:r>
    </w:p>
    <w:p w14:paraId="73EFB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9A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70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55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B1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8F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56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FC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050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BEB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5FC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70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5C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85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47E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AA9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4EE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B8D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ED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F75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E2A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893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92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D0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45F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BA3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25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C00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CE5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EC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D8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33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17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77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B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13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37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DEF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1F8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FC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409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982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D03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11709" w14:paraId="63819E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8ADED9F" w14:textId="77777777" w:rsidR="008F53D7" w:rsidRPr="00C1676B" w:rsidRDefault="00CC5BD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11709" w14:paraId="66BE8EA3" w14:textId="77777777" w:rsidTr="0030732B">
        <w:trPr>
          <w:trHeight w:val="533"/>
        </w:trPr>
        <w:tc>
          <w:tcPr>
            <w:tcW w:w="738" w:type="dxa"/>
          </w:tcPr>
          <w:p w14:paraId="7E99B99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A7166F0" w14:textId="77777777" w:rsidR="008F53D7" w:rsidRPr="00C03D07" w:rsidRDefault="00CC5B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B86EEEA" w14:textId="77777777" w:rsidR="008F53D7" w:rsidRPr="00C03D07" w:rsidRDefault="00CC5B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8845CD" w14:textId="77777777" w:rsidR="008F53D7" w:rsidRPr="00C03D07" w:rsidRDefault="00CC5B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EA8530" w14:textId="77777777" w:rsidR="008F53D7" w:rsidRPr="00C03D07" w:rsidRDefault="00CC5B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00479BA" w14:textId="77777777" w:rsidR="008F53D7" w:rsidRPr="00C03D07" w:rsidRDefault="00CC5B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11709" w14:paraId="52F07B9F" w14:textId="77777777" w:rsidTr="0030732B">
        <w:trPr>
          <w:trHeight w:val="266"/>
        </w:trPr>
        <w:tc>
          <w:tcPr>
            <w:tcW w:w="738" w:type="dxa"/>
          </w:tcPr>
          <w:p w14:paraId="3772FAA7" w14:textId="77777777" w:rsidR="008F53D7" w:rsidRPr="00C03D07" w:rsidRDefault="00CC5BD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106A0AC" w14:textId="600D6FF2" w:rsidR="008F53D7" w:rsidRPr="00C03D07" w:rsidRDefault="00623B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14:paraId="064ED5AF" w14:textId="66966B3A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683CF8" w14:textId="26291DD6" w:rsidR="008F53D7" w:rsidRPr="00C03D07" w:rsidRDefault="00623B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1691" w:type="dxa"/>
          </w:tcPr>
          <w:p w14:paraId="4EF7B7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561F03" w14:textId="547C0130" w:rsidR="008F53D7" w:rsidRPr="00C03D07" w:rsidRDefault="00623B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623BE4" w14:paraId="10C00E82" w14:textId="77777777" w:rsidTr="0030732B">
        <w:trPr>
          <w:trHeight w:val="266"/>
        </w:trPr>
        <w:tc>
          <w:tcPr>
            <w:tcW w:w="738" w:type="dxa"/>
          </w:tcPr>
          <w:p w14:paraId="6EC3722D" w14:textId="77777777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B002C5F" w14:textId="47F1BBA5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Cancer Society</w:t>
            </w:r>
          </w:p>
        </w:tc>
        <w:tc>
          <w:tcPr>
            <w:tcW w:w="1625" w:type="dxa"/>
          </w:tcPr>
          <w:p w14:paraId="30B31473" w14:textId="4B193F55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443" w:type="dxa"/>
          </w:tcPr>
          <w:p w14:paraId="612454BF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D3FC7A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89AD09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3BE4" w14:paraId="69636D3D" w14:textId="77777777" w:rsidTr="0030732B">
        <w:trPr>
          <w:trHeight w:val="266"/>
        </w:trPr>
        <w:tc>
          <w:tcPr>
            <w:tcW w:w="738" w:type="dxa"/>
          </w:tcPr>
          <w:p w14:paraId="32F95BB5" w14:textId="77777777" w:rsidR="00623BE4" w:rsidRPr="00C03D07" w:rsidRDefault="00623BE4" w:rsidP="00623BE4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33FF75D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015EA2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98615E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DC17EF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8EFBEC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3BE4" w14:paraId="21F1F68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662BB91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4C26D90" w14:textId="77777777" w:rsidR="00623BE4" w:rsidRPr="00C03D07" w:rsidRDefault="00623BE4" w:rsidP="00623BE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8B11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D2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54A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21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13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CA8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E41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64C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FF8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D2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4A4D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14F84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586187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11709" w14:paraId="69B0B9CB" w14:textId="77777777" w:rsidTr="004B23E9">
        <w:tc>
          <w:tcPr>
            <w:tcW w:w="9198" w:type="dxa"/>
          </w:tcPr>
          <w:p w14:paraId="346517B9" w14:textId="77777777" w:rsidR="007706AD" w:rsidRPr="00C03D07" w:rsidRDefault="00CC5BD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54BD82B" w14:textId="55DF8228" w:rsidR="007706AD" w:rsidRPr="00C03D07" w:rsidRDefault="00623BE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11709" w14:paraId="7822D2BF" w14:textId="77777777" w:rsidTr="004B23E9">
        <w:tc>
          <w:tcPr>
            <w:tcW w:w="9198" w:type="dxa"/>
          </w:tcPr>
          <w:p w14:paraId="3BD48839" w14:textId="77777777" w:rsidR="007706AD" w:rsidRPr="00C03D07" w:rsidRDefault="00CC5B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37AC6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1709" w14:paraId="77368002" w14:textId="77777777" w:rsidTr="004B23E9">
        <w:tc>
          <w:tcPr>
            <w:tcW w:w="9198" w:type="dxa"/>
          </w:tcPr>
          <w:p w14:paraId="6AFBD56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A37DA77" w14:textId="77777777" w:rsidR="007706AD" w:rsidRPr="00C03D07" w:rsidRDefault="00CC5B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BC4EAA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6B30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D9CAE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49FBA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46FEB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A5C23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719744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8DB024" w14:textId="77777777" w:rsidR="0064317E" w:rsidRPr="0064317E" w:rsidRDefault="00CC5BD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4AB165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11709" w14:paraId="2C9EAAD3" w14:textId="77777777" w:rsidTr="004B23E9">
        <w:tc>
          <w:tcPr>
            <w:tcW w:w="1101" w:type="dxa"/>
            <w:shd w:val="clear" w:color="auto" w:fill="auto"/>
          </w:tcPr>
          <w:p w14:paraId="4284E9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FFD36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016FB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CC238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1FF3F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82A5A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BE5BC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82F4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E929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EF12BB" w14:textId="77777777" w:rsidR="00C27558" w:rsidRPr="004B23E9" w:rsidRDefault="00CC5B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AAE52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11709" w14:paraId="0702739F" w14:textId="77777777" w:rsidTr="004B23E9">
        <w:tc>
          <w:tcPr>
            <w:tcW w:w="1101" w:type="dxa"/>
            <w:shd w:val="clear" w:color="auto" w:fill="auto"/>
          </w:tcPr>
          <w:p w14:paraId="5E0C23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B48D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A1AF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DA01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74CC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D7E1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F52E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1222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C27E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6DE5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611E1A76" w14:textId="77777777" w:rsidTr="004B23E9">
        <w:tc>
          <w:tcPr>
            <w:tcW w:w="1101" w:type="dxa"/>
            <w:shd w:val="clear" w:color="auto" w:fill="auto"/>
          </w:tcPr>
          <w:p w14:paraId="041A5A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0FB6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DDD9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FACC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72C9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9684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6911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DC14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12F8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C8F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EA13C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106B81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11709" w14:paraId="58A87D1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9D1975C" w14:textId="77777777" w:rsidR="00820F53" w:rsidRPr="00C1676B" w:rsidRDefault="00CC5BD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11709" w14:paraId="1482E27F" w14:textId="77777777" w:rsidTr="004B23E9">
        <w:trPr>
          <w:trHeight w:val="263"/>
        </w:trPr>
        <w:tc>
          <w:tcPr>
            <w:tcW w:w="6880" w:type="dxa"/>
          </w:tcPr>
          <w:p w14:paraId="52D2A414" w14:textId="77777777" w:rsidR="00820F53" w:rsidRPr="00C03D07" w:rsidRDefault="00CC5B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5ED883A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9007AA" w14:textId="77777777" w:rsidR="00820F53" w:rsidRPr="00C03D07" w:rsidRDefault="00CC5B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11709" w14:paraId="570A37AA" w14:textId="77777777" w:rsidTr="004B23E9">
        <w:trPr>
          <w:trHeight w:val="263"/>
        </w:trPr>
        <w:tc>
          <w:tcPr>
            <w:tcW w:w="6880" w:type="dxa"/>
          </w:tcPr>
          <w:p w14:paraId="7C37DE87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660CA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3E67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659FCB0A" w14:textId="77777777" w:rsidTr="004B23E9">
        <w:trPr>
          <w:trHeight w:val="301"/>
        </w:trPr>
        <w:tc>
          <w:tcPr>
            <w:tcW w:w="6880" w:type="dxa"/>
          </w:tcPr>
          <w:p w14:paraId="3E0665AD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776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AD9E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7F11E345" w14:textId="77777777" w:rsidTr="004B23E9">
        <w:trPr>
          <w:trHeight w:val="263"/>
        </w:trPr>
        <w:tc>
          <w:tcPr>
            <w:tcW w:w="6880" w:type="dxa"/>
          </w:tcPr>
          <w:p w14:paraId="3E3D2642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F193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C134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4E8E19F2" w14:textId="77777777" w:rsidTr="004B23E9">
        <w:trPr>
          <w:trHeight w:val="250"/>
        </w:trPr>
        <w:tc>
          <w:tcPr>
            <w:tcW w:w="6880" w:type="dxa"/>
          </w:tcPr>
          <w:p w14:paraId="6C48C460" w14:textId="77777777" w:rsidR="00820F53" w:rsidRPr="00C03D07" w:rsidRDefault="00CC5BD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EA28F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76B8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790EDDAE" w14:textId="77777777" w:rsidTr="004B23E9">
        <w:trPr>
          <w:trHeight w:val="263"/>
        </w:trPr>
        <w:tc>
          <w:tcPr>
            <w:tcW w:w="6880" w:type="dxa"/>
          </w:tcPr>
          <w:p w14:paraId="3C862591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5BFE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116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61F0F2CB" w14:textId="77777777" w:rsidTr="004B23E9">
        <w:trPr>
          <w:trHeight w:val="275"/>
        </w:trPr>
        <w:tc>
          <w:tcPr>
            <w:tcW w:w="6880" w:type="dxa"/>
          </w:tcPr>
          <w:p w14:paraId="4A5B5FC9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E767A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40FB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05B7BD84" w14:textId="77777777" w:rsidTr="004B23E9">
        <w:trPr>
          <w:trHeight w:val="275"/>
        </w:trPr>
        <w:tc>
          <w:tcPr>
            <w:tcW w:w="6880" w:type="dxa"/>
          </w:tcPr>
          <w:p w14:paraId="739F42D7" w14:textId="77777777" w:rsidR="00820F53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D41D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8CF5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69D13AED" w14:textId="77777777" w:rsidTr="004B23E9">
        <w:trPr>
          <w:trHeight w:val="275"/>
        </w:trPr>
        <w:tc>
          <w:tcPr>
            <w:tcW w:w="6880" w:type="dxa"/>
          </w:tcPr>
          <w:p w14:paraId="74EE21E1" w14:textId="77777777" w:rsidR="00C8092E" w:rsidRPr="00C03D07" w:rsidRDefault="00CC5B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E96A60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6C4CF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CE93D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209FDEB" w14:textId="77777777" w:rsidR="004416C2" w:rsidRDefault="00CC5BD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5EC1F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11709" w14:paraId="76E37D19" w14:textId="77777777" w:rsidTr="005A2CD3">
        <w:tc>
          <w:tcPr>
            <w:tcW w:w="7196" w:type="dxa"/>
            <w:shd w:val="clear" w:color="auto" w:fill="auto"/>
          </w:tcPr>
          <w:p w14:paraId="5242FC6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DA5262" w14:textId="77777777" w:rsidR="004416C2" w:rsidRPr="005A2CD3" w:rsidRDefault="00CC5B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8977EAD" w14:textId="77777777" w:rsidR="004416C2" w:rsidRPr="005A2CD3" w:rsidRDefault="00CC5B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11709" w14:paraId="2592D191" w14:textId="77777777" w:rsidTr="005A2CD3">
        <w:tc>
          <w:tcPr>
            <w:tcW w:w="7196" w:type="dxa"/>
            <w:shd w:val="clear" w:color="auto" w:fill="auto"/>
          </w:tcPr>
          <w:p w14:paraId="10432883" w14:textId="77777777" w:rsidR="0087309D" w:rsidRPr="005A2CD3" w:rsidRDefault="00CC5B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B75E9F3" w14:textId="481630EA" w:rsidR="0087309D" w:rsidRPr="005A2CD3" w:rsidRDefault="00623BE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59D109A" w14:textId="646EFA04" w:rsidR="0087309D" w:rsidRPr="005A2CD3" w:rsidRDefault="00623BE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C11709" w14:paraId="21491AC2" w14:textId="77777777" w:rsidTr="005A2CD3">
        <w:tc>
          <w:tcPr>
            <w:tcW w:w="7196" w:type="dxa"/>
            <w:shd w:val="clear" w:color="auto" w:fill="auto"/>
          </w:tcPr>
          <w:p w14:paraId="0C7E77A1" w14:textId="77777777" w:rsidR="0087309D" w:rsidRPr="005A2CD3" w:rsidRDefault="00CC5B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AC007B2" w14:textId="77777777" w:rsidR="0087309D" w:rsidRPr="005A2CD3" w:rsidRDefault="00CC5B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3F417F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47886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C944C9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49D9C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335F6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9DF1B2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11709" w14:paraId="2BC385EE" w14:textId="77777777" w:rsidTr="00C22C37">
        <w:trPr>
          <w:trHeight w:val="318"/>
        </w:trPr>
        <w:tc>
          <w:tcPr>
            <w:tcW w:w="6194" w:type="dxa"/>
          </w:tcPr>
          <w:p w14:paraId="7F20835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D5CD15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C5BD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D6E95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F00D3CA" w14:textId="77777777" w:rsidTr="00C22C37">
        <w:trPr>
          <w:trHeight w:val="303"/>
        </w:trPr>
        <w:tc>
          <w:tcPr>
            <w:tcW w:w="6194" w:type="dxa"/>
          </w:tcPr>
          <w:p w14:paraId="06F5B995" w14:textId="77777777" w:rsidR="00C22C37" w:rsidRPr="00C03D07" w:rsidRDefault="00CC5BD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BDD2C7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3B2045E8" w14:textId="77777777" w:rsidTr="00C22C37">
        <w:trPr>
          <w:trHeight w:val="304"/>
        </w:trPr>
        <w:tc>
          <w:tcPr>
            <w:tcW w:w="6194" w:type="dxa"/>
          </w:tcPr>
          <w:p w14:paraId="2DC9A315" w14:textId="77777777" w:rsidR="00C22C37" w:rsidRPr="00C03D07" w:rsidRDefault="00CC5B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82270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7F1FC0A6" w14:textId="77777777" w:rsidTr="00C22C37">
        <w:trPr>
          <w:trHeight w:val="304"/>
        </w:trPr>
        <w:tc>
          <w:tcPr>
            <w:tcW w:w="6194" w:type="dxa"/>
          </w:tcPr>
          <w:p w14:paraId="6026B39D" w14:textId="77777777" w:rsidR="001120EA" w:rsidRPr="00C03D07" w:rsidRDefault="00CC5B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7C5822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27D08718" w14:textId="77777777" w:rsidTr="00C22C37">
        <w:trPr>
          <w:trHeight w:val="304"/>
        </w:trPr>
        <w:tc>
          <w:tcPr>
            <w:tcW w:w="6194" w:type="dxa"/>
          </w:tcPr>
          <w:p w14:paraId="002EAB60" w14:textId="77777777" w:rsidR="00445544" w:rsidRDefault="00CC5B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713A26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7BEC734A" w14:textId="77777777" w:rsidTr="00C22C37">
        <w:trPr>
          <w:trHeight w:val="304"/>
        </w:trPr>
        <w:tc>
          <w:tcPr>
            <w:tcW w:w="6194" w:type="dxa"/>
          </w:tcPr>
          <w:p w14:paraId="05DB69E9" w14:textId="77777777" w:rsidR="001120EA" w:rsidRDefault="00CC5B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D7AD28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76DF41E3" w14:textId="77777777" w:rsidTr="00C22C37">
        <w:trPr>
          <w:trHeight w:val="318"/>
        </w:trPr>
        <w:tc>
          <w:tcPr>
            <w:tcW w:w="6194" w:type="dxa"/>
          </w:tcPr>
          <w:p w14:paraId="390FD8B1" w14:textId="77777777" w:rsidR="00C22C37" w:rsidRPr="00C03D07" w:rsidRDefault="00CC5BD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FF8CD0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AF99D6D" w14:textId="77777777" w:rsidTr="00F75F57">
        <w:trPr>
          <w:trHeight w:val="318"/>
        </w:trPr>
        <w:tc>
          <w:tcPr>
            <w:tcW w:w="6194" w:type="dxa"/>
          </w:tcPr>
          <w:p w14:paraId="6DEF9D52" w14:textId="77777777" w:rsidR="004B5D2A" w:rsidRPr="00C03D07" w:rsidRDefault="00CC5BD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C73365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EEA3351" w14:textId="77777777" w:rsidTr="00C22C37">
        <w:trPr>
          <w:trHeight w:val="303"/>
        </w:trPr>
        <w:tc>
          <w:tcPr>
            <w:tcW w:w="6194" w:type="dxa"/>
          </w:tcPr>
          <w:p w14:paraId="251919F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F0506F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6CB315C5" w14:textId="77777777" w:rsidTr="006C5784">
        <w:trPr>
          <w:trHeight w:val="359"/>
        </w:trPr>
        <w:tc>
          <w:tcPr>
            <w:tcW w:w="6194" w:type="dxa"/>
          </w:tcPr>
          <w:p w14:paraId="49BF534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C5BD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C5BD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C5BD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C5BD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C5BD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BEA0AF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7DCA2AE2" w14:textId="77777777" w:rsidTr="006C5784">
        <w:trPr>
          <w:trHeight w:val="134"/>
        </w:trPr>
        <w:tc>
          <w:tcPr>
            <w:tcW w:w="6194" w:type="dxa"/>
          </w:tcPr>
          <w:p w14:paraId="2D570C52" w14:textId="77777777" w:rsidR="00C22C37" w:rsidRPr="00C03D07" w:rsidRDefault="00CC5BD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F80730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4B38A5CD" w14:textId="77777777" w:rsidTr="00C22C37">
        <w:trPr>
          <w:trHeight w:val="303"/>
        </w:trPr>
        <w:tc>
          <w:tcPr>
            <w:tcW w:w="6194" w:type="dxa"/>
          </w:tcPr>
          <w:p w14:paraId="4FDC21CD" w14:textId="77777777" w:rsidR="00C22C37" w:rsidRPr="00C03D07" w:rsidRDefault="00CC5B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B099F7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658136B6" w14:textId="77777777" w:rsidTr="00C22C37">
        <w:trPr>
          <w:trHeight w:val="303"/>
        </w:trPr>
        <w:tc>
          <w:tcPr>
            <w:tcW w:w="6194" w:type="dxa"/>
          </w:tcPr>
          <w:p w14:paraId="573D7B12" w14:textId="77777777" w:rsidR="004B5D2A" w:rsidRPr="00C03D07" w:rsidRDefault="00CC5B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CA733F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3072F040" w14:textId="77777777" w:rsidTr="00C22C37">
        <w:trPr>
          <w:trHeight w:val="303"/>
        </w:trPr>
        <w:tc>
          <w:tcPr>
            <w:tcW w:w="6194" w:type="dxa"/>
          </w:tcPr>
          <w:p w14:paraId="291CD5EF" w14:textId="77777777" w:rsidR="006C5784" w:rsidRDefault="00CC5B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248084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59D15EE1" w14:textId="77777777" w:rsidTr="00C22C37">
        <w:trPr>
          <w:trHeight w:val="303"/>
        </w:trPr>
        <w:tc>
          <w:tcPr>
            <w:tcW w:w="6194" w:type="dxa"/>
          </w:tcPr>
          <w:p w14:paraId="44779A45" w14:textId="77777777" w:rsidR="006C5784" w:rsidRDefault="00CC5BD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B662CC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32B132D0" w14:textId="77777777" w:rsidTr="00C22C37">
        <w:trPr>
          <w:trHeight w:val="318"/>
        </w:trPr>
        <w:tc>
          <w:tcPr>
            <w:tcW w:w="6194" w:type="dxa"/>
          </w:tcPr>
          <w:p w14:paraId="5031D699" w14:textId="77777777" w:rsidR="00C22C37" w:rsidRPr="00C03D07" w:rsidRDefault="00CC5BD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0284E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E2BCC4A" w14:textId="77777777" w:rsidTr="00C22C37">
        <w:trPr>
          <w:trHeight w:val="318"/>
        </w:trPr>
        <w:tc>
          <w:tcPr>
            <w:tcW w:w="6194" w:type="dxa"/>
          </w:tcPr>
          <w:p w14:paraId="52F7256F" w14:textId="77777777" w:rsidR="00C22C37" w:rsidRPr="00C03D07" w:rsidRDefault="00CC5BD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E6405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74E3B8CD" w14:textId="77777777" w:rsidTr="00C22C37">
        <w:trPr>
          <w:trHeight w:val="318"/>
        </w:trPr>
        <w:tc>
          <w:tcPr>
            <w:tcW w:w="6194" w:type="dxa"/>
          </w:tcPr>
          <w:p w14:paraId="4148F5A5" w14:textId="77777777" w:rsidR="00C22C37" w:rsidRPr="00C03D07" w:rsidRDefault="00CC5BD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7048E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770A1916" w14:textId="77777777" w:rsidTr="00C22C37">
        <w:trPr>
          <w:trHeight w:val="318"/>
        </w:trPr>
        <w:tc>
          <w:tcPr>
            <w:tcW w:w="6194" w:type="dxa"/>
          </w:tcPr>
          <w:p w14:paraId="5F3584C3" w14:textId="77777777" w:rsidR="00C22C37" w:rsidRPr="00C03D07" w:rsidRDefault="00CC5BD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33303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234742EA" w14:textId="77777777" w:rsidTr="00C22C37">
        <w:trPr>
          <w:trHeight w:val="318"/>
        </w:trPr>
        <w:tc>
          <w:tcPr>
            <w:tcW w:w="6194" w:type="dxa"/>
          </w:tcPr>
          <w:p w14:paraId="597166BD" w14:textId="77777777" w:rsidR="00C22C37" w:rsidRPr="00C03D07" w:rsidRDefault="00CC5BD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7F43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24DFD6E4" w14:textId="77777777" w:rsidTr="00C22C37">
        <w:trPr>
          <w:trHeight w:val="318"/>
        </w:trPr>
        <w:tc>
          <w:tcPr>
            <w:tcW w:w="6194" w:type="dxa"/>
          </w:tcPr>
          <w:p w14:paraId="7FDECA78" w14:textId="77777777" w:rsidR="00C22C37" w:rsidRPr="00C03D07" w:rsidRDefault="00CC5BD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0A58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63FE29CE" w14:textId="77777777" w:rsidTr="00C22C37">
        <w:trPr>
          <w:trHeight w:val="318"/>
        </w:trPr>
        <w:tc>
          <w:tcPr>
            <w:tcW w:w="6194" w:type="dxa"/>
          </w:tcPr>
          <w:p w14:paraId="3A43B435" w14:textId="77777777" w:rsidR="00C22C37" w:rsidRPr="00C03D07" w:rsidRDefault="00CC5BD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6524C1" w14:textId="77777777" w:rsidR="00C22C37" w:rsidRPr="00C03D07" w:rsidRDefault="00CC5BD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3FCF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6CE1D23" w14:textId="77777777" w:rsidTr="00C22C37">
        <w:trPr>
          <w:trHeight w:val="318"/>
        </w:trPr>
        <w:tc>
          <w:tcPr>
            <w:tcW w:w="6194" w:type="dxa"/>
          </w:tcPr>
          <w:p w14:paraId="2896AB17" w14:textId="77777777" w:rsidR="00C22C37" w:rsidRPr="00C03D07" w:rsidRDefault="00CC5BD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2E50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44ADC26B" w14:textId="77777777" w:rsidTr="00C22C37">
        <w:trPr>
          <w:trHeight w:val="318"/>
        </w:trPr>
        <w:tc>
          <w:tcPr>
            <w:tcW w:w="6194" w:type="dxa"/>
          </w:tcPr>
          <w:p w14:paraId="2C408C47" w14:textId="77777777" w:rsidR="00C22C37" w:rsidRPr="00C03D07" w:rsidRDefault="00CC5BD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523A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56E79409" w14:textId="77777777" w:rsidTr="00C22C37">
        <w:trPr>
          <w:trHeight w:val="318"/>
        </w:trPr>
        <w:tc>
          <w:tcPr>
            <w:tcW w:w="6194" w:type="dxa"/>
          </w:tcPr>
          <w:p w14:paraId="590859C9" w14:textId="77777777" w:rsidR="00C22C37" w:rsidRPr="00C03D07" w:rsidRDefault="00CC5BD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06968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204F4026" w14:textId="77777777" w:rsidTr="00C22C37">
        <w:trPr>
          <w:trHeight w:val="318"/>
        </w:trPr>
        <w:tc>
          <w:tcPr>
            <w:tcW w:w="6194" w:type="dxa"/>
          </w:tcPr>
          <w:p w14:paraId="0D27034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B469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9A5A0C6" w14:textId="77777777" w:rsidTr="00C22C37">
        <w:trPr>
          <w:trHeight w:val="318"/>
        </w:trPr>
        <w:tc>
          <w:tcPr>
            <w:tcW w:w="6194" w:type="dxa"/>
          </w:tcPr>
          <w:p w14:paraId="1B5CAFF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D89A5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4B913848" w14:textId="77777777" w:rsidTr="00C22C37">
        <w:trPr>
          <w:trHeight w:val="318"/>
        </w:trPr>
        <w:tc>
          <w:tcPr>
            <w:tcW w:w="6194" w:type="dxa"/>
          </w:tcPr>
          <w:p w14:paraId="3215830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E4F843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1709" w14:paraId="06F63DB1" w14:textId="77777777" w:rsidTr="00C22C37">
        <w:trPr>
          <w:trHeight w:val="318"/>
        </w:trPr>
        <w:tc>
          <w:tcPr>
            <w:tcW w:w="6194" w:type="dxa"/>
          </w:tcPr>
          <w:p w14:paraId="1D290271" w14:textId="77777777" w:rsidR="00B40DBB" w:rsidRPr="00C03D07" w:rsidRDefault="00CC5BD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94F6C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FA9510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11709" w14:paraId="4E08FE0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95FC9E" w14:textId="77777777" w:rsidR="0087309D" w:rsidRPr="00C1676B" w:rsidRDefault="00CC5BD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11709" w14:paraId="4D5079D3" w14:textId="77777777" w:rsidTr="0087309D">
        <w:trPr>
          <w:trHeight w:val="269"/>
        </w:trPr>
        <w:tc>
          <w:tcPr>
            <w:tcW w:w="738" w:type="dxa"/>
          </w:tcPr>
          <w:p w14:paraId="4A06616E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1D4A1B5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4C9A6A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CC7925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11709" w14:paraId="282B5125" w14:textId="77777777" w:rsidTr="0087309D">
        <w:trPr>
          <w:trHeight w:val="269"/>
        </w:trPr>
        <w:tc>
          <w:tcPr>
            <w:tcW w:w="738" w:type="dxa"/>
          </w:tcPr>
          <w:p w14:paraId="235E7762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A16BB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1F24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C329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5D90CA1B" w14:textId="77777777" w:rsidTr="0087309D">
        <w:trPr>
          <w:trHeight w:val="269"/>
        </w:trPr>
        <w:tc>
          <w:tcPr>
            <w:tcW w:w="738" w:type="dxa"/>
          </w:tcPr>
          <w:p w14:paraId="20D4C432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D777E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2F0B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AB0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04919875" w14:textId="77777777" w:rsidTr="0087309D">
        <w:trPr>
          <w:trHeight w:val="269"/>
        </w:trPr>
        <w:tc>
          <w:tcPr>
            <w:tcW w:w="738" w:type="dxa"/>
          </w:tcPr>
          <w:p w14:paraId="16A65F41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7A0F4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C6A7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1F01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5DF35A5B" w14:textId="77777777" w:rsidTr="0087309D">
        <w:trPr>
          <w:trHeight w:val="269"/>
        </w:trPr>
        <w:tc>
          <w:tcPr>
            <w:tcW w:w="738" w:type="dxa"/>
          </w:tcPr>
          <w:p w14:paraId="60928536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0D58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FA0E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16A6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655A026A" w14:textId="77777777" w:rsidTr="0087309D">
        <w:trPr>
          <w:trHeight w:val="269"/>
        </w:trPr>
        <w:tc>
          <w:tcPr>
            <w:tcW w:w="738" w:type="dxa"/>
          </w:tcPr>
          <w:p w14:paraId="5BDE2EE5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5B9FF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812D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B9D6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09" w14:paraId="1F50CE0B" w14:textId="77777777" w:rsidTr="0087309D">
        <w:trPr>
          <w:trHeight w:val="269"/>
        </w:trPr>
        <w:tc>
          <w:tcPr>
            <w:tcW w:w="738" w:type="dxa"/>
          </w:tcPr>
          <w:p w14:paraId="491B91B2" w14:textId="77777777" w:rsidR="0087309D" w:rsidRPr="00C03D07" w:rsidRDefault="00CC5B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1B136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9027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556D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FD463F" w14:textId="77777777" w:rsidR="005A2CD3" w:rsidRPr="005A2CD3" w:rsidRDefault="005A2CD3" w:rsidP="005A2CD3">
      <w:pPr>
        <w:rPr>
          <w:vanish/>
        </w:rPr>
      </w:pPr>
    </w:p>
    <w:p w14:paraId="047CDF5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58FE6C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C95AE5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54E5370" w14:textId="77777777" w:rsidR="00C22C37" w:rsidRPr="00C03D07" w:rsidRDefault="00CC5BD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E3D7F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11709" w14:paraId="4E4547C4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E1D8C2" w14:textId="77777777" w:rsidR="005B04A7" w:rsidRDefault="00CC5BD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11709" w14:paraId="5403852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DF1A5F" w14:textId="77777777" w:rsidR="005B04A7" w:rsidRDefault="00CC5BD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11709" w14:paraId="4921BCA4" w14:textId="77777777" w:rsidTr="0003755F">
        <w:trPr>
          <w:trHeight w:val="243"/>
        </w:trPr>
        <w:tc>
          <w:tcPr>
            <w:tcW w:w="5400" w:type="dxa"/>
          </w:tcPr>
          <w:p w14:paraId="26171BEE" w14:textId="77777777" w:rsidR="00C22C37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F97443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11709" w14:paraId="213A3265" w14:textId="77777777" w:rsidTr="0003755F">
        <w:trPr>
          <w:trHeight w:val="196"/>
        </w:trPr>
        <w:tc>
          <w:tcPr>
            <w:tcW w:w="5400" w:type="dxa"/>
          </w:tcPr>
          <w:p w14:paraId="2E4EA94F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C5BD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AC20B5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C5BD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C5BD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1709" w14:paraId="7040002D" w14:textId="77777777" w:rsidTr="0003755F">
        <w:trPr>
          <w:trHeight w:val="260"/>
        </w:trPr>
        <w:tc>
          <w:tcPr>
            <w:tcW w:w="5400" w:type="dxa"/>
          </w:tcPr>
          <w:p w14:paraId="50AC1718" w14:textId="77777777" w:rsidR="00C22C37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4FEDBB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1709" w14:paraId="5D76F3F2" w14:textId="77777777" w:rsidTr="0003755F">
        <w:trPr>
          <w:trHeight w:val="196"/>
        </w:trPr>
        <w:tc>
          <w:tcPr>
            <w:tcW w:w="5400" w:type="dxa"/>
          </w:tcPr>
          <w:p w14:paraId="6253B28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C5BD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C5BD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C5BD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FF60DA9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C5B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C5B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1709" w14:paraId="7C5FEFE0" w14:textId="77777777" w:rsidTr="0003755F">
        <w:trPr>
          <w:trHeight w:val="196"/>
        </w:trPr>
        <w:tc>
          <w:tcPr>
            <w:tcW w:w="5400" w:type="dxa"/>
          </w:tcPr>
          <w:p w14:paraId="377965CE" w14:textId="77777777" w:rsidR="00C22C37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7434FF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C5B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C5B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11709" w14:paraId="5087601C" w14:textId="77777777" w:rsidTr="0003755F">
        <w:trPr>
          <w:trHeight w:val="196"/>
        </w:trPr>
        <w:tc>
          <w:tcPr>
            <w:tcW w:w="5400" w:type="dxa"/>
          </w:tcPr>
          <w:p w14:paraId="07825E3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C5BD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C5BD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C5BD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F64FE95" w14:textId="77777777" w:rsidR="00C22C37" w:rsidRPr="00C03D07" w:rsidRDefault="00CC5BD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1709" w14:paraId="06D539B7" w14:textId="77777777" w:rsidTr="0003755F">
        <w:trPr>
          <w:trHeight w:val="196"/>
        </w:trPr>
        <w:tc>
          <w:tcPr>
            <w:tcW w:w="5400" w:type="dxa"/>
          </w:tcPr>
          <w:p w14:paraId="747F0509" w14:textId="77777777" w:rsidR="0046634A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7F11591" w14:textId="77777777" w:rsidR="0046634A" w:rsidRDefault="00CC5BD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11709" w14:paraId="0EA3F289" w14:textId="77777777" w:rsidTr="0003755F">
        <w:trPr>
          <w:trHeight w:val="196"/>
        </w:trPr>
        <w:tc>
          <w:tcPr>
            <w:tcW w:w="5400" w:type="dxa"/>
          </w:tcPr>
          <w:p w14:paraId="3D13D362" w14:textId="77777777" w:rsidR="0046634A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CA12F64" w14:textId="77777777" w:rsidR="0046634A" w:rsidRDefault="00CC5BD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11709" w14:paraId="7C3E8AC8" w14:textId="77777777" w:rsidTr="0003755F">
        <w:trPr>
          <w:trHeight w:val="243"/>
        </w:trPr>
        <w:tc>
          <w:tcPr>
            <w:tcW w:w="5400" w:type="dxa"/>
          </w:tcPr>
          <w:p w14:paraId="429C382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C5BD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CC5BD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E2212F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C5B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11709" w14:paraId="3609DA84" w14:textId="77777777" w:rsidTr="0003755F">
        <w:trPr>
          <w:trHeight w:val="261"/>
        </w:trPr>
        <w:tc>
          <w:tcPr>
            <w:tcW w:w="5400" w:type="dxa"/>
          </w:tcPr>
          <w:p w14:paraId="065F2102" w14:textId="77777777" w:rsidR="008F64D5" w:rsidRPr="00C22C37" w:rsidRDefault="00CC5BD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A81F11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11709" w14:paraId="700BA85F" w14:textId="77777777" w:rsidTr="0003755F">
        <w:trPr>
          <w:trHeight w:val="243"/>
        </w:trPr>
        <w:tc>
          <w:tcPr>
            <w:tcW w:w="5400" w:type="dxa"/>
          </w:tcPr>
          <w:p w14:paraId="3310BC6A" w14:textId="77777777" w:rsidR="008F64D5" w:rsidRPr="008F64D5" w:rsidRDefault="00CC5BD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4190CC5" w14:textId="77777777" w:rsidR="008F64D5" w:rsidRDefault="00CC5BD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11709" w14:paraId="41D19121" w14:textId="77777777" w:rsidTr="0003755F">
        <w:trPr>
          <w:trHeight w:val="243"/>
        </w:trPr>
        <w:tc>
          <w:tcPr>
            <w:tcW w:w="5400" w:type="dxa"/>
          </w:tcPr>
          <w:p w14:paraId="0A47374E" w14:textId="77777777" w:rsidR="008F64D5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21694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C5B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C5BD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11709" w14:paraId="43AE2E2B" w14:textId="77777777" w:rsidTr="0003755F">
        <w:trPr>
          <w:trHeight w:val="261"/>
        </w:trPr>
        <w:tc>
          <w:tcPr>
            <w:tcW w:w="5400" w:type="dxa"/>
          </w:tcPr>
          <w:p w14:paraId="1FB976E2" w14:textId="77777777" w:rsidR="008F64D5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912720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C5BD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11709" w14:paraId="0A81B5B5" w14:textId="77777777" w:rsidTr="0003755F">
        <w:trPr>
          <w:trHeight w:val="261"/>
        </w:trPr>
        <w:tc>
          <w:tcPr>
            <w:tcW w:w="5400" w:type="dxa"/>
          </w:tcPr>
          <w:p w14:paraId="0C2E1279" w14:textId="77777777" w:rsidR="008F64D5" w:rsidRPr="00C22C37" w:rsidRDefault="00CC5BD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E87602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11709" w14:paraId="13E74B03" w14:textId="77777777" w:rsidTr="0003755F">
        <w:trPr>
          <w:trHeight w:val="261"/>
        </w:trPr>
        <w:tc>
          <w:tcPr>
            <w:tcW w:w="5400" w:type="dxa"/>
          </w:tcPr>
          <w:p w14:paraId="2D2490EF" w14:textId="77777777" w:rsidR="008F64D5" w:rsidRPr="00C03D07" w:rsidRDefault="00CC5B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ED8F2C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356FE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C12EB8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CE16DA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F37BB6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1DAA00" w14:textId="77777777" w:rsidR="008B42F8" w:rsidRPr="00C03D07" w:rsidRDefault="00CC5B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50F895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1458B8" w14:textId="77777777" w:rsidR="007C3BCC" w:rsidRPr="00C03D07" w:rsidRDefault="00CC5B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79C78C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D1BCA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13F87D9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4B4B4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C92B1A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2B6915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0F179A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A8D1" w14:textId="77777777" w:rsidR="00CC5BDB" w:rsidRDefault="00CC5BDB">
      <w:r>
        <w:separator/>
      </w:r>
    </w:p>
  </w:endnote>
  <w:endnote w:type="continuationSeparator" w:id="0">
    <w:p w14:paraId="70672F14" w14:textId="77777777" w:rsidR="00CC5BDB" w:rsidRDefault="00C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7E5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9416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374F88" w14:textId="77777777" w:rsidR="00C8092E" w:rsidRPr="00A000E0" w:rsidRDefault="00CC5B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F2D5F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0762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591AC4" w14:textId="77777777" w:rsidR="00C8092E" w:rsidRPr="002B2F01" w:rsidRDefault="00CC5BDB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0C4E9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35BCDF1" w14:textId="77777777" w:rsidR="00C8092E" w:rsidRDefault="00CC5B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E15D" w14:textId="77777777" w:rsidR="00CC5BDB" w:rsidRDefault="00CC5BDB">
      <w:r>
        <w:separator/>
      </w:r>
    </w:p>
  </w:footnote>
  <w:footnote w:type="continuationSeparator" w:id="0">
    <w:p w14:paraId="0F4D9AE8" w14:textId="77777777" w:rsidR="00CC5BDB" w:rsidRDefault="00CC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A5C6" w14:textId="77777777" w:rsidR="00C8092E" w:rsidRDefault="00C8092E">
    <w:pPr>
      <w:pStyle w:val="Header"/>
    </w:pPr>
  </w:p>
  <w:p w14:paraId="08837426" w14:textId="77777777" w:rsidR="00C8092E" w:rsidRDefault="00C8092E">
    <w:pPr>
      <w:pStyle w:val="Header"/>
    </w:pPr>
  </w:p>
  <w:p w14:paraId="360B99C4" w14:textId="77777777" w:rsidR="00C8092E" w:rsidRDefault="00CC5BDB">
    <w:pPr>
      <w:pStyle w:val="Header"/>
    </w:pPr>
    <w:r>
      <w:rPr>
        <w:noProof/>
        <w:lang w:eastAsia="zh-TW"/>
      </w:rPr>
      <w:pict w14:anchorId="709E1B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C78FA">
      <w:rPr>
        <w:noProof/>
      </w:rPr>
      <w:pict w14:anchorId="7C974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E42BFDE">
      <w:start w:val="1"/>
      <w:numFmt w:val="decimal"/>
      <w:lvlText w:val="%1."/>
      <w:lvlJc w:val="left"/>
      <w:pPr>
        <w:ind w:left="1440" w:hanging="360"/>
      </w:pPr>
    </w:lvl>
    <w:lvl w:ilvl="1" w:tplc="3DEA9544" w:tentative="1">
      <w:start w:val="1"/>
      <w:numFmt w:val="lowerLetter"/>
      <w:lvlText w:val="%2."/>
      <w:lvlJc w:val="left"/>
      <w:pPr>
        <w:ind w:left="2160" w:hanging="360"/>
      </w:pPr>
    </w:lvl>
    <w:lvl w:ilvl="2" w:tplc="E7BEE686" w:tentative="1">
      <w:start w:val="1"/>
      <w:numFmt w:val="lowerRoman"/>
      <w:lvlText w:val="%3."/>
      <w:lvlJc w:val="right"/>
      <w:pPr>
        <w:ind w:left="2880" w:hanging="180"/>
      </w:pPr>
    </w:lvl>
    <w:lvl w:ilvl="3" w:tplc="32AC368C" w:tentative="1">
      <w:start w:val="1"/>
      <w:numFmt w:val="decimal"/>
      <w:lvlText w:val="%4."/>
      <w:lvlJc w:val="left"/>
      <w:pPr>
        <w:ind w:left="3600" w:hanging="360"/>
      </w:pPr>
    </w:lvl>
    <w:lvl w:ilvl="4" w:tplc="17FEB56E" w:tentative="1">
      <w:start w:val="1"/>
      <w:numFmt w:val="lowerLetter"/>
      <w:lvlText w:val="%5."/>
      <w:lvlJc w:val="left"/>
      <w:pPr>
        <w:ind w:left="4320" w:hanging="360"/>
      </w:pPr>
    </w:lvl>
    <w:lvl w:ilvl="5" w:tplc="F4200BB8" w:tentative="1">
      <w:start w:val="1"/>
      <w:numFmt w:val="lowerRoman"/>
      <w:lvlText w:val="%6."/>
      <w:lvlJc w:val="right"/>
      <w:pPr>
        <w:ind w:left="5040" w:hanging="180"/>
      </w:pPr>
    </w:lvl>
    <w:lvl w:ilvl="6" w:tplc="018CB05C" w:tentative="1">
      <w:start w:val="1"/>
      <w:numFmt w:val="decimal"/>
      <w:lvlText w:val="%7."/>
      <w:lvlJc w:val="left"/>
      <w:pPr>
        <w:ind w:left="5760" w:hanging="360"/>
      </w:pPr>
    </w:lvl>
    <w:lvl w:ilvl="7" w:tplc="68641DD6" w:tentative="1">
      <w:start w:val="1"/>
      <w:numFmt w:val="lowerLetter"/>
      <w:lvlText w:val="%8."/>
      <w:lvlJc w:val="left"/>
      <w:pPr>
        <w:ind w:left="6480" w:hanging="360"/>
      </w:pPr>
    </w:lvl>
    <w:lvl w:ilvl="8" w:tplc="E31098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DA8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80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8CA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840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08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85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466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4B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09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C9A4F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9A73B0" w:tentative="1">
      <w:start w:val="1"/>
      <w:numFmt w:val="lowerLetter"/>
      <w:lvlText w:val="%2."/>
      <w:lvlJc w:val="left"/>
      <w:pPr>
        <w:ind w:left="1440" w:hanging="360"/>
      </w:pPr>
    </w:lvl>
    <w:lvl w:ilvl="2" w:tplc="9F1EEC84" w:tentative="1">
      <w:start w:val="1"/>
      <w:numFmt w:val="lowerRoman"/>
      <w:lvlText w:val="%3."/>
      <w:lvlJc w:val="right"/>
      <w:pPr>
        <w:ind w:left="2160" w:hanging="180"/>
      </w:pPr>
    </w:lvl>
    <w:lvl w:ilvl="3" w:tplc="2EEA52A2" w:tentative="1">
      <w:start w:val="1"/>
      <w:numFmt w:val="decimal"/>
      <w:lvlText w:val="%4."/>
      <w:lvlJc w:val="left"/>
      <w:pPr>
        <w:ind w:left="2880" w:hanging="360"/>
      </w:pPr>
    </w:lvl>
    <w:lvl w:ilvl="4" w:tplc="93C42F42" w:tentative="1">
      <w:start w:val="1"/>
      <w:numFmt w:val="lowerLetter"/>
      <w:lvlText w:val="%5."/>
      <w:lvlJc w:val="left"/>
      <w:pPr>
        <w:ind w:left="3600" w:hanging="360"/>
      </w:pPr>
    </w:lvl>
    <w:lvl w:ilvl="5" w:tplc="485C78A8" w:tentative="1">
      <w:start w:val="1"/>
      <w:numFmt w:val="lowerRoman"/>
      <w:lvlText w:val="%6."/>
      <w:lvlJc w:val="right"/>
      <w:pPr>
        <w:ind w:left="4320" w:hanging="180"/>
      </w:pPr>
    </w:lvl>
    <w:lvl w:ilvl="6" w:tplc="5A0855D2" w:tentative="1">
      <w:start w:val="1"/>
      <w:numFmt w:val="decimal"/>
      <w:lvlText w:val="%7."/>
      <w:lvlJc w:val="left"/>
      <w:pPr>
        <w:ind w:left="5040" w:hanging="360"/>
      </w:pPr>
    </w:lvl>
    <w:lvl w:ilvl="7" w:tplc="DC14755E" w:tentative="1">
      <w:start w:val="1"/>
      <w:numFmt w:val="lowerLetter"/>
      <w:lvlText w:val="%8."/>
      <w:lvlJc w:val="left"/>
      <w:pPr>
        <w:ind w:left="5760" w:hanging="360"/>
      </w:pPr>
    </w:lvl>
    <w:lvl w:ilvl="8" w:tplc="F1EEC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0C8B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83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E5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ED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B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8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83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E2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EE0B0B6">
      <w:start w:val="1"/>
      <w:numFmt w:val="decimal"/>
      <w:lvlText w:val="%1."/>
      <w:lvlJc w:val="left"/>
      <w:pPr>
        <w:ind w:left="1440" w:hanging="360"/>
      </w:pPr>
    </w:lvl>
    <w:lvl w:ilvl="1" w:tplc="ACA6081C" w:tentative="1">
      <w:start w:val="1"/>
      <w:numFmt w:val="lowerLetter"/>
      <w:lvlText w:val="%2."/>
      <w:lvlJc w:val="left"/>
      <w:pPr>
        <w:ind w:left="2160" w:hanging="360"/>
      </w:pPr>
    </w:lvl>
    <w:lvl w:ilvl="2" w:tplc="97BED97E" w:tentative="1">
      <w:start w:val="1"/>
      <w:numFmt w:val="lowerRoman"/>
      <w:lvlText w:val="%3."/>
      <w:lvlJc w:val="right"/>
      <w:pPr>
        <w:ind w:left="2880" w:hanging="180"/>
      </w:pPr>
    </w:lvl>
    <w:lvl w:ilvl="3" w:tplc="59FC6D1A" w:tentative="1">
      <w:start w:val="1"/>
      <w:numFmt w:val="decimal"/>
      <w:lvlText w:val="%4."/>
      <w:lvlJc w:val="left"/>
      <w:pPr>
        <w:ind w:left="3600" w:hanging="360"/>
      </w:pPr>
    </w:lvl>
    <w:lvl w:ilvl="4" w:tplc="D556D60C" w:tentative="1">
      <w:start w:val="1"/>
      <w:numFmt w:val="lowerLetter"/>
      <w:lvlText w:val="%5."/>
      <w:lvlJc w:val="left"/>
      <w:pPr>
        <w:ind w:left="4320" w:hanging="360"/>
      </w:pPr>
    </w:lvl>
    <w:lvl w:ilvl="5" w:tplc="2D9876E8" w:tentative="1">
      <w:start w:val="1"/>
      <w:numFmt w:val="lowerRoman"/>
      <w:lvlText w:val="%6."/>
      <w:lvlJc w:val="right"/>
      <w:pPr>
        <w:ind w:left="5040" w:hanging="180"/>
      </w:pPr>
    </w:lvl>
    <w:lvl w:ilvl="6" w:tplc="2AFC9232" w:tentative="1">
      <w:start w:val="1"/>
      <w:numFmt w:val="decimal"/>
      <w:lvlText w:val="%7."/>
      <w:lvlJc w:val="left"/>
      <w:pPr>
        <w:ind w:left="5760" w:hanging="360"/>
      </w:pPr>
    </w:lvl>
    <w:lvl w:ilvl="7" w:tplc="FEE2E6D2" w:tentative="1">
      <w:start w:val="1"/>
      <w:numFmt w:val="lowerLetter"/>
      <w:lvlText w:val="%8."/>
      <w:lvlJc w:val="left"/>
      <w:pPr>
        <w:ind w:left="6480" w:hanging="360"/>
      </w:pPr>
    </w:lvl>
    <w:lvl w:ilvl="8" w:tplc="B874ED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0F0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CA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48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8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A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CE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6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64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0A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50E9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10B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A7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E9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EA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C9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4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B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6E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2BC2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6D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65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A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8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E3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8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5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C6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AB811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F06220" w:tentative="1">
      <w:start w:val="1"/>
      <w:numFmt w:val="lowerLetter"/>
      <w:lvlText w:val="%2."/>
      <w:lvlJc w:val="left"/>
      <w:pPr>
        <w:ind w:left="1440" w:hanging="360"/>
      </w:pPr>
    </w:lvl>
    <w:lvl w:ilvl="2" w:tplc="DA1284A0" w:tentative="1">
      <w:start w:val="1"/>
      <w:numFmt w:val="lowerRoman"/>
      <w:lvlText w:val="%3."/>
      <w:lvlJc w:val="right"/>
      <w:pPr>
        <w:ind w:left="2160" w:hanging="180"/>
      </w:pPr>
    </w:lvl>
    <w:lvl w:ilvl="3" w:tplc="86E2F556" w:tentative="1">
      <w:start w:val="1"/>
      <w:numFmt w:val="decimal"/>
      <w:lvlText w:val="%4."/>
      <w:lvlJc w:val="left"/>
      <w:pPr>
        <w:ind w:left="2880" w:hanging="360"/>
      </w:pPr>
    </w:lvl>
    <w:lvl w:ilvl="4" w:tplc="949A4F1E" w:tentative="1">
      <w:start w:val="1"/>
      <w:numFmt w:val="lowerLetter"/>
      <w:lvlText w:val="%5."/>
      <w:lvlJc w:val="left"/>
      <w:pPr>
        <w:ind w:left="3600" w:hanging="360"/>
      </w:pPr>
    </w:lvl>
    <w:lvl w:ilvl="5" w:tplc="A5448B2C" w:tentative="1">
      <w:start w:val="1"/>
      <w:numFmt w:val="lowerRoman"/>
      <w:lvlText w:val="%6."/>
      <w:lvlJc w:val="right"/>
      <w:pPr>
        <w:ind w:left="4320" w:hanging="180"/>
      </w:pPr>
    </w:lvl>
    <w:lvl w:ilvl="6" w:tplc="9FB458EA" w:tentative="1">
      <w:start w:val="1"/>
      <w:numFmt w:val="decimal"/>
      <w:lvlText w:val="%7."/>
      <w:lvlJc w:val="left"/>
      <w:pPr>
        <w:ind w:left="5040" w:hanging="360"/>
      </w:pPr>
    </w:lvl>
    <w:lvl w:ilvl="7" w:tplc="680615AC" w:tentative="1">
      <w:start w:val="1"/>
      <w:numFmt w:val="lowerLetter"/>
      <w:lvlText w:val="%8."/>
      <w:lvlJc w:val="left"/>
      <w:pPr>
        <w:ind w:left="5760" w:hanging="360"/>
      </w:pPr>
    </w:lvl>
    <w:lvl w:ilvl="8" w:tplc="DDF8E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F101B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08EDAA" w:tentative="1">
      <w:start w:val="1"/>
      <w:numFmt w:val="lowerLetter"/>
      <w:lvlText w:val="%2."/>
      <w:lvlJc w:val="left"/>
      <w:pPr>
        <w:ind w:left="1440" w:hanging="360"/>
      </w:pPr>
    </w:lvl>
    <w:lvl w:ilvl="2" w:tplc="2E5E1E14" w:tentative="1">
      <w:start w:val="1"/>
      <w:numFmt w:val="lowerRoman"/>
      <w:lvlText w:val="%3."/>
      <w:lvlJc w:val="right"/>
      <w:pPr>
        <w:ind w:left="2160" w:hanging="180"/>
      </w:pPr>
    </w:lvl>
    <w:lvl w:ilvl="3" w:tplc="42148F00" w:tentative="1">
      <w:start w:val="1"/>
      <w:numFmt w:val="decimal"/>
      <w:lvlText w:val="%4."/>
      <w:lvlJc w:val="left"/>
      <w:pPr>
        <w:ind w:left="2880" w:hanging="360"/>
      </w:pPr>
    </w:lvl>
    <w:lvl w:ilvl="4" w:tplc="8B466BBC" w:tentative="1">
      <w:start w:val="1"/>
      <w:numFmt w:val="lowerLetter"/>
      <w:lvlText w:val="%5."/>
      <w:lvlJc w:val="left"/>
      <w:pPr>
        <w:ind w:left="3600" w:hanging="360"/>
      </w:pPr>
    </w:lvl>
    <w:lvl w:ilvl="5" w:tplc="A87C4A86" w:tentative="1">
      <w:start w:val="1"/>
      <w:numFmt w:val="lowerRoman"/>
      <w:lvlText w:val="%6."/>
      <w:lvlJc w:val="right"/>
      <w:pPr>
        <w:ind w:left="4320" w:hanging="180"/>
      </w:pPr>
    </w:lvl>
    <w:lvl w:ilvl="6" w:tplc="7CE287F4" w:tentative="1">
      <w:start w:val="1"/>
      <w:numFmt w:val="decimal"/>
      <w:lvlText w:val="%7."/>
      <w:lvlJc w:val="left"/>
      <w:pPr>
        <w:ind w:left="5040" w:hanging="360"/>
      </w:pPr>
    </w:lvl>
    <w:lvl w:ilvl="7" w:tplc="204C4386" w:tentative="1">
      <w:start w:val="1"/>
      <w:numFmt w:val="lowerLetter"/>
      <w:lvlText w:val="%8."/>
      <w:lvlJc w:val="left"/>
      <w:pPr>
        <w:ind w:left="5760" w:hanging="360"/>
      </w:pPr>
    </w:lvl>
    <w:lvl w:ilvl="8" w:tplc="D26E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FDC4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FE44B0" w:tentative="1">
      <w:start w:val="1"/>
      <w:numFmt w:val="lowerLetter"/>
      <w:lvlText w:val="%2."/>
      <w:lvlJc w:val="left"/>
      <w:pPr>
        <w:ind w:left="1440" w:hanging="360"/>
      </w:pPr>
    </w:lvl>
    <w:lvl w:ilvl="2" w:tplc="745A0C72" w:tentative="1">
      <w:start w:val="1"/>
      <w:numFmt w:val="lowerRoman"/>
      <w:lvlText w:val="%3."/>
      <w:lvlJc w:val="right"/>
      <w:pPr>
        <w:ind w:left="2160" w:hanging="180"/>
      </w:pPr>
    </w:lvl>
    <w:lvl w:ilvl="3" w:tplc="DA8EF704" w:tentative="1">
      <w:start w:val="1"/>
      <w:numFmt w:val="decimal"/>
      <w:lvlText w:val="%4."/>
      <w:lvlJc w:val="left"/>
      <w:pPr>
        <w:ind w:left="2880" w:hanging="360"/>
      </w:pPr>
    </w:lvl>
    <w:lvl w:ilvl="4" w:tplc="DD78CA2A" w:tentative="1">
      <w:start w:val="1"/>
      <w:numFmt w:val="lowerLetter"/>
      <w:lvlText w:val="%5."/>
      <w:lvlJc w:val="left"/>
      <w:pPr>
        <w:ind w:left="3600" w:hanging="360"/>
      </w:pPr>
    </w:lvl>
    <w:lvl w:ilvl="5" w:tplc="49F0D734" w:tentative="1">
      <w:start w:val="1"/>
      <w:numFmt w:val="lowerRoman"/>
      <w:lvlText w:val="%6."/>
      <w:lvlJc w:val="right"/>
      <w:pPr>
        <w:ind w:left="4320" w:hanging="180"/>
      </w:pPr>
    </w:lvl>
    <w:lvl w:ilvl="6" w:tplc="65F0178E" w:tentative="1">
      <w:start w:val="1"/>
      <w:numFmt w:val="decimal"/>
      <w:lvlText w:val="%7."/>
      <w:lvlJc w:val="left"/>
      <w:pPr>
        <w:ind w:left="5040" w:hanging="360"/>
      </w:pPr>
    </w:lvl>
    <w:lvl w:ilvl="7" w:tplc="27A4448C" w:tentative="1">
      <w:start w:val="1"/>
      <w:numFmt w:val="lowerLetter"/>
      <w:lvlText w:val="%8."/>
      <w:lvlJc w:val="left"/>
      <w:pPr>
        <w:ind w:left="5760" w:hanging="360"/>
      </w:pPr>
    </w:lvl>
    <w:lvl w:ilvl="8" w:tplc="FAA08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F92CF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AAC5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6A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F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2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23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C4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5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04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D5A84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684F0E" w:tentative="1">
      <w:start w:val="1"/>
      <w:numFmt w:val="lowerLetter"/>
      <w:lvlText w:val="%2."/>
      <w:lvlJc w:val="left"/>
      <w:pPr>
        <w:ind w:left="1440" w:hanging="360"/>
      </w:pPr>
    </w:lvl>
    <w:lvl w:ilvl="2" w:tplc="3F6A386A" w:tentative="1">
      <w:start w:val="1"/>
      <w:numFmt w:val="lowerRoman"/>
      <w:lvlText w:val="%3."/>
      <w:lvlJc w:val="right"/>
      <w:pPr>
        <w:ind w:left="2160" w:hanging="180"/>
      </w:pPr>
    </w:lvl>
    <w:lvl w:ilvl="3" w:tplc="8CF88368" w:tentative="1">
      <w:start w:val="1"/>
      <w:numFmt w:val="decimal"/>
      <w:lvlText w:val="%4."/>
      <w:lvlJc w:val="left"/>
      <w:pPr>
        <w:ind w:left="2880" w:hanging="360"/>
      </w:pPr>
    </w:lvl>
    <w:lvl w:ilvl="4" w:tplc="BAF023C2" w:tentative="1">
      <w:start w:val="1"/>
      <w:numFmt w:val="lowerLetter"/>
      <w:lvlText w:val="%5."/>
      <w:lvlJc w:val="left"/>
      <w:pPr>
        <w:ind w:left="3600" w:hanging="360"/>
      </w:pPr>
    </w:lvl>
    <w:lvl w:ilvl="5" w:tplc="455AF33C" w:tentative="1">
      <w:start w:val="1"/>
      <w:numFmt w:val="lowerRoman"/>
      <w:lvlText w:val="%6."/>
      <w:lvlJc w:val="right"/>
      <w:pPr>
        <w:ind w:left="4320" w:hanging="180"/>
      </w:pPr>
    </w:lvl>
    <w:lvl w:ilvl="6" w:tplc="FBE4E3BC" w:tentative="1">
      <w:start w:val="1"/>
      <w:numFmt w:val="decimal"/>
      <w:lvlText w:val="%7."/>
      <w:lvlJc w:val="left"/>
      <w:pPr>
        <w:ind w:left="5040" w:hanging="360"/>
      </w:pPr>
    </w:lvl>
    <w:lvl w:ilvl="7" w:tplc="51C8BAB2" w:tentative="1">
      <w:start w:val="1"/>
      <w:numFmt w:val="lowerLetter"/>
      <w:lvlText w:val="%8."/>
      <w:lvlJc w:val="left"/>
      <w:pPr>
        <w:ind w:left="5760" w:hanging="360"/>
      </w:pPr>
    </w:lvl>
    <w:lvl w:ilvl="8" w:tplc="B28A0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7041D7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98E06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030D0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BE0F7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D4665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5ADE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A041C8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B24BE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598D2C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3750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145E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3BE4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8FA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1709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5BDB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F7C8A63"/>
  <w15:docId w15:val="{A9E57C94-3BFD-4FA6-ACB7-88CD7C4C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Kishor Gannamaneni</cp:lastModifiedBy>
  <cp:revision>3</cp:revision>
  <cp:lastPrinted>2017-11-30T17:51:00Z</cp:lastPrinted>
  <dcterms:created xsi:type="dcterms:W3CDTF">2022-01-20T00:53:00Z</dcterms:created>
  <dcterms:modified xsi:type="dcterms:W3CDTF">2022-02-12T18:28:00Z</dcterms:modified>
</cp:coreProperties>
</file>