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4754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5614C989" w14:textId="77777777" w:rsidR="009439A7" w:rsidRPr="00C03D07" w:rsidRDefault="005972C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684804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43B33F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E4629ED" w14:textId="77777777" w:rsidR="009439A7" w:rsidRPr="00C03D07" w:rsidRDefault="005972C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4C3721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8FBD18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5972C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5972C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5972C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5972C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5972C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FA1788A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09A19D3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12DDAFBD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AB4D81" w14:paraId="35209BBA" w14:textId="77777777" w:rsidTr="00B01C55">
        <w:tc>
          <w:tcPr>
            <w:tcW w:w="1188" w:type="dxa"/>
          </w:tcPr>
          <w:p w14:paraId="5DAB9158" w14:textId="77777777" w:rsidR="002F14B9" w:rsidRPr="00B01C55" w:rsidRDefault="005972C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19F3B2D7" w14:textId="6573D534" w:rsidR="002F14B9" w:rsidRPr="00B01C55" w:rsidRDefault="005972C6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7E492B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2400</w:t>
            </w:r>
          </w:p>
        </w:tc>
      </w:tr>
      <w:tr w:rsidR="00AB4D81" w14:paraId="28ED4024" w14:textId="77777777" w:rsidTr="00B01C55">
        <w:tc>
          <w:tcPr>
            <w:tcW w:w="1188" w:type="dxa"/>
          </w:tcPr>
          <w:p w14:paraId="3F02FC32" w14:textId="77777777" w:rsidR="002F14B9" w:rsidRPr="00B01C55" w:rsidRDefault="005972C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7091EAE5" w14:textId="7847335D" w:rsidR="002F14B9" w:rsidRPr="00B01C55" w:rsidRDefault="005972C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7E492B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1200</w:t>
            </w:r>
          </w:p>
        </w:tc>
      </w:tr>
    </w:tbl>
    <w:p w14:paraId="30C25CC0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B6D0A04" w14:textId="77777777" w:rsidR="009439A7" w:rsidRPr="00C03D07" w:rsidRDefault="005972C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1126143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6"/>
        <w:gridCol w:w="2179"/>
        <w:gridCol w:w="1497"/>
        <w:gridCol w:w="1664"/>
        <w:gridCol w:w="1410"/>
        <w:gridCol w:w="1510"/>
      </w:tblGrid>
      <w:tr w:rsidR="00AB4D81" w14:paraId="48302400" w14:textId="77777777" w:rsidTr="00DA1387">
        <w:tc>
          <w:tcPr>
            <w:tcW w:w="2808" w:type="dxa"/>
          </w:tcPr>
          <w:p w14:paraId="7CE371BA" w14:textId="77777777" w:rsidR="00ED0124" w:rsidRPr="00C1676B" w:rsidRDefault="005972C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C8ED94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5972C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F32DB4D" w14:textId="77777777" w:rsidR="00ED0124" w:rsidRPr="00C1676B" w:rsidRDefault="005972C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D13F6A1" w14:textId="77777777" w:rsidR="00ED0124" w:rsidRPr="00C1676B" w:rsidRDefault="005972C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31E980A4" w14:textId="77777777" w:rsidR="00ED0124" w:rsidRPr="00C1676B" w:rsidRDefault="005972C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5F8DAAF" w14:textId="77777777" w:rsidR="00110CC1" w:rsidRPr="00C1676B" w:rsidRDefault="005972C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16EA53E1" w14:textId="77777777" w:rsidR="00ED0124" w:rsidRPr="00C1676B" w:rsidRDefault="005972C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6A08C38" w14:textId="77777777" w:rsidR="00636620" w:rsidRPr="00C1676B" w:rsidRDefault="005972C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B4D81" w14:paraId="257C5131" w14:textId="77777777" w:rsidTr="00DA1387">
        <w:tc>
          <w:tcPr>
            <w:tcW w:w="2808" w:type="dxa"/>
          </w:tcPr>
          <w:p w14:paraId="79E1DDCD" w14:textId="77777777" w:rsidR="00A2403F" w:rsidRPr="00C03D07" w:rsidRDefault="005972C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906FE73" w14:textId="78BC575C" w:rsidR="00A2403F" w:rsidRPr="00C03D07" w:rsidRDefault="007E492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Madhu Venkata Bhargava</w:t>
            </w:r>
          </w:p>
        </w:tc>
        <w:tc>
          <w:tcPr>
            <w:tcW w:w="1530" w:type="dxa"/>
          </w:tcPr>
          <w:p w14:paraId="4C5C8115" w14:textId="3FF1C622" w:rsidR="00A2403F" w:rsidRPr="00C03D07" w:rsidRDefault="007E49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Himaja</w:t>
            </w:r>
          </w:p>
        </w:tc>
        <w:tc>
          <w:tcPr>
            <w:tcW w:w="1710" w:type="dxa"/>
          </w:tcPr>
          <w:p w14:paraId="13D0CD69" w14:textId="49FCE60B" w:rsidR="00A2403F" w:rsidRPr="00C03D07" w:rsidRDefault="007E49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Mayookha</w:t>
            </w:r>
          </w:p>
        </w:tc>
        <w:tc>
          <w:tcPr>
            <w:tcW w:w="1440" w:type="dxa"/>
          </w:tcPr>
          <w:p w14:paraId="4C64F34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D51B1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4D81" w14:paraId="26887D90" w14:textId="77777777" w:rsidTr="00DA1387">
        <w:tc>
          <w:tcPr>
            <w:tcW w:w="2808" w:type="dxa"/>
          </w:tcPr>
          <w:p w14:paraId="2D437B80" w14:textId="77777777" w:rsidR="00A2403F" w:rsidRPr="00C03D07" w:rsidRDefault="005972C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0E5A7E8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6730E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CC85B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323E8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95AFD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4D81" w14:paraId="43FD33F3" w14:textId="77777777" w:rsidTr="00DA1387">
        <w:tc>
          <w:tcPr>
            <w:tcW w:w="2808" w:type="dxa"/>
          </w:tcPr>
          <w:p w14:paraId="5D45D3B4" w14:textId="77777777" w:rsidR="00A2403F" w:rsidRPr="00C03D07" w:rsidRDefault="005972C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AD78ACA" w14:textId="7E14ED90" w:rsidR="00A2403F" w:rsidRPr="00C03D07" w:rsidRDefault="007E492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Chilukuri</w:t>
            </w:r>
          </w:p>
        </w:tc>
        <w:tc>
          <w:tcPr>
            <w:tcW w:w="1530" w:type="dxa"/>
          </w:tcPr>
          <w:p w14:paraId="19F43E87" w14:textId="40DAEDDB" w:rsidR="00A2403F" w:rsidRPr="00C03D07" w:rsidRDefault="007E49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Bollineni</w:t>
            </w:r>
          </w:p>
        </w:tc>
        <w:tc>
          <w:tcPr>
            <w:tcW w:w="1710" w:type="dxa"/>
          </w:tcPr>
          <w:p w14:paraId="4A0F7E09" w14:textId="50A77CC6" w:rsidR="00A2403F" w:rsidRPr="00C03D07" w:rsidRDefault="007E492B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Chilukuri</w:t>
            </w:r>
          </w:p>
        </w:tc>
        <w:tc>
          <w:tcPr>
            <w:tcW w:w="1440" w:type="dxa"/>
          </w:tcPr>
          <w:p w14:paraId="4F62F39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26C26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4D81" w14:paraId="1D0B3BE9" w14:textId="77777777" w:rsidTr="00DA1387">
        <w:tc>
          <w:tcPr>
            <w:tcW w:w="2808" w:type="dxa"/>
          </w:tcPr>
          <w:p w14:paraId="63BECA24" w14:textId="77777777" w:rsidR="00A2403F" w:rsidRPr="00C03D07" w:rsidRDefault="005972C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95DB141" w14:textId="7C562648" w:rsidR="00A2403F" w:rsidRPr="00C03D07" w:rsidRDefault="007E492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839562297</w:t>
            </w:r>
          </w:p>
        </w:tc>
        <w:tc>
          <w:tcPr>
            <w:tcW w:w="1530" w:type="dxa"/>
          </w:tcPr>
          <w:p w14:paraId="0A65CCDA" w14:textId="7A855FD2" w:rsidR="00A2403F" w:rsidRPr="00C03D07" w:rsidRDefault="00056B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757746981</w:t>
            </w:r>
          </w:p>
        </w:tc>
        <w:tc>
          <w:tcPr>
            <w:tcW w:w="1710" w:type="dxa"/>
          </w:tcPr>
          <w:p w14:paraId="7E70908C" w14:textId="1216775E" w:rsidR="00A2403F" w:rsidRPr="00C03D07" w:rsidRDefault="00056B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732753295</w:t>
            </w:r>
          </w:p>
        </w:tc>
        <w:tc>
          <w:tcPr>
            <w:tcW w:w="1440" w:type="dxa"/>
          </w:tcPr>
          <w:p w14:paraId="3F66446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5AA22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4D81" w14:paraId="2EA510A5" w14:textId="77777777" w:rsidTr="00DA1387">
        <w:tc>
          <w:tcPr>
            <w:tcW w:w="2808" w:type="dxa"/>
          </w:tcPr>
          <w:p w14:paraId="530624A6" w14:textId="77777777" w:rsidR="00A2403F" w:rsidRPr="00C03D07" w:rsidRDefault="005972C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14:paraId="2DB8C754" w14:textId="614EB7E5" w:rsidR="00A2403F" w:rsidRPr="00C03D07" w:rsidRDefault="007E492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06/20/1989</w:t>
            </w:r>
          </w:p>
        </w:tc>
        <w:tc>
          <w:tcPr>
            <w:tcW w:w="1530" w:type="dxa"/>
          </w:tcPr>
          <w:p w14:paraId="24C39EE2" w14:textId="29692BD9" w:rsidR="00A2403F" w:rsidRPr="00C03D07" w:rsidRDefault="007E49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06/12/1994</w:t>
            </w:r>
          </w:p>
        </w:tc>
        <w:tc>
          <w:tcPr>
            <w:tcW w:w="1710" w:type="dxa"/>
          </w:tcPr>
          <w:p w14:paraId="7FB314DF" w14:textId="683FC293" w:rsidR="00A2403F" w:rsidRPr="00C03D07" w:rsidRDefault="007E49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01/03/2021</w:t>
            </w:r>
          </w:p>
        </w:tc>
        <w:tc>
          <w:tcPr>
            <w:tcW w:w="1440" w:type="dxa"/>
          </w:tcPr>
          <w:p w14:paraId="1434A7E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18EF6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4D81" w14:paraId="65027A04" w14:textId="77777777" w:rsidTr="00DA1387">
        <w:tc>
          <w:tcPr>
            <w:tcW w:w="2808" w:type="dxa"/>
          </w:tcPr>
          <w:p w14:paraId="0D7C55B3" w14:textId="77777777" w:rsidR="00A2403F" w:rsidRPr="00C03D07" w:rsidRDefault="005972C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5F059A3" w14:textId="00148047" w:rsidR="00A2403F" w:rsidRPr="00C03D07" w:rsidRDefault="007E492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0ABC976" w14:textId="58E44626" w:rsidR="00A2403F" w:rsidRPr="00C03D07" w:rsidRDefault="007E49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95C8875" w14:textId="54C2B2C1" w:rsidR="00A2403F" w:rsidRPr="00C03D07" w:rsidRDefault="007E49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6DEBF37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E87CA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4D81" w14:paraId="05DFF976" w14:textId="77777777" w:rsidTr="00DA1387">
        <w:tc>
          <w:tcPr>
            <w:tcW w:w="2808" w:type="dxa"/>
          </w:tcPr>
          <w:p w14:paraId="2B0FCE83" w14:textId="77777777" w:rsidR="00A2403F" w:rsidRPr="00C03D07" w:rsidRDefault="005972C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8723003" w14:textId="7D1E6C67" w:rsidR="00A2403F" w:rsidRPr="00C03D07" w:rsidRDefault="007E492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Consultant</w:t>
            </w:r>
          </w:p>
        </w:tc>
        <w:tc>
          <w:tcPr>
            <w:tcW w:w="1530" w:type="dxa"/>
          </w:tcPr>
          <w:p w14:paraId="6FA8B44F" w14:textId="603E2666" w:rsidR="00A2403F" w:rsidRPr="00C03D07" w:rsidRDefault="007E49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Accountant</w:t>
            </w:r>
          </w:p>
        </w:tc>
        <w:tc>
          <w:tcPr>
            <w:tcW w:w="1710" w:type="dxa"/>
          </w:tcPr>
          <w:p w14:paraId="361A3702" w14:textId="7EDAF9EE" w:rsidR="00A2403F" w:rsidRPr="00C03D07" w:rsidRDefault="007E49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Newborn</w:t>
            </w:r>
          </w:p>
        </w:tc>
        <w:tc>
          <w:tcPr>
            <w:tcW w:w="1440" w:type="dxa"/>
          </w:tcPr>
          <w:p w14:paraId="26BD086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F7B4C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4D81" w14:paraId="312C2327" w14:textId="77777777" w:rsidTr="0002006F">
        <w:trPr>
          <w:trHeight w:val="1007"/>
        </w:trPr>
        <w:tc>
          <w:tcPr>
            <w:tcW w:w="2808" w:type="dxa"/>
          </w:tcPr>
          <w:p w14:paraId="7C71E74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8C36118" w14:textId="77777777" w:rsidR="00A2403F" w:rsidRPr="00C03D07" w:rsidRDefault="005972C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CAE852E" w14:textId="77777777" w:rsidR="00A2403F" w:rsidRDefault="007E492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418 Frank ct</w:t>
            </w:r>
          </w:p>
          <w:p w14:paraId="7E985BB4" w14:textId="77777777" w:rsidR="007E492B" w:rsidRDefault="007E492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South Plainfield</w:t>
            </w:r>
          </w:p>
          <w:p w14:paraId="3A70B3C1" w14:textId="50B25DA4" w:rsidR="007E492B" w:rsidRPr="00C03D07" w:rsidRDefault="007E492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Jersey -07080</w:t>
            </w:r>
          </w:p>
        </w:tc>
        <w:tc>
          <w:tcPr>
            <w:tcW w:w="1530" w:type="dxa"/>
          </w:tcPr>
          <w:p w14:paraId="10ACCB6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03210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16ECC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85481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4D81" w14:paraId="66E336BC" w14:textId="77777777" w:rsidTr="00DA1387">
        <w:tc>
          <w:tcPr>
            <w:tcW w:w="2808" w:type="dxa"/>
          </w:tcPr>
          <w:p w14:paraId="054D65DD" w14:textId="77777777" w:rsidR="00A2403F" w:rsidRPr="00C03D07" w:rsidRDefault="005972C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54988D6" w14:textId="789792E0" w:rsidR="00A2403F" w:rsidRPr="00C03D07" w:rsidRDefault="007E492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2018307366</w:t>
            </w:r>
          </w:p>
        </w:tc>
        <w:tc>
          <w:tcPr>
            <w:tcW w:w="1530" w:type="dxa"/>
          </w:tcPr>
          <w:p w14:paraId="71131A0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DAB02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A381F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BE698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4D81" w14:paraId="3BDE4C2D" w14:textId="77777777" w:rsidTr="00DA1387">
        <w:tc>
          <w:tcPr>
            <w:tcW w:w="2808" w:type="dxa"/>
          </w:tcPr>
          <w:p w14:paraId="35B7AA35" w14:textId="77777777" w:rsidR="00A2403F" w:rsidRPr="00C03D07" w:rsidRDefault="005972C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20979E9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96C48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FD28B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0F892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0DC8D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4D81" w14:paraId="2CE287EA" w14:textId="77777777" w:rsidTr="00DA1387">
        <w:tc>
          <w:tcPr>
            <w:tcW w:w="2808" w:type="dxa"/>
          </w:tcPr>
          <w:p w14:paraId="5A1D280C" w14:textId="77777777" w:rsidR="00A2403F" w:rsidRPr="00C03D07" w:rsidRDefault="005972C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B963C10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8AF44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C9FFB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62F01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A22E9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4D81" w14:paraId="7BCB5C80" w14:textId="77777777" w:rsidTr="00DA1387">
        <w:tc>
          <w:tcPr>
            <w:tcW w:w="2808" w:type="dxa"/>
          </w:tcPr>
          <w:p w14:paraId="0984D7CE" w14:textId="77777777" w:rsidR="00A2403F" w:rsidRPr="00C03D07" w:rsidRDefault="005972C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857AB5D" w14:textId="7FF169FC" w:rsidR="00A2403F" w:rsidRPr="00C03D07" w:rsidRDefault="007E492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bhargavbosco@gmail.com</w:t>
            </w:r>
          </w:p>
        </w:tc>
        <w:tc>
          <w:tcPr>
            <w:tcW w:w="1530" w:type="dxa"/>
          </w:tcPr>
          <w:p w14:paraId="6655EB1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28EF8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79F8E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4E1D6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4D81" w14:paraId="6E1E032D" w14:textId="77777777" w:rsidTr="00DA1387">
        <w:tc>
          <w:tcPr>
            <w:tcW w:w="2808" w:type="dxa"/>
          </w:tcPr>
          <w:p w14:paraId="43A8880C" w14:textId="77777777" w:rsidR="00A2403F" w:rsidRPr="00C03D07" w:rsidRDefault="005972C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377FD6A" w14:textId="3383F755" w:rsidR="00A2403F" w:rsidRPr="00C03D07" w:rsidRDefault="007E492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06/03/2017</w:t>
            </w:r>
          </w:p>
        </w:tc>
        <w:tc>
          <w:tcPr>
            <w:tcW w:w="1530" w:type="dxa"/>
          </w:tcPr>
          <w:p w14:paraId="1D41A92C" w14:textId="1D6A617F" w:rsidR="00A2403F" w:rsidRPr="00C03D07" w:rsidRDefault="007E49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5/1/2018</w:t>
            </w:r>
          </w:p>
        </w:tc>
        <w:tc>
          <w:tcPr>
            <w:tcW w:w="1710" w:type="dxa"/>
          </w:tcPr>
          <w:p w14:paraId="7B03B26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E02D2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31F8A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4D81" w14:paraId="3553FA4D" w14:textId="77777777" w:rsidTr="00DA1387">
        <w:tc>
          <w:tcPr>
            <w:tcW w:w="2808" w:type="dxa"/>
          </w:tcPr>
          <w:p w14:paraId="106CB8A2" w14:textId="77777777" w:rsidR="00A2403F" w:rsidRPr="00C03D07" w:rsidRDefault="005972C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35F3C5E4" w14:textId="1E76D473" w:rsidR="00A2403F" w:rsidRPr="00C03D07" w:rsidRDefault="007E492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L1 </w:t>
            </w:r>
          </w:p>
        </w:tc>
        <w:tc>
          <w:tcPr>
            <w:tcW w:w="1530" w:type="dxa"/>
          </w:tcPr>
          <w:p w14:paraId="63FB87A7" w14:textId="3D8D8DA8" w:rsidR="00A2403F" w:rsidRPr="00C03D07" w:rsidRDefault="007E49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710" w:type="dxa"/>
          </w:tcPr>
          <w:p w14:paraId="43900AFA" w14:textId="6E83CF92" w:rsidR="00A2403F" w:rsidRPr="00C03D07" w:rsidRDefault="007E49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born</w:t>
            </w:r>
          </w:p>
        </w:tc>
        <w:tc>
          <w:tcPr>
            <w:tcW w:w="1440" w:type="dxa"/>
          </w:tcPr>
          <w:p w14:paraId="0801F59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372A0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4D81" w14:paraId="53334EAD" w14:textId="77777777" w:rsidTr="00DA1387">
        <w:tc>
          <w:tcPr>
            <w:tcW w:w="2808" w:type="dxa"/>
          </w:tcPr>
          <w:p w14:paraId="71B638CE" w14:textId="77777777" w:rsidR="00A2403F" w:rsidRPr="00C03D07" w:rsidRDefault="005972C6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6AE390F" w14:textId="29CBE808" w:rsidR="00A2403F" w:rsidRPr="00C03D07" w:rsidRDefault="007E492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14CFE8F7" w14:textId="7636AE88" w:rsidR="00A2403F" w:rsidRPr="00C03D07" w:rsidRDefault="007E49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0729109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6E47E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CA052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4D81" w14:paraId="4DD78C6E" w14:textId="77777777" w:rsidTr="00DA1387">
        <w:tc>
          <w:tcPr>
            <w:tcW w:w="2808" w:type="dxa"/>
          </w:tcPr>
          <w:p w14:paraId="725E2992" w14:textId="77777777" w:rsidR="00A2403F" w:rsidRPr="00C03D07" w:rsidRDefault="005972C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16DC75E" w14:textId="77777777" w:rsidR="00A2403F" w:rsidRPr="00C03D07" w:rsidRDefault="005972C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0B862869" w14:textId="10FFC1EE" w:rsidR="00A2403F" w:rsidRPr="00C03D07" w:rsidRDefault="007E492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4C8EDA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5211A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7B584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F59EB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4D81" w14:paraId="1F6BCEEB" w14:textId="77777777" w:rsidTr="00DA1387">
        <w:tc>
          <w:tcPr>
            <w:tcW w:w="2808" w:type="dxa"/>
          </w:tcPr>
          <w:p w14:paraId="613334A5" w14:textId="77777777" w:rsidR="00A2403F" w:rsidRPr="00C03D07" w:rsidRDefault="005972C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0477923C" w14:textId="155906F5" w:rsidR="00A2403F" w:rsidRPr="00C03D07" w:rsidRDefault="007E492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03/08/2018</w:t>
            </w:r>
          </w:p>
        </w:tc>
        <w:tc>
          <w:tcPr>
            <w:tcW w:w="1530" w:type="dxa"/>
          </w:tcPr>
          <w:p w14:paraId="7A31B7A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60444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296A3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DD49F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4D81" w14:paraId="36B51031" w14:textId="77777777" w:rsidTr="00DA1387">
        <w:tc>
          <w:tcPr>
            <w:tcW w:w="2808" w:type="dxa"/>
          </w:tcPr>
          <w:p w14:paraId="05EDD1B6" w14:textId="77777777" w:rsidR="00A2403F" w:rsidRPr="00C03D07" w:rsidRDefault="005972C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F92D969" w14:textId="684B558F" w:rsidR="00A2403F" w:rsidRPr="00C03D07" w:rsidRDefault="007E492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FAB3DA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69057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0358E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75A7D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4D81" w14:paraId="0AAC8AEC" w14:textId="77777777" w:rsidTr="00DA1387">
        <w:tc>
          <w:tcPr>
            <w:tcW w:w="2808" w:type="dxa"/>
          </w:tcPr>
          <w:p w14:paraId="5B3AF1E7" w14:textId="77777777" w:rsidR="00A2403F" w:rsidRPr="00C03D07" w:rsidRDefault="005972C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7F5F1D68" w14:textId="7C6278C5" w:rsidR="00A2403F" w:rsidRPr="00C03D07" w:rsidRDefault="007E492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EF80D99" w14:textId="2E5C93A4" w:rsidR="00A2403F" w:rsidRPr="00C03D07" w:rsidRDefault="007E49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0D2E994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BBD60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0F513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4D81" w14:paraId="524475CD" w14:textId="77777777" w:rsidTr="00DA1387">
        <w:tc>
          <w:tcPr>
            <w:tcW w:w="2808" w:type="dxa"/>
          </w:tcPr>
          <w:p w14:paraId="185A39A8" w14:textId="77777777" w:rsidR="00A2403F" w:rsidRPr="00C03D07" w:rsidRDefault="005972C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862A52A" w14:textId="1A2084C7" w:rsidR="00A2403F" w:rsidRPr="00C03D07" w:rsidRDefault="007E492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sure</w:t>
            </w:r>
          </w:p>
        </w:tc>
        <w:tc>
          <w:tcPr>
            <w:tcW w:w="1530" w:type="dxa"/>
          </w:tcPr>
          <w:p w14:paraId="5B6732DE" w14:textId="5D8DDE03" w:rsidR="00A2403F" w:rsidRPr="00C03D07" w:rsidRDefault="007E49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sure</w:t>
            </w:r>
          </w:p>
        </w:tc>
        <w:tc>
          <w:tcPr>
            <w:tcW w:w="1710" w:type="dxa"/>
          </w:tcPr>
          <w:p w14:paraId="21175D1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5B318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877FF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4D81" w14:paraId="05740A1A" w14:textId="77777777" w:rsidTr="00DA1387">
        <w:tc>
          <w:tcPr>
            <w:tcW w:w="2808" w:type="dxa"/>
          </w:tcPr>
          <w:p w14:paraId="2768224D" w14:textId="77777777" w:rsidR="00A2403F" w:rsidRPr="00C03D07" w:rsidRDefault="005972C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0F89BDE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8080D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DAC4B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B984C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28DB5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FB44B5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2BAC515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6227A23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5875E9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B4D81" w14:paraId="0E47262E" w14:textId="77777777" w:rsidTr="00797DEB">
        <w:tc>
          <w:tcPr>
            <w:tcW w:w="2203" w:type="dxa"/>
          </w:tcPr>
          <w:p w14:paraId="55459B2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A5F0DF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BA8EB1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A50C4E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79F889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B4D81" w14:paraId="6F924729" w14:textId="77777777" w:rsidTr="00797DEB">
        <w:tc>
          <w:tcPr>
            <w:tcW w:w="2203" w:type="dxa"/>
          </w:tcPr>
          <w:p w14:paraId="5A905D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F683F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617A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FB553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55FB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4D81" w14:paraId="7A8A327B" w14:textId="77777777" w:rsidTr="00797DEB">
        <w:tc>
          <w:tcPr>
            <w:tcW w:w="2203" w:type="dxa"/>
          </w:tcPr>
          <w:p w14:paraId="59C0F1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F2DE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56079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125FA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17A1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4D81" w14:paraId="6F33B679" w14:textId="77777777" w:rsidTr="00797DEB">
        <w:tc>
          <w:tcPr>
            <w:tcW w:w="2203" w:type="dxa"/>
          </w:tcPr>
          <w:p w14:paraId="22BF92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7038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E3E6C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BDD03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D7F0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DEC1FB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6898EB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634D72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42EB06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E3188E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5CDB1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4D8912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AB4D81" w14:paraId="52A518E9" w14:textId="77777777" w:rsidTr="00044B40">
        <w:trPr>
          <w:trHeight w:val="324"/>
        </w:trPr>
        <w:tc>
          <w:tcPr>
            <w:tcW w:w="7218" w:type="dxa"/>
            <w:gridSpan w:val="2"/>
          </w:tcPr>
          <w:p w14:paraId="2F906CA7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B4D81" w14:paraId="6A835067" w14:textId="77777777" w:rsidTr="00044B40">
        <w:trPr>
          <w:trHeight w:val="314"/>
        </w:trPr>
        <w:tc>
          <w:tcPr>
            <w:tcW w:w="2412" w:type="dxa"/>
          </w:tcPr>
          <w:p w14:paraId="22B97F1C" w14:textId="77777777" w:rsidR="00A2403F" w:rsidRPr="00C03D07" w:rsidRDefault="005972C6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414E0E31" w14:textId="6F9665D9" w:rsidR="00A2403F" w:rsidRPr="00C03D07" w:rsidRDefault="007E492B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Santander Bank</w:t>
            </w:r>
          </w:p>
        </w:tc>
      </w:tr>
      <w:tr w:rsidR="00AB4D81" w14:paraId="38C26987" w14:textId="77777777" w:rsidTr="00044B40">
        <w:trPr>
          <w:trHeight w:val="324"/>
        </w:trPr>
        <w:tc>
          <w:tcPr>
            <w:tcW w:w="2412" w:type="dxa"/>
          </w:tcPr>
          <w:p w14:paraId="4AB0811E" w14:textId="77777777" w:rsidR="00A2403F" w:rsidRPr="00C03D07" w:rsidRDefault="005972C6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705645D8" w14:textId="6DADB9C6" w:rsidR="00A2403F" w:rsidRPr="00C03D07" w:rsidRDefault="007E492B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231372691</w:t>
            </w:r>
          </w:p>
        </w:tc>
      </w:tr>
      <w:tr w:rsidR="00AB4D81" w14:paraId="53D08339" w14:textId="77777777" w:rsidTr="00044B40">
        <w:trPr>
          <w:trHeight w:val="324"/>
        </w:trPr>
        <w:tc>
          <w:tcPr>
            <w:tcW w:w="2412" w:type="dxa"/>
          </w:tcPr>
          <w:p w14:paraId="155735D7" w14:textId="77777777" w:rsidR="00A2403F" w:rsidRPr="00C03D07" w:rsidRDefault="005972C6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4DB92BC2" w14:textId="404FDAA2" w:rsidR="00A2403F" w:rsidRPr="00C03D07" w:rsidRDefault="007E492B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8940445295</w:t>
            </w:r>
          </w:p>
        </w:tc>
      </w:tr>
      <w:tr w:rsidR="00AB4D81" w14:paraId="21A86649" w14:textId="77777777" w:rsidTr="00044B40">
        <w:trPr>
          <w:trHeight w:val="340"/>
        </w:trPr>
        <w:tc>
          <w:tcPr>
            <w:tcW w:w="2412" w:type="dxa"/>
          </w:tcPr>
          <w:p w14:paraId="01470212" w14:textId="77777777" w:rsidR="00A2403F" w:rsidRPr="00C03D07" w:rsidRDefault="005972C6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C271048" w14:textId="411AD0A8" w:rsidR="00A2403F" w:rsidRPr="00C03D07" w:rsidRDefault="007E492B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AB4D81" w14:paraId="6BEEE0A7" w14:textId="77777777" w:rsidTr="00044B40">
        <w:trPr>
          <w:trHeight w:val="340"/>
        </w:trPr>
        <w:tc>
          <w:tcPr>
            <w:tcW w:w="2412" w:type="dxa"/>
          </w:tcPr>
          <w:p w14:paraId="5468D27A" w14:textId="77777777" w:rsidR="00A2403F" w:rsidRPr="00C03D07" w:rsidRDefault="005972C6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545F6D3F" w14:textId="4729043C" w:rsidR="00A2403F" w:rsidRPr="00C03D07" w:rsidRDefault="007E492B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Madhu Venkata Bhargava Chilukuri</w:t>
            </w:r>
          </w:p>
        </w:tc>
      </w:tr>
      <w:tr w:rsidR="007E492B" w14:paraId="6388C4AB" w14:textId="77777777" w:rsidTr="00044B40">
        <w:trPr>
          <w:trHeight w:val="340"/>
        </w:trPr>
        <w:tc>
          <w:tcPr>
            <w:tcW w:w="2412" w:type="dxa"/>
          </w:tcPr>
          <w:p w14:paraId="1A39A3EC" w14:textId="77777777" w:rsidR="007E492B" w:rsidRPr="00C03D07" w:rsidRDefault="007E492B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14:paraId="30526210" w14:textId="77777777" w:rsidR="007E492B" w:rsidRDefault="007E492B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2D4D8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04B67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6D905C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BFFB4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618F95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21566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FC1C7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DD98F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410B8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62FE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DB74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1B37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2A41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2314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D25F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945E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F7F9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1E40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A81C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69F1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6F54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055C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B171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62AC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835C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71C7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F154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37CAC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6AC1C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98E3C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6840F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F91D3A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871417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BE8B0D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B4D81" w14:paraId="3E56A3D2" w14:textId="77777777" w:rsidTr="001D05D6">
        <w:trPr>
          <w:trHeight w:val="398"/>
        </w:trPr>
        <w:tc>
          <w:tcPr>
            <w:tcW w:w="5148" w:type="dxa"/>
            <w:gridSpan w:val="4"/>
          </w:tcPr>
          <w:p w14:paraId="08D42C2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EAF838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B4D81" w14:paraId="60D0D5F7" w14:textId="77777777" w:rsidTr="001D05D6">
        <w:trPr>
          <w:trHeight w:val="383"/>
        </w:trPr>
        <w:tc>
          <w:tcPr>
            <w:tcW w:w="5148" w:type="dxa"/>
            <w:gridSpan w:val="4"/>
          </w:tcPr>
          <w:p w14:paraId="1CD782D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2C3138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B4D81" w14:paraId="29AC7076" w14:textId="77777777" w:rsidTr="001D05D6">
        <w:trPr>
          <w:trHeight w:val="404"/>
        </w:trPr>
        <w:tc>
          <w:tcPr>
            <w:tcW w:w="918" w:type="dxa"/>
          </w:tcPr>
          <w:p w14:paraId="46AD603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450DEA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D7A306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3A02F7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34ADE9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A49732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ED3C9E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DF687B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5C1C35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57083B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8795D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30D20B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B4D81" w14:paraId="4AC345BE" w14:textId="77777777" w:rsidTr="001D05D6">
        <w:trPr>
          <w:trHeight w:val="622"/>
        </w:trPr>
        <w:tc>
          <w:tcPr>
            <w:tcW w:w="918" w:type="dxa"/>
          </w:tcPr>
          <w:p w14:paraId="576314E4" w14:textId="77777777" w:rsidR="008F53D7" w:rsidRPr="00C03D07" w:rsidRDefault="005972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F255E40" w14:textId="525CBB9D" w:rsidR="00937284" w:rsidRPr="00C03D07" w:rsidRDefault="007E492B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14:paraId="279D748D" w14:textId="0396F22A" w:rsidR="00937284" w:rsidRPr="00C03D07" w:rsidRDefault="007E492B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5E8CFAA5" w14:textId="1DA24BCD" w:rsidR="00702F7D" w:rsidRDefault="007E492B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61787956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D3B992" w14:textId="77777777" w:rsidR="008F53D7" w:rsidRPr="00C03D07" w:rsidRDefault="005972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683145F" w14:textId="6124E7E3" w:rsidR="008F53D7" w:rsidRPr="00C03D07" w:rsidRDefault="00056B4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530" w:type="dxa"/>
          </w:tcPr>
          <w:p w14:paraId="6DB13D6D" w14:textId="3B7FC527" w:rsidR="008F53D7" w:rsidRPr="00C03D07" w:rsidRDefault="00056B4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3ADB6007" w14:textId="77777777" w:rsidR="00056B4D" w:rsidRDefault="00056B4D" w:rsidP="00056B4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438E724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B4D81" w14:paraId="04F13DCA" w14:textId="77777777" w:rsidTr="001D05D6">
        <w:trPr>
          <w:trHeight w:val="592"/>
        </w:trPr>
        <w:tc>
          <w:tcPr>
            <w:tcW w:w="918" w:type="dxa"/>
          </w:tcPr>
          <w:p w14:paraId="40576117" w14:textId="77777777" w:rsidR="00A2403F" w:rsidRPr="00C03D07" w:rsidRDefault="005972C6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73348BBD" w14:textId="531F0861" w:rsidR="00A2403F" w:rsidRDefault="00056B4D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14:paraId="41E1D070" w14:textId="148ED17C" w:rsidR="00A2403F" w:rsidRDefault="00056B4D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0F063F6B" w14:textId="208E3FCE" w:rsidR="00A2403F" w:rsidRDefault="00056B4D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7DBBA078" w14:textId="77777777" w:rsidR="00A2403F" w:rsidRPr="00C03D07" w:rsidRDefault="005972C6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22080911" w14:textId="04AA9EF9" w:rsidR="00A2403F" w:rsidRPr="00C03D07" w:rsidRDefault="00056B4D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530" w:type="dxa"/>
          </w:tcPr>
          <w:p w14:paraId="29509330" w14:textId="315777A5" w:rsidR="00A2403F" w:rsidRPr="00C03D07" w:rsidRDefault="00056B4D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132B7341" w14:textId="1A2C2F5B" w:rsidR="00A2403F" w:rsidRPr="00C03D07" w:rsidRDefault="00056B4D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AB4D81" w14:paraId="0FB2140A" w14:textId="77777777" w:rsidTr="001D05D6">
        <w:trPr>
          <w:trHeight w:val="592"/>
        </w:trPr>
        <w:tc>
          <w:tcPr>
            <w:tcW w:w="918" w:type="dxa"/>
          </w:tcPr>
          <w:p w14:paraId="35DC1233" w14:textId="77777777" w:rsidR="00A2403F" w:rsidRPr="00C03D07" w:rsidRDefault="005972C6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56B3019F" w14:textId="30494694" w:rsidR="00A2403F" w:rsidRPr="00C03D07" w:rsidRDefault="00056B4D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14:paraId="2C521B76" w14:textId="71C37249" w:rsidR="00A2403F" w:rsidRPr="00C03D07" w:rsidRDefault="00056B4D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14:paraId="64F44A84" w14:textId="12F23A89" w:rsidR="00A2403F" w:rsidRPr="00C03D07" w:rsidRDefault="00056B4D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14:paraId="0ADBA331" w14:textId="77777777" w:rsidR="00A2403F" w:rsidRPr="00C03D07" w:rsidRDefault="005972C6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27103E3B" w14:textId="3535F224" w:rsidR="00A2403F" w:rsidRPr="00C03D07" w:rsidRDefault="00056B4D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530" w:type="dxa"/>
          </w:tcPr>
          <w:p w14:paraId="35303673" w14:textId="3938FBC4" w:rsidR="00A2403F" w:rsidRPr="00C03D07" w:rsidRDefault="00056B4D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14:paraId="15A5AB87" w14:textId="71BF476F" w:rsidR="00A2403F" w:rsidRPr="00C03D07" w:rsidRDefault="00056B4D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14:paraId="3DB78DB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5C557CA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EC5A8D7" w14:textId="77777777" w:rsidR="00B95496" w:rsidRPr="00C1676B" w:rsidRDefault="005972C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B4D81" w14:paraId="153F63FB" w14:textId="77777777" w:rsidTr="004B23E9">
        <w:trPr>
          <w:trHeight w:val="825"/>
        </w:trPr>
        <w:tc>
          <w:tcPr>
            <w:tcW w:w="2538" w:type="dxa"/>
          </w:tcPr>
          <w:p w14:paraId="3FEB0C62" w14:textId="77777777" w:rsidR="00B95496" w:rsidRPr="00C03D07" w:rsidRDefault="005972C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746E1FF" w14:textId="77777777" w:rsidR="00B95496" w:rsidRPr="00C03D07" w:rsidRDefault="005972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558B7AC" w14:textId="77777777" w:rsidR="00B95496" w:rsidRPr="00C03D07" w:rsidRDefault="005972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78B18A1" w14:textId="77777777" w:rsidR="00B95496" w:rsidRPr="00C03D07" w:rsidRDefault="005972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E3C957B" w14:textId="77777777" w:rsidR="00B95496" w:rsidRPr="00C03D07" w:rsidRDefault="005972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B4D81" w14:paraId="4B5FAAE7" w14:textId="77777777" w:rsidTr="004B23E9">
        <w:trPr>
          <w:trHeight w:val="275"/>
        </w:trPr>
        <w:tc>
          <w:tcPr>
            <w:tcW w:w="2538" w:type="dxa"/>
          </w:tcPr>
          <w:p w14:paraId="3BEB54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25B9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3DCC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5D01D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C13B6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4D81" w14:paraId="116CE5D8" w14:textId="77777777" w:rsidTr="004B23E9">
        <w:trPr>
          <w:trHeight w:val="275"/>
        </w:trPr>
        <w:tc>
          <w:tcPr>
            <w:tcW w:w="2538" w:type="dxa"/>
          </w:tcPr>
          <w:p w14:paraId="302C33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B3A4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8BBB9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4D45A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1A27B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4D81" w14:paraId="03467E79" w14:textId="77777777" w:rsidTr="004B23E9">
        <w:trPr>
          <w:trHeight w:val="292"/>
        </w:trPr>
        <w:tc>
          <w:tcPr>
            <w:tcW w:w="2538" w:type="dxa"/>
          </w:tcPr>
          <w:p w14:paraId="19BA3E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90057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19C939" w14:textId="77777777" w:rsidR="00B95496" w:rsidRPr="00C1676B" w:rsidRDefault="005972C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1496E92" w14:textId="77777777" w:rsidR="00B95496" w:rsidRPr="00C1676B" w:rsidRDefault="005972C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92388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4D81" w14:paraId="072200F3" w14:textId="77777777" w:rsidTr="00044B40">
        <w:trPr>
          <w:trHeight w:val="557"/>
        </w:trPr>
        <w:tc>
          <w:tcPr>
            <w:tcW w:w="2538" w:type="dxa"/>
          </w:tcPr>
          <w:p w14:paraId="426EA8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532B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3C115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15CD9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21348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8C498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90EC8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8B304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C746D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F59168" w14:textId="77777777" w:rsidR="008A20BA" w:rsidRPr="00E059E1" w:rsidRDefault="005972C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7E2FF19">
          <v:roundrect id="_x0000_s1026" style="position:absolute;margin-left:-6.75pt;margin-top:1.3pt;width:549pt;height:67.3pt;z-index:1" arcsize="10923f">
            <v:textbox>
              <w:txbxContent>
                <w:p w14:paraId="638200CD" w14:textId="77777777" w:rsidR="00B755FF" w:rsidRPr="004A10AC" w:rsidRDefault="005972C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0D659F5A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E9F023C" w14:textId="77777777" w:rsidR="00B755FF" w:rsidRPr="004A10AC" w:rsidRDefault="005972C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ED7FA7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B00C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D8CA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E5E5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4D9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6C2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87E4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53F4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DCB1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816D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6049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F045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B7AF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D58F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EA65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33F5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4DA0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1B32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6EE2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009A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3FCF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F881AA" w14:textId="77777777" w:rsidR="004F2E9A" w:rsidRDefault="005972C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A613ABA">
          <v:roundrect id="_x0000_s1027" style="position:absolute;margin-left:352.5pt;margin-top:.35pt;width:63.75pt;height:15pt;z-index:3" arcsize="10923f" fillcolor="black" strokecolor="#f2f2f2" strokeweight="3pt">
            <v:shadow on="t" type="perspective" color="#7f7f7f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3F16B77B">
          <v:roundrect id="_x0000_s1028" style="position:absolute;margin-left:244.5pt;margin-top:.35pt;width:63.75pt;height:15pt;z-index:2" arcsize="10923f"/>
        </w:pict>
      </w:r>
    </w:p>
    <w:p w14:paraId="7B934E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39FB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75FE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A651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8FC8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0400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9F6F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B95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19E8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06F8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6F39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6D8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ECE9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F07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67E9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739E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A0A1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4F43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DD15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8D29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7607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FCA6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912A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29C2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915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2CDF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8CAE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1EDE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51C8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8D4E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17A4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7DD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A4AD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A4EC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67D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4E8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E75B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BE51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B94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C9CF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38A1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87B0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96F8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AB4D81" w14:paraId="6AC1E2D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0D29C45" w14:textId="77777777" w:rsidR="008F53D7" w:rsidRPr="00C1676B" w:rsidRDefault="005972C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B4D81" w14:paraId="34D9415D" w14:textId="77777777" w:rsidTr="006565F7">
        <w:trPr>
          <w:trHeight w:val="533"/>
        </w:trPr>
        <w:tc>
          <w:tcPr>
            <w:tcW w:w="577" w:type="dxa"/>
          </w:tcPr>
          <w:p w14:paraId="2B2797BD" w14:textId="77777777" w:rsidR="008F53D7" w:rsidRPr="00C03D07" w:rsidRDefault="005972C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28F4F465" w14:textId="77777777" w:rsidR="008F53D7" w:rsidRPr="00C03D07" w:rsidRDefault="005972C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8508C26" w14:textId="77777777" w:rsidR="008F53D7" w:rsidRPr="00C03D07" w:rsidRDefault="005972C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51D7642" w14:textId="77777777" w:rsidR="008F53D7" w:rsidRPr="00C03D07" w:rsidRDefault="005972C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64E7D64" w14:textId="77777777" w:rsidR="008F53D7" w:rsidRPr="00C03D07" w:rsidRDefault="005972C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C2D671B" w14:textId="77777777" w:rsidR="008F53D7" w:rsidRPr="00C03D07" w:rsidRDefault="005972C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B4D81" w14:paraId="582938B5" w14:textId="77777777" w:rsidTr="006565F7">
        <w:trPr>
          <w:trHeight w:val="266"/>
        </w:trPr>
        <w:tc>
          <w:tcPr>
            <w:tcW w:w="577" w:type="dxa"/>
          </w:tcPr>
          <w:p w14:paraId="0DAD5C5D" w14:textId="77777777" w:rsidR="008F53D7" w:rsidRPr="00C03D07" w:rsidRDefault="005972C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EBD0B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56F95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4C650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71C35C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047A8F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4D81" w14:paraId="0CA6E8D3" w14:textId="77777777" w:rsidTr="006565F7">
        <w:trPr>
          <w:trHeight w:val="266"/>
        </w:trPr>
        <w:tc>
          <w:tcPr>
            <w:tcW w:w="577" w:type="dxa"/>
          </w:tcPr>
          <w:p w14:paraId="40716E11" w14:textId="77777777" w:rsidR="008F53D7" w:rsidRPr="00C03D07" w:rsidRDefault="005972C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A9863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31FEAD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A810BA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3A7EAF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BECF6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4D81" w14:paraId="7B1D428F" w14:textId="77777777" w:rsidTr="006565F7">
        <w:trPr>
          <w:trHeight w:val="266"/>
        </w:trPr>
        <w:tc>
          <w:tcPr>
            <w:tcW w:w="577" w:type="dxa"/>
          </w:tcPr>
          <w:p w14:paraId="7A3E934E" w14:textId="77777777" w:rsidR="008F53D7" w:rsidRPr="00C03D07" w:rsidRDefault="005972C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4DA6216E" w14:textId="77777777" w:rsidR="008F53D7" w:rsidRPr="00C03D07" w:rsidRDefault="005972C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95D49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AE563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D2D46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CE729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4D81" w14:paraId="2661FC0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C8F6C80" w14:textId="77777777" w:rsidR="008F53D7" w:rsidRPr="00C03D07" w:rsidRDefault="005972C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15422A6B" w14:textId="77777777" w:rsidR="008F53D7" w:rsidRPr="00C03D07" w:rsidRDefault="005972C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80E52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D23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A05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D0AF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FC8F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0D54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5DE1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98D6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57DE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F811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CB54E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B842E68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8F500AE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A27F63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B4D81" w14:paraId="6A3C3D97" w14:textId="77777777" w:rsidTr="004B23E9">
        <w:tc>
          <w:tcPr>
            <w:tcW w:w="9198" w:type="dxa"/>
          </w:tcPr>
          <w:p w14:paraId="5A1C8D9E" w14:textId="77777777" w:rsidR="007706AD" w:rsidRPr="00C03D07" w:rsidRDefault="005972C6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471BBBF" w14:textId="706B674A" w:rsidR="007706AD" w:rsidRPr="00C03D07" w:rsidRDefault="00056B4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AB4D81" w14:paraId="65F8515B" w14:textId="77777777" w:rsidTr="004B23E9">
        <w:tc>
          <w:tcPr>
            <w:tcW w:w="9198" w:type="dxa"/>
          </w:tcPr>
          <w:p w14:paraId="2413B45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F9D8A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B4D81" w14:paraId="6D6B3E06" w14:textId="77777777" w:rsidTr="004B23E9">
        <w:tc>
          <w:tcPr>
            <w:tcW w:w="9198" w:type="dxa"/>
          </w:tcPr>
          <w:p w14:paraId="02560B18" w14:textId="77777777" w:rsidR="007706AD" w:rsidRPr="00C03D07" w:rsidRDefault="005972C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39F454F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B4D81" w14:paraId="34C57AE5" w14:textId="77777777" w:rsidTr="004B23E9">
        <w:tc>
          <w:tcPr>
            <w:tcW w:w="9198" w:type="dxa"/>
          </w:tcPr>
          <w:p w14:paraId="46375DEC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51AF662" w14:textId="77777777" w:rsidR="007706AD" w:rsidRPr="00C03D07" w:rsidRDefault="005972C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66AEAAB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EB9462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708818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C5DE5D2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9467197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E80B8ED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B43145E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77143CC" w14:textId="77777777" w:rsidR="0064317E" w:rsidRPr="0064317E" w:rsidRDefault="005972C6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7F42C74A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B4D81" w14:paraId="0D602829" w14:textId="77777777" w:rsidTr="004B23E9">
        <w:tc>
          <w:tcPr>
            <w:tcW w:w="1101" w:type="dxa"/>
            <w:shd w:val="clear" w:color="auto" w:fill="auto"/>
          </w:tcPr>
          <w:p w14:paraId="3FE46E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96E025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C5C0E1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296077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0AA0C8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6B00AF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AA06CE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77DEFD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5661D5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980421C" w14:textId="77777777" w:rsidR="00C27558" w:rsidRPr="004B23E9" w:rsidRDefault="005972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8750C2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B4D81" w14:paraId="31F9FB5E" w14:textId="77777777" w:rsidTr="004B23E9">
        <w:tc>
          <w:tcPr>
            <w:tcW w:w="1101" w:type="dxa"/>
            <w:shd w:val="clear" w:color="auto" w:fill="auto"/>
          </w:tcPr>
          <w:p w14:paraId="3CF1674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413624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6AE68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BE8281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579B3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E9FC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E82AF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9C8B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E921D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8546C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4D81" w14:paraId="2C75703C" w14:textId="77777777" w:rsidTr="004B23E9">
        <w:tc>
          <w:tcPr>
            <w:tcW w:w="1101" w:type="dxa"/>
            <w:shd w:val="clear" w:color="auto" w:fill="auto"/>
          </w:tcPr>
          <w:p w14:paraId="5E2D17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2E28E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8910F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01739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0BD6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26FE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5F159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F546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AA7B55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EE403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5F68B1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7401F4C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B4D81" w14:paraId="073DD60C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1FD8E02" w14:textId="77777777" w:rsidR="00820F53" w:rsidRPr="00C1676B" w:rsidRDefault="005972C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B4D81" w14:paraId="20D7A18A" w14:textId="77777777" w:rsidTr="004B23E9">
        <w:trPr>
          <w:trHeight w:val="263"/>
        </w:trPr>
        <w:tc>
          <w:tcPr>
            <w:tcW w:w="6880" w:type="dxa"/>
          </w:tcPr>
          <w:p w14:paraId="6A492C60" w14:textId="77777777" w:rsidR="00820F53" w:rsidRPr="00C03D07" w:rsidRDefault="005972C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4384A8D" w14:textId="77777777" w:rsidR="00820F53" w:rsidRPr="00C03D07" w:rsidRDefault="005972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E90B75F" w14:textId="77777777" w:rsidR="00820F53" w:rsidRPr="00C03D07" w:rsidRDefault="005972C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B4D81" w14:paraId="0BC2E6E2" w14:textId="77777777" w:rsidTr="004B23E9">
        <w:trPr>
          <w:trHeight w:val="263"/>
        </w:trPr>
        <w:tc>
          <w:tcPr>
            <w:tcW w:w="6880" w:type="dxa"/>
          </w:tcPr>
          <w:p w14:paraId="0B5CDF70" w14:textId="77777777" w:rsidR="00820F53" w:rsidRPr="00C03D07" w:rsidRDefault="005972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04F476E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830E2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4D81" w14:paraId="74ED025B" w14:textId="77777777" w:rsidTr="004B23E9">
        <w:trPr>
          <w:trHeight w:val="301"/>
        </w:trPr>
        <w:tc>
          <w:tcPr>
            <w:tcW w:w="6880" w:type="dxa"/>
          </w:tcPr>
          <w:p w14:paraId="4F20111E" w14:textId="77777777" w:rsidR="00820F53" w:rsidRPr="00C03D07" w:rsidRDefault="005972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C3D7B6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B3C72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4D81" w14:paraId="1A12CC7C" w14:textId="77777777" w:rsidTr="004B23E9">
        <w:trPr>
          <w:trHeight w:val="263"/>
        </w:trPr>
        <w:tc>
          <w:tcPr>
            <w:tcW w:w="6880" w:type="dxa"/>
          </w:tcPr>
          <w:p w14:paraId="43804463" w14:textId="77777777" w:rsidR="00820F53" w:rsidRPr="00C03D07" w:rsidRDefault="005972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ACC500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26C9A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4D81" w14:paraId="02CC4ECB" w14:textId="77777777" w:rsidTr="004B23E9">
        <w:trPr>
          <w:trHeight w:val="250"/>
        </w:trPr>
        <w:tc>
          <w:tcPr>
            <w:tcW w:w="6880" w:type="dxa"/>
          </w:tcPr>
          <w:p w14:paraId="5E3B692B" w14:textId="77777777" w:rsidR="00820F53" w:rsidRPr="00C03D07" w:rsidRDefault="005972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283E725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B50D4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4D81" w14:paraId="59AEA034" w14:textId="77777777" w:rsidTr="004B23E9">
        <w:trPr>
          <w:trHeight w:val="263"/>
        </w:trPr>
        <w:tc>
          <w:tcPr>
            <w:tcW w:w="6880" w:type="dxa"/>
          </w:tcPr>
          <w:p w14:paraId="72F7731F" w14:textId="77777777" w:rsidR="00820F53" w:rsidRPr="00C03D07" w:rsidRDefault="005972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A08610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7E2DC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4D81" w14:paraId="483AF76B" w14:textId="77777777" w:rsidTr="004B23E9">
        <w:trPr>
          <w:trHeight w:val="275"/>
        </w:trPr>
        <w:tc>
          <w:tcPr>
            <w:tcW w:w="6880" w:type="dxa"/>
          </w:tcPr>
          <w:p w14:paraId="1B44C93A" w14:textId="77777777" w:rsidR="00820F53" w:rsidRPr="00C03D07" w:rsidRDefault="005972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38E883D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16E42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4D81" w14:paraId="37768D22" w14:textId="77777777" w:rsidTr="004B23E9">
        <w:trPr>
          <w:trHeight w:val="275"/>
        </w:trPr>
        <w:tc>
          <w:tcPr>
            <w:tcW w:w="6880" w:type="dxa"/>
          </w:tcPr>
          <w:p w14:paraId="1932A282" w14:textId="77777777" w:rsidR="00820F53" w:rsidRPr="00C03D07" w:rsidRDefault="005972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691188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6637C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1121E6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E4E5882" w14:textId="77777777" w:rsidR="004416C2" w:rsidRDefault="005972C6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EA658E7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B4D81" w14:paraId="48FFFD07" w14:textId="77777777" w:rsidTr="005A2CD3">
        <w:tc>
          <w:tcPr>
            <w:tcW w:w="7196" w:type="dxa"/>
            <w:shd w:val="clear" w:color="auto" w:fill="auto"/>
          </w:tcPr>
          <w:p w14:paraId="4EAD826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170F6F2" w14:textId="77777777" w:rsidR="004416C2" w:rsidRPr="005A2CD3" w:rsidRDefault="005972C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15BE84F9" w14:textId="77777777" w:rsidR="004416C2" w:rsidRPr="005A2CD3" w:rsidRDefault="005972C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B4D81" w14:paraId="562816E9" w14:textId="77777777" w:rsidTr="005A2CD3">
        <w:tc>
          <w:tcPr>
            <w:tcW w:w="7196" w:type="dxa"/>
            <w:shd w:val="clear" w:color="auto" w:fill="auto"/>
          </w:tcPr>
          <w:p w14:paraId="1F9AD4B4" w14:textId="77777777" w:rsidR="0087309D" w:rsidRPr="005A2CD3" w:rsidRDefault="005972C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1DECB18" w14:textId="6D856427" w:rsidR="0087309D" w:rsidRPr="005A2CD3" w:rsidRDefault="00056B4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B22190F" w14:textId="4E994C9B" w:rsidR="0087309D" w:rsidRPr="005A2CD3" w:rsidRDefault="00056B4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AB4D81" w14:paraId="26379CB5" w14:textId="77777777" w:rsidTr="005A2CD3">
        <w:tc>
          <w:tcPr>
            <w:tcW w:w="7196" w:type="dxa"/>
            <w:shd w:val="clear" w:color="auto" w:fill="auto"/>
          </w:tcPr>
          <w:p w14:paraId="5B03C6E7" w14:textId="77777777" w:rsidR="0087309D" w:rsidRPr="005A2CD3" w:rsidRDefault="005972C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AF27917" w14:textId="77777777" w:rsidR="0087309D" w:rsidRPr="005A2CD3" w:rsidRDefault="005972C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31C33C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BFB63F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E83945C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8DF67A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D97A65E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DD628F0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B4D81" w14:paraId="4EC14E8F" w14:textId="77777777" w:rsidTr="00C22C37">
        <w:trPr>
          <w:trHeight w:val="318"/>
        </w:trPr>
        <w:tc>
          <w:tcPr>
            <w:tcW w:w="6194" w:type="dxa"/>
          </w:tcPr>
          <w:p w14:paraId="6BED28EC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447C63F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5972C6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08D1090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4D81" w14:paraId="38EF86C5" w14:textId="77777777" w:rsidTr="00C22C37">
        <w:trPr>
          <w:trHeight w:val="303"/>
        </w:trPr>
        <w:tc>
          <w:tcPr>
            <w:tcW w:w="6194" w:type="dxa"/>
          </w:tcPr>
          <w:p w14:paraId="68EFB384" w14:textId="77777777" w:rsidR="00C22C37" w:rsidRPr="00C03D07" w:rsidRDefault="005972C6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EC6BA8D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4D81" w14:paraId="08352BE2" w14:textId="77777777" w:rsidTr="00C22C37">
        <w:trPr>
          <w:trHeight w:val="304"/>
        </w:trPr>
        <w:tc>
          <w:tcPr>
            <w:tcW w:w="6194" w:type="dxa"/>
          </w:tcPr>
          <w:p w14:paraId="5811FB59" w14:textId="77777777" w:rsidR="00C22C37" w:rsidRPr="00C03D07" w:rsidRDefault="005972C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4E45F9F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4D81" w14:paraId="0455C1FD" w14:textId="77777777" w:rsidTr="00C22C37">
        <w:trPr>
          <w:trHeight w:val="318"/>
        </w:trPr>
        <w:tc>
          <w:tcPr>
            <w:tcW w:w="6194" w:type="dxa"/>
          </w:tcPr>
          <w:p w14:paraId="7AE13DC3" w14:textId="77777777" w:rsidR="00C22C37" w:rsidRPr="00C03D07" w:rsidRDefault="005972C6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E0B58AD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4D81" w14:paraId="65013DF5" w14:textId="77777777" w:rsidTr="00C22C37">
        <w:trPr>
          <w:trHeight w:val="303"/>
        </w:trPr>
        <w:tc>
          <w:tcPr>
            <w:tcW w:w="6194" w:type="dxa"/>
          </w:tcPr>
          <w:p w14:paraId="68FFB1EB" w14:textId="77777777" w:rsidR="00C22C37" w:rsidRPr="00C03D07" w:rsidRDefault="005972C6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34596840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4D81" w14:paraId="3C22AE61" w14:textId="77777777" w:rsidTr="00C22C37">
        <w:trPr>
          <w:trHeight w:val="318"/>
        </w:trPr>
        <w:tc>
          <w:tcPr>
            <w:tcW w:w="6194" w:type="dxa"/>
          </w:tcPr>
          <w:p w14:paraId="7BB2D09E" w14:textId="77777777" w:rsidR="00C22C37" w:rsidRPr="00C03D07" w:rsidRDefault="005972C6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5FA3DD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4D81" w14:paraId="4B24B5F0" w14:textId="77777777" w:rsidTr="00C22C37">
        <w:trPr>
          <w:trHeight w:val="303"/>
        </w:trPr>
        <w:tc>
          <w:tcPr>
            <w:tcW w:w="6194" w:type="dxa"/>
          </w:tcPr>
          <w:p w14:paraId="19889A34" w14:textId="77777777" w:rsidR="00C22C37" w:rsidRPr="00C03D07" w:rsidRDefault="005972C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890840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4D81" w14:paraId="2ED2481E" w14:textId="77777777" w:rsidTr="00C22C37">
        <w:trPr>
          <w:trHeight w:val="318"/>
        </w:trPr>
        <w:tc>
          <w:tcPr>
            <w:tcW w:w="6194" w:type="dxa"/>
          </w:tcPr>
          <w:p w14:paraId="5A648C08" w14:textId="77777777" w:rsidR="00C22C37" w:rsidRPr="00C03D07" w:rsidRDefault="005972C6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E5CF28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4D81" w14:paraId="4F8160F8" w14:textId="77777777" w:rsidTr="00C22C37">
        <w:trPr>
          <w:trHeight w:val="318"/>
        </w:trPr>
        <w:tc>
          <w:tcPr>
            <w:tcW w:w="6194" w:type="dxa"/>
          </w:tcPr>
          <w:p w14:paraId="54257D84" w14:textId="77777777" w:rsidR="00C22C37" w:rsidRPr="00C03D07" w:rsidRDefault="005972C6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D4D09E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4D81" w14:paraId="22E7B301" w14:textId="77777777" w:rsidTr="00C22C37">
        <w:trPr>
          <w:trHeight w:val="318"/>
        </w:trPr>
        <w:tc>
          <w:tcPr>
            <w:tcW w:w="6194" w:type="dxa"/>
          </w:tcPr>
          <w:p w14:paraId="3171EE93" w14:textId="77777777" w:rsidR="00C22C37" w:rsidRPr="00C03D07" w:rsidRDefault="005972C6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ADA472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4D81" w14:paraId="79A103DE" w14:textId="77777777" w:rsidTr="00C22C37">
        <w:trPr>
          <w:trHeight w:val="318"/>
        </w:trPr>
        <w:tc>
          <w:tcPr>
            <w:tcW w:w="6194" w:type="dxa"/>
          </w:tcPr>
          <w:p w14:paraId="2DCAE423" w14:textId="77777777" w:rsidR="00C22C37" w:rsidRPr="00C03D07" w:rsidRDefault="005972C6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B9EE41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4D81" w14:paraId="1A017FEF" w14:textId="77777777" w:rsidTr="00C22C37">
        <w:trPr>
          <w:trHeight w:val="318"/>
        </w:trPr>
        <w:tc>
          <w:tcPr>
            <w:tcW w:w="6194" w:type="dxa"/>
          </w:tcPr>
          <w:p w14:paraId="311E60B9" w14:textId="77777777" w:rsidR="00C22C37" w:rsidRPr="00C03D07" w:rsidRDefault="005972C6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571637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4D81" w14:paraId="289AE687" w14:textId="77777777" w:rsidTr="00C22C37">
        <w:trPr>
          <w:trHeight w:val="318"/>
        </w:trPr>
        <w:tc>
          <w:tcPr>
            <w:tcW w:w="6194" w:type="dxa"/>
          </w:tcPr>
          <w:p w14:paraId="4695B430" w14:textId="77777777" w:rsidR="00C22C37" w:rsidRPr="00C03D07" w:rsidRDefault="005972C6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82E706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4D81" w14:paraId="249D5989" w14:textId="77777777" w:rsidTr="00C22C37">
        <w:trPr>
          <w:trHeight w:val="318"/>
        </w:trPr>
        <w:tc>
          <w:tcPr>
            <w:tcW w:w="6194" w:type="dxa"/>
          </w:tcPr>
          <w:p w14:paraId="598A8B0E" w14:textId="77777777" w:rsidR="00C22C37" w:rsidRPr="00C03D07" w:rsidRDefault="005972C6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30572E6" w14:textId="77777777" w:rsidR="00C22C37" w:rsidRPr="00C03D07" w:rsidRDefault="005972C6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315C11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4D81" w14:paraId="3EE4B2FB" w14:textId="77777777" w:rsidTr="00C22C37">
        <w:trPr>
          <w:trHeight w:val="318"/>
        </w:trPr>
        <w:tc>
          <w:tcPr>
            <w:tcW w:w="6194" w:type="dxa"/>
          </w:tcPr>
          <w:p w14:paraId="4380B004" w14:textId="77777777" w:rsidR="00C22C37" w:rsidRPr="00C03D07" w:rsidRDefault="005972C6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AED5BB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4D81" w14:paraId="388093A9" w14:textId="77777777" w:rsidTr="00C22C37">
        <w:trPr>
          <w:trHeight w:val="318"/>
        </w:trPr>
        <w:tc>
          <w:tcPr>
            <w:tcW w:w="6194" w:type="dxa"/>
          </w:tcPr>
          <w:p w14:paraId="66B31ACD" w14:textId="77777777" w:rsidR="00C22C37" w:rsidRPr="00C03D07" w:rsidRDefault="005972C6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0181F9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4D81" w14:paraId="7E6966C9" w14:textId="77777777" w:rsidTr="00C22C37">
        <w:trPr>
          <w:trHeight w:val="318"/>
        </w:trPr>
        <w:tc>
          <w:tcPr>
            <w:tcW w:w="6194" w:type="dxa"/>
          </w:tcPr>
          <w:p w14:paraId="37AD8FE4" w14:textId="77777777" w:rsidR="00C22C37" w:rsidRPr="00C03D07" w:rsidRDefault="005972C6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875E89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4D81" w14:paraId="2DE03523" w14:textId="77777777" w:rsidTr="00C22C37">
        <w:trPr>
          <w:trHeight w:val="318"/>
        </w:trPr>
        <w:tc>
          <w:tcPr>
            <w:tcW w:w="6194" w:type="dxa"/>
          </w:tcPr>
          <w:p w14:paraId="2C991D1D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8FEB13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4D81" w14:paraId="0C3C7DE5" w14:textId="77777777" w:rsidTr="00C22C37">
        <w:trPr>
          <w:trHeight w:val="318"/>
        </w:trPr>
        <w:tc>
          <w:tcPr>
            <w:tcW w:w="6194" w:type="dxa"/>
          </w:tcPr>
          <w:p w14:paraId="0D634A1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51F48E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4D81" w14:paraId="62544EBD" w14:textId="77777777" w:rsidTr="00C22C37">
        <w:trPr>
          <w:trHeight w:val="318"/>
        </w:trPr>
        <w:tc>
          <w:tcPr>
            <w:tcW w:w="6194" w:type="dxa"/>
          </w:tcPr>
          <w:p w14:paraId="07B6619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ACB3F9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4D81" w14:paraId="66B2FC60" w14:textId="77777777" w:rsidTr="00C22C37">
        <w:trPr>
          <w:trHeight w:val="318"/>
        </w:trPr>
        <w:tc>
          <w:tcPr>
            <w:tcW w:w="6194" w:type="dxa"/>
          </w:tcPr>
          <w:p w14:paraId="575D874B" w14:textId="77777777" w:rsidR="00B40DBB" w:rsidRPr="00C03D07" w:rsidRDefault="005972C6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A1C31E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B88D513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B4D81" w14:paraId="37547F98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B6330D0" w14:textId="77777777" w:rsidR="0087309D" w:rsidRPr="00C1676B" w:rsidRDefault="005972C6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B4D81" w14:paraId="0619D4A4" w14:textId="77777777" w:rsidTr="0087309D">
        <w:trPr>
          <w:trHeight w:val="269"/>
        </w:trPr>
        <w:tc>
          <w:tcPr>
            <w:tcW w:w="738" w:type="dxa"/>
          </w:tcPr>
          <w:p w14:paraId="3FAFB080" w14:textId="77777777" w:rsidR="0087309D" w:rsidRPr="00C03D07" w:rsidRDefault="005972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21306E0" w14:textId="77777777" w:rsidR="0087309D" w:rsidRPr="00C03D07" w:rsidRDefault="005972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EFB9A30" w14:textId="77777777" w:rsidR="0087309D" w:rsidRPr="00C03D07" w:rsidRDefault="005972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55702F8" w14:textId="77777777" w:rsidR="0087309D" w:rsidRPr="00C03D07" w:rsidRDefault="005972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B4D81" w14:paraId="63277FEB" w14:textId="77777777" w:rsidTr="0087309D">
        <w:trPr>
          <w:trHeight w:val="269"/>
        </w:trPr>
        <w:tc>
          <w:tcPr>
            <w:tcW w:w="738" w:type="dxa"/>
          </w:tcPr>
          <w:p w14:paraId="27FF4450" w14:textId="77777777" w:rsidR="0087309D" w:rsidRPr="00C03D07" w:rsidRDefault="005972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6EC7567" w14:textId="6F0D1B84" w:rsidR="0087309D" w:rsidRPr="00C03D07" w:rsidRDefault="00056B4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Bhanu Prashanth Yarlagadda</w:t>
            </w:r>
          </w:p>
        </w:tc>
        <w:tc>
          <w:tcPr>
            <w:tcW w:w="4532" w:type="dxa"/>
          </w:tcPr>
          <w:p w14:paraId="386096B5" w14:textId="3F47F72C" w:rsidR="0087309D" w:rsidRPr="00C03D07" w:rsidRDefault="00056B4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hyperlink r:id="rId8" w:history="1">
              <w:r w:rsidRPr="00821754">
                <w:rPr>
                  <w:rStyle w:val="Hyperlink"/>
                  <w:rFonts w:ascii="Calibri" w:hAnsi="Calibri" w:cs="Calibri"/>
                  <w:sz w:val="24"/>
                  <w:szCs w:val="24"/>
                </w:rPr>
                <w:t>Ybhanu909@gmail.com</w:t>
              </w:r>
            </w:hyperlink>
          </w:p>
        </w:tc>
        <w:tc>
          <w:tcPr>
            <w:tcW w:w="2705" w:type="dxa"/>
          </w:tcPr>
          <w:p w14:paraId="6C82709F" w14:textId="12C1454D" w:rsidR="0087309D" w:rsidRPr="00C03D07" w:rsidRDefault="00056B4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5104229345</w:t>
            </w:r>
          </w:p>
        </w:tc>
      </w:tr>
      <w:tr w:rsidR="00AB4D81" w14:paraId="57CB3F18" w14:textId="77777777" w:rsidTr="0087309D">
        <w:trPr>
          <w:trHeight w:val="269"/>
        </w:trPr>
        <w:tc>
          <w:tcPr>
            <w:tcW w:w="738" w:type="dxa"/>
          </w:tcPr>
          <w:p w14:paraId="7D633375" w14:textId="77777777" w:rsidR="0087309D" w:rsidRPr="00C03D07" w:rsidRDefault="005972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1BA0E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CE465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6E4E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4D81" w14:paraId="54CAE64A" w14:textId="77777777" w:rsidTr="0087309D">
        <w:trPr>
          <w:trHeight w:val="269"/>
        </w:trPr>
        <w:tc>
          <w:tcPr>
            <w:tcW w:w="738" w:type="dxa"/>
          </w:tcPr>
          <w:p w14:paraId="2B4055EF" w14:textId="77777777" w:rsidR="0087309D" w:rsidRPr="00C03D07" w:rsidRDefault="005972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E2D7FF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2935E9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A1306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4D81" w14:paraId="6207E1BF" w14:textId="77777777" w:rsidTr="0087309D">
        <w:trPr>
          <w:trHeight w:val="269"/>
        </w:trPr>
        <w:tc>
          <w:tcPr>
            <w:tcW w:w="738" w:type="dxa"/>
          </w:tcPr>
          <w:p w14:paraId="06F17CED" w14:textId="77777777" w:rsidR="0087309D" w:rsidRPr="00C03D07" w:rsidRDefault="005972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95253F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6CB3C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338B86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4D81" w14:paraId="4173A1C1" w14:textId="77777777" w:rsidTr="0087309D">
        <w:trPr>
          <w:trHeight w:val="269"/>
        </w:trPr>
        <w:tc>
          <w:tcPr>
            <w:tcW w:w="738" w:type="dxa"/>
          </w:tcPr>
          <w:p w14:paraId="636C4669" w14:textId="77777777" w:rsidR="0087309D" w:rsidRPr="00C03D07" w:rsidRDefault="005972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BD604C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834AC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D9468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4D81" w14:paraId="2599C5B0" w14:textId="77777777" w:rsidTr="0087309D">
        <w:trPr>
          <w:trHeight w:val="269"/>
        </w:trPr>
        <w:tc>
          <w:tcPr>
            <w:tcW w:w="738" w:type="dxa"/>
          </w:tcPr>
          <w:p w14:paraId="0C11347F" w14:textId="77777777" w:rsidR="0087309D" w:rsidRPr="00C03D07" w:rsidRDefault="005972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B17954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2C66D8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65B33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4D81" w14:paraId="4E07F443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741AFF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2329944" w14:textId="77777777" w:rsidR="005A2CD3" w:rsidRPr="005A2CD3" w:rsidRDefault="005A2CD3" w:rsidP="005A2CD3">
      <w:pPr>
        <w:rPr>
          <w:vanish/>
        </w:rPr>
      </w:pPr>
    </w:p>
    <w:p w14:paraId="0A2E80E6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513BE1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16F42BB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45FCE62" w14:textId="77777777" w:rsidR="00C22C37" w:rsidRPr="00C03D07" w:rsidRDefault="005972C6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A7D6642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AB4D81" w14:paraId="0F118DA6" w14:textId="77777777" w:rsidTr="005B04A7">
        <w:trPr>
          <w:trHeight w:val="243"/>
        </w:trPr>
        <w:tc>
          <w:tcPr>
            <w:tcW w:w="9359" w:type="dxa"/>
            <w:gridSpan w:val="2"/>
          </w:tcPr>
          <w:p w14:paraId="17C8D7F5" w14:textId="77777777" w:rsidR="005B04A7" w:rsidRDefault="005972C6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AB4D81" w14:paraId="0BE23F89" w14:textId="77777777" w:rsidTr="005B04A7">
        <w:trPr>
          <w:trHeight w:val="243"/>
        </w:trPr>
        <w:tc>
          <w:tcPr>
            <w:tcW w:w="9359" w:type="dxa"/>
            <w:gridSpan w:val="2"/>
          </w:tcPr>
          <w:p w14:paraId="2F73E343" w14:textId="77777777" w:rsidR="005B04A7" w:rsidRDefault="005972C6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B4D81" w14:paraId="76BF58AD" w14:textId="77777777" w:rsidTr="0003755F">
        <w:trPr>
          <w:trHeight w:val="243"/>
        </w:trPr>
        <w:tc>
          <w:tcPr>
            <w:tcW w:w="5400" w:type="dxa"/>
          </w:tcPr>
          <w:p w14:paraId="01AC151C" w14:textId="77777777" w:rsidR="00C22C37" w:rsidRPr="00C03D07" w:rsidRDefault="005972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1B27856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AB4D81" w14:paraId="1B74330D" w14:textId="77777777" w:rsidTr="0003755F">
        <w:trPr>
          <w:trHeight w:val="196"/>
        </w:trPr>
        <w:tc>
          <w:tcPr>
            <w:tcW w:w="5400" w:type="dxa"/>
          </w:tcPr>
          <w:p w14:paraId="25B9E919" w14:textId="77777777" w:rsidR="00C22C37" w:rsidRPr="00872D04" w:rsidRDefault="005972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68302E7C" w14:textId="77777777" w:rsidR="00C22C37" w:rsidRPr="00872D04" w:rsidRDefault="005972C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B4D81" w14:paraId="16B3825C" w14:textId="77777777" w:rsidTr="0003755F">
        <w:trPr>
          <w:trHeight w:val="260"/>
        </w:trPr>
        <w:tc>
          <w:tcPr>
            <w:tcW w:w="5400" w:type="dxa"/>
          </w:tcPr>
          <w:p w14:paraId="53D731B1" w14:textId="77777777" w:rsidR="00C22C37" w:rsidRPr="00C03D07" w:rsidRDefault="005972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019A4772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B4D81" w14:paraId="261D2BDE" w14:textId="77777777" w:rsidTr="0003755F">
        <w:trPr>
          <w:trHeight w:val="196"/>
        </w:trPr>
        <w:tc>
          <w:tcPr>
            <w:tcW w:w="5400" w:type="dxa"/>
          </w:tcPr>
          <w:p w14:paraId="7F9CC1C3" w14:textId="77777777" w:rsidR="00C22C37" w:rsidRDefault="005972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3BC23FFA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5972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B4D81" w14:paraId="0E65B0D1" w14:textId="77777777" w:rsidTr="0003755F">
        <w:trPr>
          <w:trHeight w:val="196"/>
        </w:trPr>
        <w:tc>
          <w:tcPr>
            <w:tcW w:w="5400" w:type="dxa"/>
          </w:tcPr>
          <w:p w14:paraId="4828B984" w14:textId="77777777" w:rsidR="00C22C37" w:rsidRPr="00C03D07" w:rsidRDefault="005972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5D61DCEF" w14:textId="77777777" w:rsidR="00C22C37" w:rsidRPr="00C03D07" w:rsidRDefault="005972C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B4D81" w14:paraId="210553D7" w14:textId="77777777" w:rsidTr="0003755F">
        <w:trPr>
          <w:trHeight w:val="196"/>
        </w:trPr>
        <w:tc>
          <w:tcPr>
            <w:tcW w:w="5400" w:type="dxa"/>
          </w:tcPr>
          <w:p w14:paraId="6E3CFC4B" w14:textId="77777777" w:rsidR="00C22C37" w:rsidRPr="00C03D07" w:rsidRDefault="005972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4A7B631" w14:textId="77777777" w:rsidR="00C22C37" w:rsidRPr="00C03D07" w:rsidRDefault="005972C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B4D81" w14:paraId="2E5D7529" w14:textId="77777777" w:rsidTr="0003755F">
        <w:trPr>
          <w:trHeight w:val="243"/>
        </w:trPr>
        <w:tc>
          <w:tcPr>
            <w:tcW w:w="5400" w:type="dxa"/>
          </w:tcPr>
          <w:p w14:paraId="646E1101" w14:textId="77777777" w:rsidR="00C22C37" w:rsidRPr="00C03D07" w:rsidRDefault="005972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6D8F5284" w14:textId="77777777" w:rsidR="00C22C37" w:rsidRPr="00C03D07" w:rsidRDefault="005972C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AB4D81" w14:paraId="32CB17E9" w14:textId="77777777" w:rsidTr="0003755F">
        <w:trPr>
          <w:trHeight w:val="261"/>
        </w:trPr>
        <w:tc>
          <w:tcPr>
            <w:tcW w:w="5400" w:type="dxa"/>
          </w:tcPr>
          <w:p w14:paraId="52646C40" w14:textId="77777777" w:rsidR="008F64D5" w:rsidRPr="00C22C37" w:rsidRDefault="005972C6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199C297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B4D81" w14:paraId="6666BC44" w14:textId="77777777" w:rsidTr="0003755F">
        <w:trPr>
          <w:trHeight w:val="243"/>
        </w:trPr>
        <w:tc>
          <w:tcPr>
            <w:tcW w:w="5400" w:type="dxa"/>
          </w:tcPr>
          <w:p w14:paraId="346125A1" w14:textId="77777777" w:rsidR="008F64D5" w:rsidRPr="008F64D5" w:rsidRDefault="005972C6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DED5F1E" w14:textId="77777777" w:rsidR="008F64D5" w:rsidRDefault="005972C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B4D81" w14:paraId="416E9921" w14:textId="77777777" w:rsidTr="0003755F">
        <w:trPr>
          <w:trHeight w:val="243"/>
        </w:trPr>
        <w:tc>
          <w:tcPr>
            <w:tcW w:w="5400" w:type="dxa"/>
          </w:tcPr>
          <w:p w14:paraId="0E5169A7" w14:textId="77777777" w:rsidR="008F64D5" w:rsidRPr="00C03D07" w:rsidRDefault="005972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44EE330" w14:textId="77777777" w:rsidR="008F64D5" w:rsidRPr="00C03D07" w:rsidRDefault="005972C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B4D81" w14:paraId="158DCCD5" w14:textId="77777777" w:rsidTr="0003755F">
        <w:trPr>
          <w:trHeight w:val="261"/>
        </w:trPr>
        <w:tc>
          <w:tcPr>
            <w:tcW w:w="5400" w:type="dxa"/>
          </w:tcPr>
          <w:p w14:paraId="4AF56805" w14:textId="77777777" w:rsidR="008F64D5" w:rsidRPr="00C03D07" w:rsidRDefault="005972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3A46A46" w14:textId="77777777" w:rsidR="008F64D5" w:rsidRPr="00C03D07" w:rsidRDefault="005972C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B4D81" w14:paraId="4013605D" w14:textId="77777777" w:rsidTr="0003755F">
        <w:trPr>
          <w:trHeight w:val="261"/>
        </w:trPr>
        <w:tc>
          <w:tcPr>
            <w:tcW w:w="5400" w:type="dxa"/>
          </w:tcPr>
          <w:p w14:paraId="7BF7D334" w14:textId="77777777" w:rsidR="008F64D5" w:rsidRPr="00C22C37" w:rsidRDefault="005972C6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D6E6B32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B4D81" w14:paraId="062C7071" w14:textId="77777777" w:rsidTr="0003755F">
        <w:trPr>
          <w:trHeight w:val="261"/>
        </w:trPr>
        <w:tc>
          <w:tcPr>
            <w:tcW w:w="5400" w:type="dxa"/>
          </w:tcPr>
          <w:p w14:paraId="4264ABB9" w14:textId="77777777" w:rsidR="008F64D5" w:rsidRPr="00C03D07" w:rsidRDefault="005972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2B1CAD2D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AB4D81" w14:paraId="170DCF96" w14:textId="77777777" w:rsidTr="0003755F">
        <w:trPr>
          <w:trHeight w:val="261"/>
        </w:trPr>
        <w:tc>
          <w:tcPr>
            <w:tcW w:w="5400" w:type="dxa"/>
          </w:tcPr>
          <w:p w14:paraId="71E25166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1259B8A8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07E17D12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087CB4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48DE498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2875C7B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DF3BC8A" w14:textId="77777777" w:rsidR="008B42F8" w:rsidRPr="00C03D07" w:rsidRDefault="005972C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A94DCAB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BE23A20" w14:textId="77777777" w:rsidR="007C3BCC" w:rsidRPr="00C03D07" w:rsidRDefault="005972C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0DCCBB3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17F3EFD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9A022CA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5F635FA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25A28FC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A61D0" w14:textId="77777777" w:rsidR="005972C6" w:rsidRDefault="005972C6">
      <w:r>
        <w:separator/>
      </w:r>
    </w:p>
  </w:endnote>
  <w:endnote w:type="continuationSeparator" w:id="0">
    <w:p w14:paraId="15E5D25F" w14:textId="77777777" w:rsidR="005972C6" w:rsidRDefault="0059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64DA8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47DDEC1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BD758D8" w14:textId="77777777" w:rsidR="00B755FF" w:rsidRPr="00A000E0" w:rsidRDefault="005972C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F78424A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7393F954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0ED113D0" w14:textId="77777777" w:rsidR="00B755FF" w:rsidRPr="002B2F01" w:rsidRDefault="005972C6" w:rsidP="00B23708">
    <w:pPr>
      <w:ind w:right="288"/>
      <w:jc w:val="center"/>
      <w:rPr>
        <w:sz w:val="22"/>
      </w:rPr>
    </w:pPr>
    <w:r>
      <w:rPr>
        <w:noProof/>
        <w:szCs w:val="16"/>
      </w:rPr>
      <w:pict w14:anchorId="5A53FF9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1715437" w14:textId="77777777" w:rsidR="00B755FF" w:rsidRDefault="005972C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F5DD8" w14:textId="77777777" w:rsidR="005972C6" w:rsidRDefault="005972C6">
      <w:r>
        <w:separator/>
      </w:r>
    </w:p>
  </w:footnote>
  <w:footnote w:type="continuationSeparator" w:id="0">
    <w:p w14:paraId="05B614E5" w14:textId="77777777" w:rsidR="005972C6" w:rsidRDefault="00597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30E4E" w14:textId="77777777" w:rsidR="00B755FF" w:rsidRDefault="00B755FF">
    <w:pPr>
      <w:pStyle w:val="Header"/>
    </w:pPr>
  </w:p>
  <w:p w14:paraId="70386894" w14:textId="77777777" w:rsidR="00B755FF" w:rsidRDefault="00B755FF">
    <w:pPr>
      <w:pStyle w:val="Header"/>
    </w:pPr>
  </w:p>
  <w:p w14:paraId="3F10E6FA" w14:textId="77777777" w:rsidR="00B755FF" w:rsidRDefault="005972C6">
    <w:pPr>
      <w:pStyle w:val="Header"/>
    </w:pPr>
    <w:r>
      <w:rPr>
        <w:noProof/>
        <w:lang w:eastAsia="zh-TW"/>
      </w:rPr>
      <w:pict w14:anchorId="0C8A75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6DD13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20E6CB6">
      <w:start w:val="1"/>
      <w:numFmt w:val="decimal"/>
      <w:lvlText w:val="%1."/>
      <w:lvlJc w:val="left"/>
      <w:pPr>
        <w:ind w:left="1440" w:hanging="360"/>
      </w:pPr>
    </w:lvl>
    <w:lvl w:ilvl="1" w:tplc="DAFA5E82" w:tentative="1">
      <w:start w:val="1"/>
      <w:numFmt w:val="lowerLetter"/>
      <w:lvlText w:val="%2."/>
      <w:lvlJc w:val="left"/>
      <w:pPr>
        <w:ind w:left="2160" w:hanging="360"/>
      </w:pPr>
    </w:lvl>
    <w:lvl w:ilvl="2" w:tplc="271483FC" w:tentative="1">
      <w:start w:val="1"/>
      <w:numFmt w:val="lowerRoman"/>
      <w:lvlText w:val="%3."/>
      <w:lvlJc w:val="right"/>
      <w:pPr>
        <w:ind w:left="2880" w:hanging="180"/>
      </w:pPr>
    </w:lvl>
    <w:lvl w:ilvl="3" w:tplc="D1F649CE" w:tentative="1">
      <w:start w:val="1"/>
      <w:numFmt w:val="decimal"/>
      <w:lvlText w:val="%4."/>
      <w:lvlJc w:val="left"/>
      <w:pPr>
        <w:ind w:left="3600" w:hanging="360"/>
      </w:pPr>
    </w:lvl>
    <w:lvl w:ilvl="4" w:tplc="B8065F24" w:tentative="1">
      <w:start w:val="1"/>
      <w:numFmt w:val="lowerLetter"/>
      <w:lvlText w:val="%5."/>
      <w:lvlJc w:val="left"/>
      <w:pPr>
        <w:ind w:left="4320" w:hanging="360"/>
      </w:pPr>
    </w:lvl>
    <w:lvl w:ilvl="5" w:tplc="634CDEE2" w:tentative="1">
      <w:start w:val="1"/>
      <w:numFmt w:val="lowerRoman"/>
      <w:lvlText w:val="%6."/>
      <w:lvlJc w:val="right"/>
      <w:pPr>
        <w:ind w:left="5040" w:hanging="180"/>
      </w:pPr>
    </w:lvl>
    <w:lvl w:ilvl="6" w:tplc="18143F36" w:tentative="1">
      <w:start w:val="1"/>
      <w:numFmt w:val="decimal"/>
      <w:lvlText w:val="%7."/>
      <w:lvlJc w:val="left"/>
      <w:pPr>
        <w:ind w:left="5760" w:hanging="360"/>
      </w:pPr>
    </w:lvl>
    <w:lvl w:ilvl="7" w:tplc="8DB627D4" w:tentative="1">
      <w:start w:val="1"/>
      <w:numFmt w:val="lowerLetter"/>
      <w:lvlText w:val="%8."/>
      <w:lvlJc w:val="left"/>
      <w:pPr>
        <w:ind w:left="6480" w:hanging="360"/>
      </w:pPr>
    </w:lvl>
    <w:lvl w:ilvl="8" w:tplc="57048A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B48C2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6E32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E6E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BE0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489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A4D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962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80B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A08B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1AFEC9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02E84" w:tentative="1">
      <w:start w:val="1"/>
      <w:numFmt w:val="lowerLetter"/>
      <w:lvlText w:val="%2."/>
      <w:lvlJc w:val="left"/>
      <w:pPr>
        <w:ind w:left="1440" w:hanging="360"/>
      </w:pPr>
    </w:lvl>
    <w:lvl w:ilvl="2" w:tplc="0D0C03FA" w:tentative="1">
      <w:start w:val="1"/>
      <w:numFmt w:val="lowerRoman"/>
      <w:lvlText w:val="%3."/>
      <w:lvlJc w:val="right"/>
      <w:pPr>
        <w:ind w:left="2160" w:hanging="180"/>
      </w:pPr>
    </w:lvl>
    <w:lvl w:ilvl="3" w:tplc="C74AD914" w:tentative="1">
      <w:start w:val="1"/>
      <w:numFmt w:val="decimal"/>
      <w:lvlText w:val="%4."/>
      <w:lvlJc w:val="left"/>
      <w:pPr>
        <w:ind w:left="2880" w:hanging="360"/>
      </w:pPr>
    </w:lvl>
    <w:lvl w:ilvl="4" w:tplc="4D122B3A" w:tentative="1">
      <w:start w:val="1"/>
      <w:numFmt w:val="lowerLetter"/>
      <w:lvlText w:val="%5."/>
      <w:lvlJc w:val="left"/>
      <w:pPr>
        <w:ind w:left="3600" w:hanging="360"/>
      </w:pPr>
    </w:lvl>
    <w:lvl w:ilvl="5" w:tplc="A59A9B64" w:tentative="1">
      <w:start w:val="1"/>
      <w:numFmt w:val="lowerRoman"/>
      <w:lvlText w:val="%6."/>
      <w:lvlJc w:val="right"/>
      <w:pPr>
        <w:ind w:left="4320" w:hanging="180"/>
      </w:pPr>
    </w:lvl>
    <w:lvl w:ilvl="6" w:tplc="C5CE0D8A" w:tentative="1">
      <w:start w:val="1"/>
      <w:numFmt w:val="decimal"/>
      <w:lvlText w:val="%7."/>
      <w:lvlJc w:val="left"/>
      <w:pPr>
        <w:ind w:left="5040" w:hanging="360"/>
      </w:pPr>
    </w:lvl>
    <w:lvl w:ilvl="7" w:tplc="B0202C56" w:tentative="1">
      <w:start w:val="1"/>
      <w:numFmt w:val="lowerLetter"/>
      <w:lvlText w:val="%8."/>
      <w:lvlJc w:val="left"/>
      <w:pPr>
        <w:ind w:left="5760" w:hanging="360"/>
      </w:pPr>
    </w:lvl>
    <w:lvl w:ilvl="8" w:tplc="38D6F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51266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CA2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45E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E2D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C0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1C67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63F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4B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B0A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28D28F44">
      <w:start w:val="1"/>
      <w:numFmt w:val="decimal"/>
      <w:lvlText w:val="%1."/>
      <w:lvlJc w:val="left"/>
      <w:pPr>
        <w:ind w:left="1440" w:hanging="360"/>
      </w:pPr>
    </w:lvl>
    <w:lvl w:ilvl="1" w:tplc="B2142894" w:tentative="1">
      <w:start w:val="1"/>
      <w:numFmt w:val="lowerLetter"/>
      <w:lvlText w:val="%2."/>
      <w:lvlJc w:val="left"/>
      <w:pPr>
        <w:ind w:left="2160" w:hanging="360"/>
      </w:pPr>
    </w:lvl>
    <w:lvl w:ilvl="2" w:tplc="2AC2CF4E" w:tentative="1">
      <w:start w:val="1"/>
      <w:numFmt w:val="lowerRoman"/>
      <w:lvlText w:val="%3."/>
      <w:lvlJc w:val="right"/>
      <w:pPr>
        <w:ind w:left="2880" w:hanging="180"/>
      </w:pPr>
    </w:lvl>
    <w:lvl w:ilvl="3" w:tplc="87183EB8" w:tentative="1">
      <w:start w:val="1"/>
      <w:numFmt w:val="decimal"/>
      <w:lvlText w:val="%4."/>
      <w:lvlJc w:val="left"/>
      <w:pPr>
        <w:ind w:left="3600" w:hanging="360"/>
      </w:pPr>
    </w:lvl>
    <w:lvl w:ilvl="4" w:tplc="80A48464" w:tentative="1">
      <w:start w:val="1"/>
      <w:numFmt w:val="lowerLetter"/>
      <w:lvlText w:val="%5."/>
      <w:lvlJc w:val="left"/>
      <w:pPr>
        <w:ind w:left="4320" w:hanging="360"/>
      </w:pPr>
    </w:lvl>
    <w:lvl w:ilvl="5" w:tplc="8ED4C3B6" w:tentative="1">
      <w:start w:val="1"/>
      <w:numFmt w:val="lowerRoman"/>
      <w:lvlText w:val="%6."/>
      <w:lvlJc w:val="right"/>
      <w:pPr>
        <w:ind w:left="5040" w:hanging="180"/>
      </w:pPr>
    </w:lvl>
    <w:lvl w:ilvl="6" w:tplc="9648F5D0" w:tentative="1">
      <w:start w:val="1"/>
      <w:numFmt w:val="decimal"/>
      <w:lvlText w:val="%7."/>
      <w:lvlJc w:val="left"/>
      <w:pPr>
        <w:ind w:left="5760" w:hanging="360"/>
      </w:pPr>
    </w:lvl>
    <w:lvl w:ilvl="7" w:tplc="DDC0C650" w:tentative="1">
      <w:start w:val="1"/>
      <w:numFmt w:val="lowerLetter"/>
      <w:lvlText w:val="%8."/>
      <w:lvlJc w:val="left"/>
      <w:pPr>
        <w:ind w:left="6480" w:hanging="360"/>
      </w:pPr>
    </w:lvl>
    <w:lvl w:ilvl="8" w:tplc="6F5C967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DE808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A0E7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C8F6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0E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4DA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5AE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E2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2FC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0262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DC7AF3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0768E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063D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424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AA7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EE5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27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079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D2A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6394A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6E2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7465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487A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27B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6E71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089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4F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90BC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F8A0983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B66865E" w:tentative="1">
      <w:start w:val="1"/>
      <w:numFmt w:val="lowerLetter"/>
      <w:lvlText w:val="%2."/>
      <w:lvlJc w:val="left"/>
      <w:pPr>
        <w:ind w:left="1440" w:hanging="360"/>
      </w:pPr>
    </w:lvl>
    <w:lvl w:ilvl="2" w:tplc="478E93B0" w:tentative="1">
      <w:start w:val="1"/>
      <w:numFmt w:val="lowerRoman"/>
      <w:lvlText w:val="%3."/>
      <w:lvlJc w:val="right"/>
      <w:pPr>
        <w:ind w:left="2160" w:hanging="180"/>
      </w:pPr>
    </w:lvl>
    <w:lvl w:ilvl="3" w:tplc="6C6E0ED2" w:tentative="1">
      <w:start w:val="1"/>
      <w:numFmt w:val="decimal"/>
      <w:lvlText w:val="%4."/>
      <w:lvlJc w:val="left"/>
      <w:pPr>
        <w:ind w:left="2880" w:hanging="360"/>
      </w:pPr>
    </w:lvl>
    <w:lvl w:ilvl="4" w:tplc="F5148678" w:tentative="1">
      <w:start w:val="1"/>
      <w:numFmt w:val="lowerLetter"/>
      <w:lvlText w:val="%5."/>
      <w:lvlJc w:val="left"/>
      <w:pPr>
        <w:ind w:left="3600" w:hanging="360"/>
      </w:pPr>
    </w:lvl>
    <w:lvl w:ilvl="5" w:tplc="388A57CC" w:tentative="1">
      <w:start w:val="1"/>
      <w:numFmt w:val="lowerRoman"/>
      <w:lvlText w:val="%6."/>
      <w:lvlJc w:val="right"/>
      <w:pPr>
        <w:ind w:left="4320" w:hanging="180"/>
      </w:pPr>
    </w:lvl>
    <w:lvl w:ilvl="6" w:tplc="87949D86" w:tentative="1">
      <w:start w:val="1"/>
      <w:numFmt w:val="decimal"/>
      <w:lvlText w:val="%7."/>
      <w:lvlJc w:val="left"/>
      <w:pPr>
        <w:ind w:left="5040" w:hanging="360"/>
      </w:pPr>
    </w:lvl>
    <w:lvl w:ilvl="7" w:tplc="B7E4560A" w:tentative="1">
      <w:start w:val="1"/>
      <w:numFmt w:val="lowerLetter"/>
      <w:lvlText w:val="%8."/>
      <w:lvlJc w:val="left"/>
      <w:pPr>
        <w:ind w:left="5760" w:hanging="360"/>
      </w:pPr>
    </w:lvl>
    <w:lvl w:ilvl="8" w:tplc="3D88D5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BD0582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96E54CA" w:tentative="1">
      <w:start w:val="1"/>
      <w:numFmt w:val="lowerLetter"/>
      <w:lvlText w:val="%2."/>
      <w:lvlJc w:val="left"/>
      <w:pPr>
        <w:ind w:left="1440" w:hanging="360"/>
      </w:pPr>
    </w:lvl>
    <w:lvl w:ilvl="2" w:tplc="2CB6CF02" w:tentative="1">
      <w:start w:val="1"/>
      <w:numFmt w:val="lowerRoman"/>
      <w:lvlText w:val="%3."/>
      <w:lvlJc w:val="right"/>
      <w:pPr>
        <w:ind w:left="2160" w:hanging="180"/>
      </w:pPr>
    </w:lvl>
    <w:lvl w:ilvl="3" w:tplc="326017AE" w:tentative="1">
      <w:start w:val="1"/>
      <w:numFmt w:val="decimal"/>
      <w:lvlText w:val="%4."/>
      <w:lvlJc w:val="left"/>
      <w:pPr>
        <w:ind w:left="2880" w:hanging="360"/>
      </w:pPr>
    </w:lvl>
    <w:lvl w:ilvl="4" w:tplc="C23CED10" w:tentative="1">
      <w:start w:val="1"/>
      <w:numFmt w:val="lowerLetter"/>
      <w:lvlText w:val="%5."/>
      <w:lvlJc w:val="left"/>
      <w:pPr>
        <w:ind w:left="3600" w:hanging="360"/>
      </w:pPr>
    </w:lvl>
    <w:lvl w:ilvl="5" w:tplc="45203E94" w:tentative="1">
      <w:start w:val="1"/>
      <w:numFmt w:val="lowerRoman"/>
      <w:lvlText w:val="%6."/>
      <w:lvlJc w:val="right"/>
      <w:pPr>
        <w:ind w:left="4320" w:hanging="180"/>
      </w:pPr>
    </w:lvl>
    <w:lvl w:ilvl="6" w:tplc="0EA05B44" w:tentative="1">
      <w:start w:val="1"/>
      <w:numFmt w:val="decimal"/>
      <w:lvlText w:val="%7."/>
      <w:lvlJc w:val="left"/>
      <w:pPr>
        <w:ind w:left="5040" w:hanging="360"/>
      </w:pPr>
    </w:lvl>
    <w:lvl w:ilvl="7" w:tplc="98D47D7E" w:tentative="1">
      <w:start w:val="1"/>
      <w:numFmt w:val="lowerLetter"/>
      <w:lvlText w:val="%8."/>
      <w:lvlJc w:val="left"/>
      <w:pPr>
        <w:ind w:left="5760" w:hanging="360"/>
      </w:pPr>
    </w:lvl>
    <w:lvl w:ilvl="8" w:tplc="DB387E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E9FE6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143232" w:tentative="1">
      <w:start w:val="1"/>
      <w:numFmt w:val="lowerLetter"/>
      <w:lvlText w:val="%2."/>
      <w:lvlJc w:val="left"/>
      <w:pPr>
        <w:ind w:left="1440" w:hanging="360"/>
      </w:pPr>
    </w:lvl>
    <w:lvl w:ilvl="2" w:tplc="2728A60A" w:tentative="1">
      <w:start w:val="1"/>
      <w:numFmt w:val="lowerRoman"/>
      <w:lvlText w:val="%3."/>
      <w:lvlJc w:val="right"/>
      <w:pPr>
        <w:ind w:left="2160" w:hanging="180"/>
      </w:pPr>
    </w:lvl>
    <w:lvl w:ilvl="3" w:tplc="3CB6715C" w:tentative="1">
      <w:start w:val="1"/>
      <w:numFmt w:val="decimal"/>
      <w:lvlText w:val="%4."/>
      <w:lvlJc w:val="left"/>
      <w:pPr>
        <w:ind w:left="2880" w:hanging="360"/>
      </w:pPr>
    </w:lvl>
    <w:lvl w:ilvl="4" w:tplc="59822624" w:tentative="1">
      <w:start w:val="1"/>
      <w:numFmt w:val="lowerLetter"/>
      <w:lvlText w:val="%5."/>
      <w:lvlJc w:val="left"/>
      <w:pPr>
        <w:ind w:left="3600" w:hanging="360"/>
      </w:pPr>
    </w:lvl>
    <w:lvl w:ilvl="5" w:tplc="9E0E2BBE" w:tentative="1">
      <w:start w:val="1"/>
      <w:numFmt w:val="lowerRoman"/>
      <w:lvlText w:val="%6."/>
      <w:lvlJc w:val="right"/>
      <w:pPr>
        <w:ind w:left="4320" w:hanging="180"/>
      </w:pPr>
    </w:lvl>
    <w:lvl w:ilvl="6" w:tplc="93E66FE4" w:tentative="1">
      <w:start w:val="1"/>
      <w:numFmt w:val="decimal"/>
      <w:lvlText w:val="%7."/>
      <w:lvlJc w:val="left"/>
      <w:pPr>
        <w:ind w:left="5040" w:hanging="360"/>
      </w:pPr>
    </w:lvl>
    <w:lvl w:ilvl="7" w:tplc="FC840B10" w:tentative="1">
      <w:start w:val="1"/>
      <w:numFmt w:val="lowerLetter"/>
      <w:lvlText w:val="%8."/>
      <w:lvlJc w:val="left"/>
      <w:pPr>
        <w:ind w:left="5760" w:hanging="360"/>
      </w:pPr>
    </w:lvl>
    <w:lvl w:ilvl="8" w:tplc="C05E5B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07EA17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AD2C0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EF9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450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8E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20C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C4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C43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4A72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F85479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50CA62" w:tentative="1">
      <w:start w:val="1"/>
      <w:numFmt w:val="lowerLetter"/>
      <w:lvlText w:val="%2."/>
      <w:lvlJc w:val="left"/>
      <w:pPr>
        <w:ind w:left="1440" w:hanging="360"/>
      </w:pPr>
    </w:lvl>
    <w:lvl w:ilvl="2" w:tplc="B7F4C068" w:tentative="1">
      <w:start w:val="1"/>
      <w:numFmt w:val="lowerRoman"/>
      <w:lvlText w:val="%3."/>
      <w:lvlJc w:val="right"/>
      <w:pPr>
        <w:ind w:left="2160" w:hanging="180"/>
      </w:pPr>
    </w:lvl>
    <w:lvl w:ilvl="3" w:tplc="0B703BA6" w:tentative="1">
      <w:start w:val="1"/>
      <w:numFmt w:val="decimal"/>
      <w:lvlText w:val="%4."/>
      <w:lvlJc w:val="left"/>
      <w:pPr>
        <w:ind w:left="2880" w:hanging="360"/>
      </w:pPr>
    </w:lvl>
    <w:lvl w:ilvl="4" w:tplc="B6F0B9F6" w:tentative="1">
      <w:start w:val="1"/>
      <w:numFmt w:val="lowerLetter"/>
      <w:lvlText w:val="%5."/>
      <w:lvlJc w:val="left"/>
      <w:pPr>
        <w:ind w:left="3600" w:hanging="360"/>
      </w:pPr>
    </w:lvl>
    <w:lvl w:ilvl="5" w:tplc="86D4ED08" w:tentative="1">
      <w:start w:val="1"/>
      <w:numFmt w:val="lowerRoman"/>
      <w:lvlText w:val="%6."/>
      <w:lvlJc w:val="right"/>
      <w:pPr>
        <w:ind w:left="4320" w:hanging="180"/>
      </w:pPr>
    </w:lvl>
    <w:lvl w:ilvl="6" w:tplc="F0802846" w:tentative="1">
      <w:start w:val="1"/>
      <w:numFmt w:val="decimal"/>
      <w:lvlText w:val="%7."/>
      <w:lvlJc w:val="left"/>
      <w:pPr>
        <w:ind w:left="5040" w:hanging="360"/>
      </w:pPr>
    </w:lvl>
    <w:lvl w:ilvl="7" w:tplc="64EABB3A" w:tentative="1">
      <w:start w:val="1"/>
      <w:numFmt w:val="lowerLetter"/>
      <w:lvlText w:val="%8."/>
      <w:lvlJc w:val="left"/>
      <w:pPr>
        <w:ind w:left="5760" w:hanging="360"/>
      </w:pPr>
    </w:lvl>
    <w:lvl w:ilvl="8" w:tplc="39606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BF1C364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B78E85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42065C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390FF3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98A93E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32AAD0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A92549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6E250B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2B05A0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56B4D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972C6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E492B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4D81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5379B6"/>
  <w15:docId w15:val="{E0C076F7-5120-416D-9C99-5F2AF110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056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bhanu90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135</TotalTime>
  <Pages>6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Bhargava Chilukuri</cp:lastModifiedBy>
  <cp:revision>20</cp:revision>
  <cp:lastPrinted>2017-11-30T17:51:00Z</cp:lastPrinted>
  <dcterms:created xsi:type="dcterms:W3CDTF">2019-12-13T18:52:00Z</dcterms:created>
  <dcterms:modified xsi:type="dcterms:W3CDTF">2021-02-04T22:24:00Z</dcterms:modified>
</cp:coreProperties>
</file>