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Jitendra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Patel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329886348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A0A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7101 Bellerive Dr.,</w:t>
            </w:r>
          </w:p>
          <w:p w:rsidR="00CA0ACA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</w:t>
            </w:r>
          </w:p>
          <w:p w:rsidR="00CA0ACA" w:rsidRPr="00C03D07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A0A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6308271010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A0A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A0A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A0A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03/31/2017</w:t>
            </w:r>
          </w:p>
        </w:tc>
        <w:tc>
          <w:tcPr>
            <w:tcW w:w="1710" w:type="dxa"/>
          </w:tcPr>
          <w:p w:rsidR="00C82D37" w:rsidRPr="00C03D07" w:rsidRDefault="00CA0A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A0A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CA0A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08/24/2016</w:t>
            </w:r>
          </w:p>
        </w:tc>
        <w:tc>
          <w:tcPr>
            <w:tcW w:w="1710" w:type="dxa"/>
          </w:tcPr>
          <w:p w:rsidR="00C82D37" w:rsidRPr="00C03D07" w:rsidRDefault="00CA0A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A0A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A0A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03/25/2016</w:t>
            </w:r>
          </w:p>
        </w:tc>
        <w:tc>
          <w:tcPr>
            <w:tcW w:w="1710" w:type="dxa"/>
          </w:tcPr>
          <w:p w:rsidR="00C82D37" w:rsidRPr="00C03D07" w:rsidRDefault="00CA0A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08/24/2016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CA0A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PRO-TEK CONSULTING 21300 VICTORYBLVD SUITE 240 WOODLAND HILLS CA 91367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CA0A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CA0ACA" w:rsidRDefault="00CA0A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:rsidR="00CA0ACA" w:rsidRPr="00C03D07" w:rsidRDefault="00CA0A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Copart</w:t>
            </w:r>
          </w:p>
        </w:tc>
        <w:tc>
          <w:tcPr>
            <w:tcW w:w="1494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Ally </w:t>
            </w:r>
          </w:p>
        </w:tc>
        <w:tc>
          <w:tcPr>
            <w:tcW w:w="1275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Halliburton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Dallas,TX</w:t>
            </w:r>
          </w:p>
        </w:tc>
        <w:tc>
          <w:tcPr>
            <w:tcW w:w="1494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Detroit, MI</w:t>
            </w:r>
          </w:p>
        </w:tc>
        <w:tc>
          <w:tcPr>
            <w:tcW w:w="1275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Houston, TX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03/25/2016</w:t>
            </w:r>
          </w:p>
        </w:tc>
        <w:tc>
          <w:tcPr>
            <w:tcW w:w="1494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08/24/2016</w:t>
            </w:r>
          </w:p>
        </w:tc>
        <w:tc>
          <w:tcPr>
            <w:tcW w:w="1275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03/31/2017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08/24/2016</w:t>
            </w:r>
          </w:p>
        </w:tc>
        <w:tc>
          <w:tcPr>
            <w:tcW w:w="1494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03/31/2017</w:t>
            </w:r>
          </w:p>
        </w:tc>
        <w:tc>
          <w:tcPr>
            <w:tcW w:w="1275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275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A093C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23297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</w:tcPr>
          <w:p w:rsidR="00C23297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23297" w:rsidRPr="00C03D07" w:rsidRDefault="003732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37328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20h 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37328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$250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37328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  <w:bookmarkStart w:id="0" w:name="_GoBack"/>
    </w:p>
    <w:bookmarkEnd w:id="0"/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E6" w:rsidRDefault="005A6DE6" w:rsidP="00E2132C">
      <w:r>
        <w:separator/>
      </w:r>
    </w:p>
  </w:endnote>
  <w:endnote w:type="continuationSeparator" w:id="0">
    <w:p w:rsidR="005A6DE6" w:rsidRDefault="005A6DE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83C8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82401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3C8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82401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3C8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E6" w:rsidRDefault="005A6DE6" w:rsidP="00E2132C">
      <w:r>
        <w:separator/>
      </w:r>
    </w:p>
  </w:footnote>
  <w:footnote w:type="continuationSeparator" w:id="0">
    <w:p w:rsidR="005A6DE6" w:rsidRDefault="005A6DE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A6DE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328B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3C86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6DE6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0ACA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8383-E003-4398-B852-B20C244F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Jyoti Patel</cp:lastModifiedBy>
  <cp:revision>2</cp:revision>
  <cp:lastPrinted>2017-11-30T17:51:00Z</cp:lastPrinted>
  <dcterms:created xsi:type="dcterms:W3CDTF">2018-02-21T23:26:00Z</dcterms:created>
  <dcterms:modified xsi:type="dcterms:W3CDTF">2018-02-21T23:26:00Z</dcterms:modified>
</cp:coreProperties>
</file>