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4"/>
        <w:gridCol w:w="2065"/>
        <w:gridCol w:w="1510"/>
        <w:gridCol w:w="1693"/>
        <w:gridCol w:w="1429"/>
        <w:gridCol w:w="153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Seshagiri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799-44-3757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5655 vista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West des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moines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IA 50266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Seshujava12@gmail.com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A05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A0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A05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Default="002A05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1</w:t>
            </w:r>
            <w:r w:rsidRPr="002A052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may 19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iowa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2A0528" w:rsidRDefault="002A05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20 to Nov 27 CA</w:t>
            </w:r>
          </w:p>
          <w:p w:rsidR="002A0528" w:rsidRPr="00C03D07" w:rsidRDefault="002A05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28 to Dec 31 Iowa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B8" w:rsidRDefault="004313B8" w:rsidP="00E2132C">
      <w:r>
        <w:separator/>
      </w:r>
    </w:p>
  </w:endnote>
  <w:endnote w:type="continuationSeparator" w:id="0">
    <w:p w:rsidR="004313B8" w:rsidRDefault="004313B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313B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B8" w:rsidRDefault="004313B8" w:rsidP="00E2132C">
      <w:r>
        <w:separator/>
      </w:r>
    </w:p>
  </w:footnote>
  <w:footnote w:type="continuationSeparator" w:id="0">
    <w:p w:rsidR="004313B8" w:rsidRDefault="004313B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313B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5pt;height:31.4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528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13B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8D7F83"/>
  <w15:docId w15:val="{0F78D50B-77DB-884D-8A40-DCA5F13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052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5E30-D3BD-2847-A4FF-E839BC86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235</TotalTime>
  <Pages>10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2019-02-12T01:26:00Z</dcterms:modified>
</cp:coreProperties>
</file>