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proofErr w:type="spellStart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W2</w:t>
      </w:r>
      <w:proofErr w:type="spellEnd"/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upload all income related documents like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W2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1099 INT, DIV, </w:t>
      </w:r>
      <w:proofErr w:type="spell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MISC</w:t>
      </w:r>
      <w:proofErr w:type="spell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6"/>
        <w:gridCol w:w="2631"/>
        <w:gridCol w:w="1375"/>
        <w:gridCol w:w="1578"/>
        <w:gridCol w:w="1359"/>
        <w:gridCol w:w="14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</w:t>
            </w:r>
            <w:proofErr w:type="spell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A5B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Jayasree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A5B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Chunduri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A5B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487610384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D0124" w:rsidRPr="00C03D07" w:rsidRDefault="007A5B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A5B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A5B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A5B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27613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amadora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circle,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MI, 48374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A5B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4695108343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A5B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269E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Jayasreechunduri44@gmail.com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7B4551" w:rsidRPr="00C03D07" w:rsidRDefault="007A5B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Aug 24,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A5B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  <w:proofErr w:type="spellEnd"/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A5B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A5B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A5B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A5B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</w:t>
            </w:r>
            <w:proofErr w:type="spellStart"/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</w:t>
            </w:r>
            <w:proofErr w:type="spell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</w:t>
            </w:r>
            <w:proofErr w:type="spell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YY</w:t>
            </w:r>
            <w:proofErr w:type="spellEnd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</w:t>
            </w:r>
            <w:proofErr w:type="spellStart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proofErr w:type="spellEnd"/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FMV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</w:t>
            </w:r>
            <w:proofErr w:type="spellStart"/>
            <w:r w:rsidRPr="004B23E9">
              <w:rPr>
                <w:rFonts w:ascii="Calibri" w:hAnsi="Calibri" w:cs="Calibri"/>
                <w:b/>
                <w:sz w:val="24"/>
                <w:szCs w:val="24"/>
              </w:rPr>
              <w:t>16A</w:t>
            </w:r>
            <w:proofErr w:type="spellEnd"/>
            <w:r w:rsidRPr="004B23E9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proofErr w:type="spellStart"/>
      <w:r w:rsidR="008F64D5">
        <w:rPr>
          <w:rFonts w:ascii="Calibri" w:eastAsia="Arial" w:hAnsi="Calibri" w:cs="Calibri"/>
          <w:w w:val="82"/>
          <w:sz w:val="24"/>
          <w:szCs w:val="24"/>
        </w:rPr>
        <w:t>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</w:t>
      </w:r>
      <w:proofErr w:type="spell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UPLOAD /EMAIL THE FOLLOWING DOCUMENTS ALONG WITH THE THIS TAX </w:t>
      </w:r>
      <w:proofErr w:type="spellStart"/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ORGANISER</w:t>
      </w:r>
      <w:proofErr w:type="spellEnd"/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SSA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RRB</w:t>
            </w:r>
            <w:proofErr w:type="spell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W-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2G</w:t>
            </w:r>
            <w:proofErr w:type="spell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 xml:space="preserve">Tax Preparation Fee for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  <w:proofErr w:type="spellEnd"/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</w:t>
            </w:r>
            <w:proofErr w:type="spellStart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MFJ</w:t>
            </w:r>
            <w:proofErr w:type="spellEnd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|MFS |HOH | </w:t>
            </w:r>
            <w:proofErr w:type="spellStart"/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QWDC</w:t>
            </w:r>
            <w:proofErr w:type="spellEnd"/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</w:t>
            </w: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1040NR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6013G</w:t>
            </w:r>
            <w:proofErr w:type="spellEnd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</w:t>
            </w:r>
            <w:proofErr w:type="spellStart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OSTC</w:t>
            </w:r>
            <w:proofErr w:type="spellEnd"/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Thank you for completing this form and Pls. upload or email your </w:t>
      </w:r>
      <w:proofErr w:type="spellStart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w2</w:t>
      </w:r>
      <w:proofErr w:type="spell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04D" w:rsidRDefault="00C0404D" w:rsidP="00E2132C">
      <w:r>
        <w:separator/>
      </w:r>
    </w:p>
  </w:endnote>
  <w:endnote w:type="continuationSeparator" w:id="0">
    <w:p w:rsidR="00C0404D" w:rsidRDefault="00C0404D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C0404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A5B0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04D" w:rsidRDefault="00C0404D" w:rsidP="00E2132C">
      <w:r>
        <w:separator/>
      </w:r>
    </w:p>
  </w:footnote>
  <w:footnote w:type="continuationSeparator" w:id="0">
    <w:p w:rsidR="00C0404D" w:rsidRDefault="00C0404D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C0404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8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5B0A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404D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BB04423"/>
  <w15:docId w15:val="{2ED01CEB-5DD3-422D-B164-95F9C17F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A5B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yasreechunduri44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20B0-B750-4838-A93B-4AF4EF57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242</TotalTime>
  <Pages>10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Jayasree</cp:lastModifiedBy>
  <cp:revision>15</cp:revision>
  <cp:lastPrinted>2017-11-30T17:51:00Z</cp:lastPrinted>
  <dcterms:created xsi:type="dcterms:W3CDTF">2017-01-28T20:34:00Z</dcterms:created>
  <dcterms:modified xsi:type="dcterms:W3CDTF">2018-01-31T03:27:00Z</dcterms:modified>
</cp:coreProperties>
</file>