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0"/>
        <w:gridCol w:w="1956"/>
        <w:gridCol w:w="1565"/>
        <w:gridCol w:w="1658"/>
        <w:gridCol w:w="1405"/>
        <w:gridCol w:w="149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Purushottham</w:t>
            </w:r>
          </w:p>
        </w:tc>
        <w:tc>
          <w:tcPr>
            <w:tcW w:w="153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Prashanthi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Kalyani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GanapathiTekmal</w:t>
            </w:r>
          </w:p>
        </w:tc>
        <w:tc>
          <w:tcPr>
            <w:tcW w:w="153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GanapathiTekmal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Kothwalguda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Godishala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043-65-3890</w:t>
            </w:r>
          </w:p>
        </w:tc>
        <w:tc>
          <w:tcPr>
            <w:tcW w:w="1530" w:type="dxa"/>
          </w:tcPr>
          <w:p w:rsidR="00ED0124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956-90-5894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826-24-3311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743-27-1324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12-03-1978</w:t>
            </w:r>
          </w:p>
        </w:tc>
        <w:tc>
          <w:tcPr>
            <w:tcW w:w="1530" w:type="dxa"/>
          </w:tcPr>
          <w:p w:rsidR="00ED0124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05/03/1982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08/20/1993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08/07/1991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1441 Bonham PKWY</w:t>
            </w: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Lantana-TX-76226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469-267-5664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347D6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Tekmal.purshotham</w:t>
            </w: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E46A4" w:rsidP="00AE46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46A4" w:rsidP="00AE46A4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381040153416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34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Mindtree Ltd</w:t>
            </w:r>
          </w:p>
        </w:tc>
        <w:tc>
          <w:tcPr>
            <w:tcW w:w="1546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color w:val="333333"/>
                <w:sz w:val="26"/>
                <w:szCs w:val="26"/>
              </w:rPr>
              <w:t>TEST</w:t>
            </w:r>
            <w:r>
              <w:rPr>
                <w:rFonts w:ascii="Segoe UI Semilight" w:hAnsi="Segoe UI Semilight" w:cs="Segoe UI Semilight"/>
                <w:color w:val="333333"/>
                <w:sz w:val="26"/>
                <w:szCs w:val="26"/>
              </w:rPr>
              <w:t xml:space="preserve"> SPECIALIST</w:t>
            </w:r>
          </w:p>
        </w:tc>
        <w:tc>
          <w:tcPr>
            <w:tcW w:w="1648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23/08/2016</w:t>
            </w:r>
          </w:p>
        </w:tc>
        <w:tc>
          <w:tcPr>
            <w:tcW w:w="1441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Tilll date</w:t>
            </w:r>
          </w:p>
        </w:tc>
        <w:tc>
          <w:tcPr>
            <w:tcW w:w="814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Southwest Airlines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01012017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12312017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 and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E46A4" w:rsidP="00AE46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D62F6" w:rsidP="003D62F6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Hearing Aids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3D62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3D62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3D62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 Ltd</w:t>
            </w:r>
            <w:bookmarkStart w:id="0" w:name="_GoBack"/>
            <w:bookmarkEnd w:id="0"/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4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4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5F" w:rsidRDefault="0070405F" w:rsidP="00E2132C">
      <w:r>
        <w:separator/>
      </w:r>
    </w:p>
  </w:endnote>
  <w:endnote w:type="continuationSeparator" w:id="0">
    <w:p w:rsidR="0070405F" w:rsidRDefault="0070405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E46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2F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2F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5F" w:rsidRDefault="0070405F" w:rsidP="00E2132C">
      <w:r>
        <w:separator/>
      </w:r>
    </w:p>
  </w:footnote>
  <w:footnote w:type="continuationSeparator" w:id="0">
    <w:p w:rsidR="0070405F" w:rsidRDefault="0070405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347D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2F6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05F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7D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46A4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9F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E66A5AE-2748-4B4A-B719-4700941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2AA3-1024-49D7-B67A-179FAD33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19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M1038030</cp:lastModifiedBy>
  <cp:revision>3</cp:revision>
  <cp:lastPrinted>2017-11-30T17:51:00Z</cp:lastPrinted>
  <dcterms:created xsi:type="dcterms:W3CDTF">2018-03-17T22:42:00Z</dcterms:created>
  <dcterms:modified xsi:type="dcterms:W3CDTF">2018-03-17T23:01:00Z</dcterms:modified>
</cp:coreProperties>
</file>