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1C76D3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Shankar</w:t>
            </w:r>
          </w:p>
        </w:tc>
        <w:tc>
          <w:tcPr>
            <w:tcW w:w="1530" w:type="dxa"/>
          </w:tcPr>
          <w:p w:rsidR="00ED0124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Kamakshi</w:t>
            </w:r>
          </w:p>
        </w:tc>
        <w:tc>
          <w:tcPr>
            <w:tcW w:w="1710" w:type="dxa"/>
          </w:tcPr>
          <w:p w:rsidR="00ED0124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Sreeram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Venugopalan</w:t>
            </w:r>
          </w:p>
        </w:tc>
        <w:tc>
          <w:tcPr>
            <w:tcW w:w="1530" w:type="dxa"/>
          </w:tcPr>
          <w:p w:rsidR="00ED0124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Raghuraman</w:t>
            </w:r>
            <w:proofErr w:type="spellEnd"/>
          </w:p>
        </w:tc>
        <w:tc>
          <w:tcPr>
            <w:tcW w:w="1710" w:type="dxa"/>
          </w:tcPr>
          <w:p w:rsidR="00ED0124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Shankar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019437531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12/17/1975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4406 Hadleigh Lane</w:t>
            </w:r>
          </w:p>
          <w:p w:rsidR="001C76D3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College Station</w:t>
            </w:r>
          </w:p>
          <w:p w:rsidR="001C76D3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 77845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2026960488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1C76D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1C76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C76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1C76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Sreeram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Shankar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C76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1C76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F2B" w:rsidRDefault="00386F2B" w:rsidP="00E2132C">
      <w:r>
        <w:separator/>
      </w:r>
    </w:p>
  </w:endnote>
  <w:endnote w:type="continuationSeparator" w:id="0">
    <w:p w:rsidR="00386F2B" w:rsidRDefault="00386F2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386F2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F2B" w:rsidRDefault="00386F2B" w:rsidP="00E2132C">
      <w:r>
        <w:separator/>
      </w:r>
    </w:p>
  </w:footnote>
  <w:footnote w:type="continuationSeparator" w:id="0">
    <w:p w:rsidR="00386F2B" w:rsidRDefault="00386F2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86F2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1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1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6D3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86F2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C28B65"/>
  <w15:docId w15:val="{35711345-F4FC-AB43-A584-7E43434F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76D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BD8C-FC3F-E441-BDBD-AD0661BD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236</TotalTime>
  <Pages>10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Shankar Venugopalan</cp:lastModifiedBy>
  <cp:revision>15</cp:revision>
  <cp:lastPrinted>2017-11-30T17:51:00Z</cp:lastPrinted>
  <dcterms:created xsi:type="dcterms:W3CDTF">2017-01-28T20:34:00Z</dcterms:created>
  <dcterms:modified xsi:type="dcterms:W3CDTF">2019-01-28T00:35:00Z</dcterms:modified>
</cp:coreProperties>
</file>