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have to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0"/>
        <w:gridCol w:w="2938"/>
        <w:gridCol w:w="1302"/>
        <w:gridCol w:w="1516"/>
        <w:gridCol w:w="1321"/>
        <w:gridCol w:w="1399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End"/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dhulipala</w:t>
            </w:r>
            <w:proofErr w:type="spellEnd"/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703466967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04/21/1986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QC Microbiologist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 east Marie street</w:t>
            </w:r>
          </w:p>
          <w:p w:rsidR="007B4551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Hicksville </w:t>
            </w:r>
          </w:p>
          <w:p w:rsidR="00545922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New York, 11801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5168846320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praveenadhulipalarocks@gmail.com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August 16 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 to OPT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54592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54592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021000089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4980954499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545922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Praveena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dhulipala</w:t>
            </w:r>
            <w:proofErr w:type="spellEnd"/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44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44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44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Jan 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82D37" w:rsidRPr="00C03D07" w:rsidRDefault="00545922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 31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664"/>
        <w:gridCol w:w="1530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54592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66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530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54592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545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Praveena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Dhulipala</w:t>
            </w:r>
          </w:p>
          <w:p w:rsidR="00545922" w:rsidRPr="00C03D07" w:rsidRDefault="00545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york</w:t>
            </w:r>
            <w:proofErr w:type="spellEnd"/>
          </w:p>
        </w:tc>
        <w:tc>
          <w:tcPr>
            <w:tcW w:w="1664" w:type="dxa"/>
          </w:tcPr>
          <w:p w:rsidR="00685178" w:rsidRPr="00C03D07" w:rsidRDefault="00545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QC Microbiologist </w:t>
            </w:r>
          </w:p>
        </w:tc>
        <w:tc>
          <w:tcPr>
            <w:tcW w:w="1530" w:type="dxa"/>
          </w:tcPr>
          <w:p w:rsidR="00685178" w:rsidRPr="00C03D07" w:rsidRDefault="00545922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April 3</w:t>
            </w:r>
            <w:r w:rsidRPr="00545922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441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working</w:t>
            </w:r>
          </w:p>
        </w:tc>
        <w:tc>
          <w:tcPr>
            <w:tcW w:w="814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Hauppauge </w:t>
            </w:r>
          </w:p>
        </w:tc>
      </w:tr>
      <w:tr w:rsidR="00685178" w:rsidRPr="00C03D07" w:rsidTr="00545922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Praveena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Dhulipala</w:t>
            </w:r>
          </w:p>
          <w:p w:rsidR="000E1F75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tork</w:t>
            </w:r>
            <w:proofErr w:type="spellEnd"/>
          </w:p>
        </w:tc>
        <w:tc>
          <w:tcPr>
            <w:tcW w:w="1664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Lab technician microbiology</w:t>
            </w:r>
          </w:p>
        </w:tc>
        <w:tc>
          <w:tcPr>
            <w:tcW w:w="1530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August 19</w:t>
            </w:r>
            <w:r w:rsidRPr="000E1F75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441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31</w:t>
            </w:r>
            <w:r w:rsidRPr="000E1F75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814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F1</w:t>
            </w:r>
          </w:p>
        </w:tc>
        <w:tc>
          <w:tcPr>
            <w:tcW w:w="2407" w:type="dxa"/>
          </w:tcPr>
          <w:p w:rsidR="00685178" w:rsidRPr="00C03D07" w:rsidRDefault="000E1F7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Melville </w:t>
            </w:r>
          </w:p>
        </w:tc>
      </w:tr>
      <w:tr w:rsidR="00685178" w:rsidRPr="00C03D07" w:rsidTr="0054592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545922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</w:t>
      </w:r>
      <w:proofErr w:type="gramStart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Please</w:t>
      </w:r>
      <w:proofErr w:type="gramEnd"/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Location </w:t>
            </w:r>
            <w:proofErr w:type="gramStart"/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</w:t>
            </w:r>
            <w:proofErr w:type="gramEnd"/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lastRenderedPageBreak/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a)Have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b)Have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</w:t>
            </w:r>
            <w:proofErr w:type="gramStart"/>
            <w:r w:rsidRPr="004B23E9">
              <w:rPr>
                <w:rFonts w:ascii="Calibri" w:hAnsi="Calibri" w:cs="Calibri"/>
                <w:sz w:val="24"/>
                <w:szCs w:val="24"/>
              </w:rPr>
              <w:t>from  one</w:t>
            </w:r>
            <w:proofErr w:type="gramEnd"/>
            <w:r w:rsidRPr="004B23E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No. of trips driven and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Other Miscellaneous Unreimbursed Job </w:t>
            </w:r>
            <w:proofErr w:type="gramStart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related</w:t>
            </w:r>
            <w:proofErr w:type="gramEnd"/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 xml:space="preserve">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job related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0E1F75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</w:t>
            </w:r>
            <w:proofErr w:type="gramStart"/>
            <w:r w:rsidR="00A91336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459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  <w:proofErr w:type="gramStart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 Up</w:t>
            </w:r>
            <w:proofErr w:type="gram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45922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4151,(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AAE" w:rsidRDefault="001C7AAE" w:rsidP="00E2132C">
      <w:r>
        <w:separator/>
      </w:r>
    </w:p>
  </w:endnote>
  <w:endnote w:type="continuationSeparator" w:id="0">
    <w:p w:rsidR="001C7AAE" w:rsidRDefault="001C7AAE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22" w:rsidRDefault="005459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45922" w:rsidRDefault="00545922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545922" w:rsidRPr="00A000E0" w:rsidRDefault="0054592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545922" w:rsidRDefault="00545922" w:rsidP="00B23708">
    <w:pPr>
      <w:ind w:right="288"/>
      <w:jc w:val="center"/>
      <w:rPr>
        <w:rFonts w:ascii="Cambria" w:hAnsi="Cambria"/>
      </w:rPr>
    </w:pPr>
  </w:p>
  <w:p w:rsidR="00545922" w:rsidRDefault="00545922" w:rsidP="00B23708">
    <w:pPr>
      <w:ind w:right="288"/>
      <w:jc w:val="center"/>
      <w:rPr>
        <w:rFonts w:ascii="Cambria" w:hAnsi="Cambria"/>
      </w:rPr>
    </w:pPr>
  </w:p>
  <w:p w:rsidR="00545922" w:rsidRPr="002B2F01" w:rsidRDefault="00545922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545922" w:rsidRDefault="0054592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AAE" w:rsidRDefault="001C7AAE" w:rsidP="00E2132C">
      <w:r>
        <w:separator/>
      </w:r>
    </w:p>
  </w:footnote>
  <w:footnote w:type="continuationSeparator" w:id="0">
    <w:p w:rsidR="001C7AAE" w:rsidRDefault="001C7AAE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22" w:rsidRDefault="00545922">
    <w:pPr>
      <w:pStyle w:val="Header"/>
    </w:pPr>
  </w:p>
  <w:p w:rsidR="00545922" w:rsidRDefault="00545922">
    <w:pPr>
      <w:pStyle w:val="Header"/>
    </w:pPr>
  </w:p>
  <w:p w:rsidR="00545922" w:rsidRDefault="00545922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1F75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C7AAE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592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BC5818"/>
  <w15:docId w15:val="{DA409FFC-0C58-4BF0-B49D-FFC79A7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444B-3150-4796-98F1-BAB994D6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246</TotalTime>
  <Pages>10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Brian Singer</cp:lastModifiedBy>
  <cp:revision>15</cp:revision>
  <cp:lastPrinted>2017-11-30T17:51:00Z</cp:lastPrinted>
  <dcterms:created xsi:type="dcterms:W3CDTF">2017-01-28T20:34:00Z</dcterms:created>
  <dcterms:modified xsi:type="dcterms:W3CDTF">2018-03-06T22:30:00Z</dcterms:modified>
</cp:coreProperties>
</file>