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AE" w:rsidRDefault="00622BAE" w:rsidP="005A3646"/>
    <w:p w:rsidR="00353EAE" w:rsidRDefault="004E5D5E" w:rsidP="005A3646">
      <w:pPr>
        <w:sectPr w:rsidR="00353EAE" w:rsidSect="00D87D0C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4E5D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alt="Text Box:" style="position:absolute;margin-left:96.75pt;margin-top:6.1pt;width:438pt;height:423.55pt;z-index:251688960" filled="f" stroked="f">
            <v:textbox style="mso-next-textbox:#_x0000_s1240;mso-fit-shape-to-text:t" inset="0,0,0,0">
              <w:txbxContent>
                <w:p w:rsidR="00002C06" w:rsidRPr="00C764F2" w:rsidRDefault="004E5D5E" w:rsidP="00002C06">
                  <w:pPr>
                    <w:pStyle w:val="SubtitleCover"/>
                    <w:rPr>
                      <w:color w:val="0D0D0D" w:themeColor="text1" w:themeTint="F2"/>
                    </w:rPr>
                  </w:pPr>
                  <w:sdt>
                    <w:sdtPr>
                      <w:rPr>
                        <w:color w:val="0D0D0D" w:themeColor="text1" w:themeTint="F2"/>
                      </w:rPr>
                      <w:tag w:val="Class Name"/>
                      <w:id w:val="42592448"/>
                    </w:sdtPr>
                    <w:sdtContent>
                      <w:r w:rsidR="00002C06">
                        <w:t>version 1.1</w:t>
                      </w:r>
                    </w:sdtContent>
                  </w:sdt>
                </w:p>
                <w:p w:rsidR="00002C06" w:rsidRDefault="00002C06" w:rsidP="00002C06">
                  <w:pPr>
                    <w:pStyle w:val="TitleCover"/>
                  </w:pPr>
                </w:p>
                <w:sdt>
                  <w:sdtPr>
                    <w:rPr>
                      <w:rFonts w:ascii="Verdana" w:hAnsi="Verdana"/>
                      <w:color w:val="FFFFFF" w:themeColor="background1"/>
                      <w:sz w:val="44"/>
                      <w:szCs w:val="44"/>
                    </w:rPr>
                    <w:tag w:val="Report Notebook"/>
                    <w:id w:val="42592449"/>
                  </w:sdtPr>
                  <w:sdtContent>
                    <w:p w:rsidR="00002C06" w:rsidRDefault="00002C06" w:rsidP="00002C06">
                      <w:pPr>
                        <w:pStyle w:val="TitleCov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digital Marketing Strategy for</w:t>
                      </w:r>
                    </w:p>
                    <w:p w:rsidR="00002C06" w:rsidRDefault="00DA3886" w:rsidP="00002C06">
                      <w:pPr>
                        <w:pStyle w:val="TitleCover"/>
                        <w:rPr>
                          <w:rFonts w:ascii="Verdana" w:hAnsi="Verdan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A3886">
                        <w:rPr>
                          <w:rFonts w:ascii="Verdana" w:hAnsi="Verdana"/>
                          <w:bCs/>
                          <w:sz w:val="44"/>
                          <w:szCs w:val="44"/>
                        </w:rPr>
                        <w:t>Memo Flooring</w:t>
                      </w:r>
                    </w:p>
                  </w:sdtContent>
                </w:sdt>
                <w:p w:rsidR="00002C06" w:rsidRDefault="004E5D5E" w:rsidP="00002C06">
                  <w:pPr>
                    <w:pStyle w:val="TitleCover"/>
                  </w:pPr>
                  <w:sdt>
                    <w:sdtPr>
                      <w:tag w:val="Student Name"/>
                      <w:id w:val="42592450"/>
                    </w:sdtPr>
                    <w:sdtContent>
                      <w:r w:rsidR="00002C06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482530" cy="654397"/>
                            <wp:effectExtent l="19050" t="0" r="3370" b="0"/>
                            <wp:docPr id="3" name="Picture 0" descr="CCZ-PNG-1024x45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Z-PNG-1024x4511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137" cy="668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2C06">
                        <w:br/>
                      </w:r>
                      <w:r w:rsidR="00002C06" w:rsidRPr="00CE71DC">
                        <w:rPr>
                          <w:sz w:val="32"/>
                          <w:szCs w:val="32"/>
                        </w:rPr>
                        <w:t>creative crewz</w:t>
                      </w:r>
                    </w:sdtContent>
                  </w:sdt>
                </w:p>
                <w:p w:rsidR="00002C06" w:rsidRPr="00C764F2" w:rsidRDefault="004E5D5E" w:rsidP="00002C06">
                  <w:pPr>
                    <w:pStyle w:val="SubtitleCover"/>
                  </w:pPr>
                  <w:fldSimple w:instr=" DATE \@ &quot;M/d/yyyy&quot; ">
                    <w:r w:rsidR="00902EC3">
                      <w:rPr>
                        <w:noProof/>
                      </w:rPr>
                      <w:t>9/18/2014</w:t>
                    </w:r>
                  </w:fldSimple>
                </w:p>
              </w:txbxContent>
            </v:textbox>
          </v:shape>
        </w:pict>
      </w:r>
      <w:r w:rsidRPr="004E5D5E">
        <w:rPr>
          <w:noProof/>
        </w:rPr>
        <w:pict>
          <v:group id="_x0000_s1785" style="position:absolute;margin-left:-55.9pt;margin-top:156.15pt;width:650.1pt;height:533.9pt;z-index:251720704" coordorigin="-398,3843" coordsize="13002,10678">
            <v:group id="_x0000_s1784" style="position:absolute;left:-398;top:8243;width:13002;height:6278" coordorigin="-398,8243" coordsize="13002,6278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248" type="#_x0000_t64" style="position:absolute;left:-398;top:8243;width:13002;height:5760;mso-position-horizontal-relative:margin" adj=",12482" fillcolor="#f2f2f2 [3052]" stroked="f" strokecolor="#76923c [2406]"/>
              <v:group id="_x0000_s1782" style="position:absolute;left:-8;top:8675;width:12254;height:5846" coordorigin="-8,8675" coordsize="12254,5846">
                <v:shape id="_x0000_s1246" type="#_x0000_t64" style="position:absolute;left:-8;top:8675;width:12240;height:5760;mso-position-horizontal-relative:margin" fillcolor="#95b3d7 [1940]" stroked="f" strokecolor="#76923c [2406]"/>
                <v:shape id="_x0000_s1781" type="#_x0000_t64" style="position:absolute;left:6;top:8761;width:12240;height:5760;mso-position-horizontal-relative:margin" fillcolor="#365f91 [2404]" stroked="f" strokecolor="#76923c [2406]"/>
              </v:group>
            </v:group>
            <v:group id="_x0000_s1548" style="position:absolute;left:1133;top:3843;width:2489;height:7443" coordorigin="1133,3843" coordsize="2489,7443">
              <v:group id="_x0000_s1256" style="position:absolute;left:1184;top:3843;width:2438;height:7158" coordorigin="1084,3502" coordsize="2434,7358">
                <v:shape id="_x0000_s1257" style="position:absolute;left:1084;top:4765;width:2434;height:6095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<v:fill opacity="58982f"/>
                  <v:path arrowok="t"/>
                </v:shape>
                <v:shape id="_x0000_s1258" style="position:absolute;left:1252;top:3502;width:1579;height:3954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<v:fill opacity="58982f"/>
                  <v:path arrowok="t"/>
                </v:shape>
              </v:group>
              <v:group id="_x0000_s1243" style="position:absolute;left:1133;top:4128;width:2438;height:7158" coordorigin="1084,3502" coordsize="2434,7358">
                <v:shape id="_x0000_s1237" style="position:absolute;left:1084;top:4765;width:2434;height:6095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9bbb59 [3206]" strokecolor="#f2f2f2 [3041]" strokeweight="3pt">
                  <v:shadow on="t" type="perspective" color="#4e6128 [1606]" opacity=".5" offset="1pt" offset2="-1pt"/>
                  <v:path arrowok="t"/>
                </v:shape>
                <v:shape id="_x0000_s1238" style="position:absolute;left:1252;top:3502;width:1579;height:3954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c0504d [3205]" strokecolor="#f2f2f2 [3041]" strokeweight="3pt">
                  <v:shadow on="t" type="perspective" color="#622423 [1605]" opacity=".5" offset="1pt" offset2="-1pt"/>
                  <v:path arrowok="t"/>
                </v:shape>
              </v:group>
            </v:group>
          </v:group>
        </w:pict>
      </w:r>
      <w:r w:rsidRPr="004E5D5E">
        <w:rPr>
          <w:noProof/>
        </w:rPr>
        <w:pict>
          <v:group id="_x0000_s1783" style="position:absolute;margin-left:394.6pt;margin-top:579.3pt;width:146.75pt;height:145.5pt;z-index:251721728" coordorigin="8612,12306" coordsize="2935,2910">
            <v:group id="_x0000_s1263" style="position:absolute;left:8637;top:12306;width:2910;height:2910" coordorigin="9200,12760" coordsize="2910,2910">
              <v:oval id="_x0000_s1264" style="position:absolute;left:10200;top:13710;width:1510;height:1510;mso-position-horizontal-relative:margin" fillcolor="#dbe5f1 [660]" stroked="f" strokecolor="#365f91 [2404]" strokeweight="1pt"/>
              <v:oval id="_x0000_s1265" style="position:absolute;left:11060;top:12760;width:900;height:900;mso-position-horizontal-relative:margin" fillcolor="#dbe5f1 [660]" stroked="f" strokecolor="#365f91 [2404]" strokeweight="1pt"/>
              <v:oval id="_x0000_s1266" style="position:absolute;left:9260;top:14040;width:500;height:500;mso-position-horizontal-relative:margin" fillcolor="#dbe5f1 [660]" stroked="f" strokecolor="#365f91 [2404]" strokeweight="1pt"/>
              <v:oval id="_x0000_s1267" style="position:absolute;left:9200;top:14730;width:780;height:780;mso-position-horizontal-relative:margin" fillcolor="#dbe5f1 [660]" stroked="f" strokecolor="#365f91 [2404]" strokeweight="1pt"/>
              <v:oval id="_x0000_s1268" style="position:absolute;left:9640;top:13270;width:680;height:680;mso-position-horizontal-relative:margin" fillcolor="#dbe5f1 [660]" stroked="f" strokecolor="#365f91 [2404]" strokeweight="1pt"/>
              <v:oval id="_x0000_s1269" style="position:absolute;left:10490;top:12970;width:360;height:360;mso-position-horizontal-relative:margin" fillcolor="#dbe5f1 [660]" stroked="f" strokecolor="#365f91 [2404]" strokeweight="1pt"/>
              <v:oval id="_x0000_s1270" style="position:absolute;left:10100;top:15290;width:360;height:360;mso-position-horizontal-relative:margin" fillcolor="#dbe5f1 [660]" stroked="f" strokecolor="#365f91 [2404]" strokeweight="1pt"/>
              <v:oval id="_x0000_s1271" style="position:absolute;left:11430;top:14990;width:680;height:680;mso-position-horizontal-relative:margin" fillcolor="#dbe5f1 [660]" stroked="f" strokecolor="#365f91 [2404]" strokeweight="1pt"/>
            </v:group>
            <v:group id="_x0000_s1272" style="position:absolute;left:8612;top:12318;width:2847;height:2831" coordorigin="8858,12606" coordsize="2847,2831">
              <v:oval id="_x0000_s1223" style="position:absolute;left:10000;top:13561;width:1247;height:1247;mso-position-horizontal-relative:margin" o:regroupid="1" fillcolor="white [3212]" stroked="f" strokecolor="#365f91 [2404]" strokeweight="1pt"/>
              <v:oval id="_x0000_s1224" style="position:absolute;left:10774;top:12606;width:743;height:743;mso-position-horizontal-relative:margin" o:regroupid="1" fillcolor="white [3212]" stroked="f" strokecolor="#365f91 [2404]" strokeweight="1pt"/>
              <v:oval id="_x0000_s1226" style="position:absolute;left:8950;top:13876;width:412;height:412;mso-position-horizontal-relative:margin" o:regroupid="1" fillcolor="white [3212]" stroked="f" strokecolor="#365f91 [2404]" strokeweight="1pt"/>
              <v:oval id="_x0000_s1227" style="position:absolute;left:8858;top:14635;width:644;height:644;mso-position-horizontal-relative:margin" o:regroupid="1" fillcolor="white [3212]" stroked="f" strokecolor="#365f91 [2404]" strokeweight="1pt"/>
              <v:oval id="_x0000_s1229" style="position:absolute;left:9368;top:13197;width:561;height:561;mso-position-horizontal-relative:margin" o:regroupid="1" fillcolor="white [3212]" stroked="f" strokecolor="#365f91 [2404]" strokeweight="1pt"/>
              <v:oval id="_x0000_s1231" style="position:absolute;left:10178;top:12801;width:297;height:297;mso-position-horizontal-relative:margin" o:regroupid="1" fillcolor="white [3212]" stroked="f" strokecolor="#365f91 [2404]" strokeweight="1pt"/>
              <v:oval id="_x0000_s1232" style="position:absolute;left:9834;top:15140;width:297;height:297;mso-position-horizontal-relative:margin" o:regroupid="1" fillcolor="white [3212]" stroked="f" strokecolor="#365f91 [2404]" strokeweight="1pt"/>
              <v:oval id="_x0000_s1235" style="position:absolute;left:11144;top:14808;width:561;height:561;mso-position-horizontal-relative:margin" o:regroupid="1" fillcolor="white [3212]" stroked="f" strokecolor="#365f91 [2404]" strokeweight="1pt"/>
            </v:group>
          </v:group>
        </w:pict>
      </w:r>
    </w:p>
    <w:p w:rsidR="00622BAE" w:rsidRDefault="00622BAE" w:rsidP="00622BAE">
      <w:pPr>
        <w:rPr>
          <w:lang w:bidi="ar-S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hi-IN"/>
        </w:rPr>
        <w:id w:val="6342950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22BAE" w:rsidRDefault="00622BAE" w:rsidP="00622BAE">
          <w:pPr>
            <w:pStyle w:val="TOCHeading"/>
          </w:pPr>
          <w:r>
            <w:t>Table of Contents</w:t>
          </w:r>
        </w:p>
        <w:p w:rsidR="00204C0E" w:rsidRDefault="004E5D5E">
          <w:pPr>
            <w:pStyle w:val="TOC1"/>
            <w:tabs>
              <w:tab w:val="right" w:leader="dot" w:pos="10520"/>
            </w:tabs>
            <w:rPr>
              <w:rFonts w:eastAsiaTheme="minorEastAsia"/>
              <w:noProof/>
              <w:color w:val="auto"/>
            </w:rPr>
          </w:pPr>
          <w:r w:rsidRPr="004E5D5E">
            <w:rPr>
              <w:sz w:val="18"/>
              <w:szCs w:val="18"/>
            </w:rPr>
            <w:fldChar w:fldCharType="begin"/>
          </w:r>
          <w:r w:rsidR="00622BAE" w:rsidRPr="00E23DF8">
            <w:rPr>
              <w:sz w:val="18"/>
              <w:szCs w:val="18"/>
            </w:rPr>
            <w:instrText xml:space="preserve"> TOC \o "1-3" \h \z \u </w:instrText>
          </w:r>
          <w:r w:rsidRPr="004E5D5E">
            <w:rPr>
              <w:sz w:val="18"/>
              <w:szCs w:val="18"/>
            </w:rPr>
            <w:fldChar w:fldCharType="separate"/>
          </w:r>
          <w:hyperlink w:anchor="_Toc398830530" w:history="1">
            <w:r w:rsidR="00204C0E" w:rsidRPr="001D7692">
              <w:rPr>
                <w:rStyle w:val="Hyperlink"/>
                <w:noProof/>
                <w:lang w:bidi="hi-IN"/>
              </w:rPr>
              <w:t>Business Concept:</w:t>
            </w:r>
            <w:r w:rsidR="00204C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C0E">
              <w:rPr>
                <w:noProof/>
                <w:webHidden/>
              </w:rPr>
              <w:instrText xml:space="preserve"> PAGEREF _Toc398830530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C0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C0E" w:rsidRDefault="004E5D5E">
          <w:pPr>
            <w:pStyle w:val="TOC1"/>
            <w:tabs>
              <w:tab w:val="right" w:leader="dot" w:pos="10520"/>
            </w:tabs>
            <w:rPr>
              <w:rFonts w:eastAsiaTheme="minorEastAsia"/>
              <w:noProof/>
              <w:color w:val="auto"/>
            </w:rPr>
          </w:pPr>
          <w:hyperlink w:anchor="_Toc398830531" w:history="1">
            <w:r w:rsidR="00204C0E" w:rsidRPr="001D7692">
              <w:rPr>
                <w:rStyle w:val="Hyperlink"/>
                <w:noProof/>
                <w:lang w:bidi="hi-IN"/>
              </w:rPr>
              <w:t>Target Audience:</w:t>
            </w:r>
            <w:r w:rsidR="00204C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C0E">
              <w:rPr>
                <w:noProof/>
                <w:webHidden/>
              </w:rPr>
              <w:instrText xml:space="preserve"> PAGEREF _Toc398830531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C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C0E" w:rsidRDefault="004E5D5E">
          <w:pPr>
            <w:pStyle w:val="TOC1"/>
            <w:tabs>
              <w:tab w:val="right" w:leader="dot" w:pos="10520"/>
            </w:tabs>
            <w:rPr>
              <w:rFonts w:eastAsiaTheme="minorEastAsia"/>
              <w:noProof/>
              <w:color w:val="auto"/>
            </w:rPr>
          </w:pPr>
          <w:hyperlink w:anchor="_Toc398830532" w:history="1">
            <w:r w:rsidR="00204C0E" w:rsidRPr="001D7692">
              <w:rPr>
                <w:rStyle w:val="Hyperlink"/>
                <w:noProof/>
                <w:lang w:bidi="hi-IN"/>
              </w:rPr>
              <w:t>Target Geography:</w:t>
            </w:r>
            <w:r w:rsidR="00204C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C0E">
              <w:rPr>
                <w:noProof/>
                <w:webHidden/>
              </w:rPr>
              <w:instrText xml:space="preserve"> PAGEREF _Toc398830532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C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C0E" w:rsidRDefault="004E5D5E">
          <w:pPr>
            <w:pStyle w:val="TOC3"/>
            <w:tabs>
              <w:tab w:val="right" w:leader="dot" w:pos="10520"/>
            </w:tabs>
            <w:rPr>
              <w:rFonts w:eastAsiaTheme="minorEastAsia"/>
              <w:noProof/>
            </w:rPr>
          </w:pPr>
          <w:hyperlink w:anchor="_Toc398830533" w:history="1">
            <w:r w:rsidR="00204C0E" w:rsidRPr="001D7692">
              <w:rPr>
                <w:rStyle w:val="Hyperlink"/>
                <w:noProof/>
              </w:rPr>
              <w:t>Calls per Month</w:t>
            </w:r>
            <w:r w:rsidR="00204C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C0E">
              <w:rPr>
                <w:noProof/>
                <w:webHidden/>
              </w:rPr>
              <w:instrText xml:space="preserve"> PAGEREF _Toc398830533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C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C0E" w:rsidRDefault="004E5D5E">
          <w:pPr>
            <w:pStyle w:val="TOC1"/>
            <w:tabs>
              <w:tab w:val="right" w:leader="dot" w:pos="10520"/>
            </w:tabs>
            <w:rPr>
              <w:rFonts w:eastAsiaTheme="minorEastAsia"/>
              <w:noProof/>
              <w:color w:val="auto"/>
            </w:rPr>
          </w:pPr>
          <w:hyperlink w:anchor="_Toc398830534" w:history="1">
            <w:r w:rsidR="00204C0E" w:rsidRPr="001D7692">
              <w:rPr>
                <w:rStyle w:val="Hyperlink"/>
                <w:noProof/>
                <w:lang w:bidi="hi-IN"/>
              </w:rPr>
              <w:t>Marketing Tactics</w:t>
            </w:r>
            <w:r w:rsidR="00204C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4C0E">
              <w:rPr>
                <w:noProof/>
                <w:webHidden/>
              </w:rPr>
              <w:instrText xml:space="preserve"> PAGEREF _Toc398830534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4C0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BAE" w:rsidRDefault="004E5D5E" w:rsidP="00622BAE">
          <w:pPr>
            <w:rPr>
              <w:noProof/>
            </w:rPr>
          </w:pPr>
          <w:r w:rsidRPr="00E23DF8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:rsidR="00622BAE" w:rsidRDefault="00622BAE" w:rsidP="00622BAE">
      <w:pPr>
        <w:rPr>
          <w:noProof/>
        </w:rPr>
      </w:pPr>
    </w:p>
    <w:p w:rsidR="00622BAE" w:rsidRDefault="00622BAE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1A76FF" w:rsidRDefault="001A76FF" w:rsidP="00622BAE">
      <w:pPr>
        <w:rPr>
          <w:lang w:bidi="ar-SA"/>
        </w:rPr>
      </w:pPr>
    </w:p>
    <w:p w:rsidR="009E1843" w:rsidRDefault="009E1843" w:rsidP="00622BAE">
      <w:pPr>
        <w:rPr>
          <w:lang w:bidi="ar-SA"/>
        </w:rPr>
      </w:pPr>
    </w:p>
    <w:p w:rsidR="009E1843" w:rsidRDefault="009E1843" w:rsidP="00622BAE">
      <w:pPr>
        <w:rPr>
          <w:lang w:bidi="ar-SA"/>
        </w:rPr>
      </w:pPr>
    </w:p>
    <w:p w:rsidR="00545BA3" w:rsidRDefault="00545BA3" w:rsidP="00622BAE">
      <w:pPr>
        <w:pStyle w:val="Title"/>
      </w:pPr>
    </w:p>
    <w:p w:rsidR="00545BA3" w:rsidRDefault="00545BA3" w:rsidP="00622BAE">
      <w:pPr>
        <w:pStyle w:val="Title"/>
      </w:pPr>
    </w:p>
    <w:p w:rsidR="00545BA3" w:rsidRDefault="00545BA3" w:rsidP="00622BAE">
      <w:pPr>
        <w:pStyle w:val="Title"/>
      </w:pPr>
    </w:p>
    <w:p w:rsidR="00545BA3" w:rsidRDefault="00545BA3" w:rsidP="00622BAE">
      <w:pPr>
        <w:pStyle w:val="Title"/>
      </w:pPr>
    </w:p>
    <w:p w:rsidR="00545BA3" w:rsidRDefault="00545BA3" w:rsidP="00622BAE">
      <w:pPr>
        <w:pStyle w:val="Title"/>
      </w:pPr>
    </w:p>
    <w:p w:rsidR="00622BAE" w:rsidRDefault="00622BAE" w:rsidP="00D21269">
      <w:pPr>
        <w:pStyle w:val="Title"/>
      </w:pPr>
      <w:r>
        <w:lastRenderedPageBreak/>
        <w:t>Brand &amp; Concept</w:t>
      </w:r>
    </w:p>
    <w:p w:rsidR="001D17A3" w:rsidRPr="001D17A3" w:rsidRDefault="00DA3886" w:rsidP="001D17A3">
      <w:pPr>
        <w:spacing w:after="0" w:line="240" w:lineRule="auto"/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</w:pPr>
      <w:r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  <w:t>Memo Flooring</w:t>
      </w:r>
    </w:p>
    <w:p w:rsidR="00E86C38" w:rsidRPr="001F5015" w:rsidRDefault="00622BAE" w:rsidP="001F5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Website: </w:t>
      </w:r>
      <w:hyperlink r:id="rId14" w:tgtFrame="_blank" w:history="1">
        <w:r w:rsidR="0083488F" w:rsidRPr="0083488F">
          <w:rPr>
            <w:rStyle w:val="Hyperlink"/>
          </w:rPr>
          <w:t>http://www.memoflooring.com/</w:t>
        </w:r>
      </w:hyperlink>
    </w:p>
    <w:p w:rsidR="00FB7ACE" w:rsidRDefault="004E5D5E" w:rsidP="001F5015">
      <w:pPr>
        <w:pStyle w:val="Heading1"/>
      </w:pPr>
      <w:hyperlink r:id="rId15" w:history="1"/>
      <w:bookmarkStart w:id="0" w:name="_Toc328596092"/>
      <w:bookmarkStart w:id="1" w:name="_Toc345633077"/>
      <w:bookmarkStart w:id="2" w:name="_Toc398830530"/>
      <w:r w:rsidR="00622BAE">
        <w:t>Business Concept:</w:t>
      </w:r>
      <w:bookmarkEnd w:id="0"/>
      <w:bookmarkEnd w:id="1"/>
      <w:bookmarkEnd w:id="2"/>
      <w:r w:rsidR="00D771C4">
        <w:t xml:space="preserve"> </w:t>
      </w:r>
    </w:p>
    <w:p w:rsidR="006F119C" w:rsidRPr="006F119C" w:rsidRDefault="006F119C" w:rsidP="00524D52">
      <w:pPr>
        <w:pStyle w:val="TOC3"/>
        <w:ind w:left="0"/>
        <w:rPr>
          <w:rFonts w:ascii="Calibri" w:hAnsi="Calibri" w:cs="Calibri"/>
          <w:color w:val="000000"/>
          <w:lang w:bidi="te-IN"/>
        </w:rPr>
      </w:pPr>
      <w:r w:rsidRPr="006F119C">
        <w:rPr>
          <w:rFonts w:ascii="Calibri" w:hAnsi="Calibri" w:cs="Calibri"/>
          <w:color w:val="000000"/>
          <w:lang w:bidi="te-IN"/>
        </w:rPr>
        <w:t>Provides Residential and Commercial floor installation in Atlanta, GA, USA</w:t>
      </w:r>
      <w:r>
        <w:rPr>
          <w:rFonts w:ascii="Calibri" w:hAnsi="Calibri" w:cs="Calibri"/>
          <w:color w:val="000000"/>
          <w:lang w:bidi="te-IN"/>
        </w:rPr>
        <w:t>.</w:t>
      </w:r>
    </w:p>
    <w:p w:rsidR="00E23350" w:rsidRPr="00524D52" w:rsidRDefault="00524D52" w:rsidP="00524D52">
      <w:pPr>
        <w:pStyle w:val="TOC3"/>
        <w:ind w:left="0"/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</w:pPr>
      <w:r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  <w:t>Social Links</w:t>
      </w:r>
      <w:r w:rsidR="00E23350" w:rsidRPr="00524D52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  <w:t>:</w:t>
      </w:r>
    </w:p>
    <w:p w:rsidR="00593CA1" w:rsidRDefault="00E23350" w:rsidP="00524D52">
      <w:pPr>
        <w:spacing w:after="0"/>
      </w:pPr>
      <w:r>
        <w:t xml:space="preserve">Facebook: </w:t>
      </w:r>
      <w:r w:rsidR="007E6EA7">
        <w:t>Not Available</w:t>
      </w:r>
    </w:p>
    <w:p w:rsidR="0009542C" w:rsidRDefault="00B6189E" w:rsidP="0009542C">
      <w:pPr>
        <w:spacing w:after="0"/>
      </w:pPr>
      <w:r>
        <w:t>Twitter:</w:t>
      </w:r>
      <w:r w:rsidR="00524D52">
        <w:t xml:space="preserve"> </w:t>
      </w:r>
      <w:r w:rsidR="00F92FAE">
        <w:t xml:space="preserve">Not Available </w:t>
      </w:r>
    </w:p>
    <w:p w:rsidR="001D17A3" w:rsidRDefault="001D17A3" w:rsidP="001D17A3">
      <w:pPr>
        <w:spacing w:after="0"/>
      </w:pPr>
      <w:r>
        <w:t xml:space="preserve">Pinterest: </w:t>
      </w:r>
      <w:r w:rsidR="00A55D19">
        <w:t>Not Available</w:t>
      </w:r>
    </w:p>
    <w:p w:rsidR="001D17A3" w:rsidRDefault="001D17A3" w:rsidP="001D17A3">
      <w:pPr>
        <w:spacing w:after="0"/>
      </w:pPr>
      <w:r>
        <w:t>Google</w:t>
      </w:r>
      <w:r w:rsidR="00002C06">
        <w:t>+:</w:t>
      </w:r>
      <w:r>
        <w:t xml:space="preserve"> </w:t>
      </w:r>
      <w:r w:rsidR="007E6EA7">
        <w:t xml:space="preserve">Not Available </w:t>
      </w:r>
    </w:p>
    <w:p w:rsidR="00E86C38" w:rsidRDefault="00E86C38" w:rsidP="00612FEC">
      <w:pPr>
        <w:spacing w:after="0"/>
      </w:pPr>
    </w:p>
    <w:p w:rsidR="00612FEC" w:rsidRPr="00612FEC" w:rsidRDefault="00612FEC" w:rsidP="00612FEC">
      <w:pPr>
        <w:spacing w:after="0"/>
      </w:pPr>
    </w:p>
    <w:p w:rsidR="00ED3A59" w:rsidRDefault="00ED3A59" w:rsidP="00ED3A59">
      <w:pPr>
        <w:pStyle w:val="TOC3"/>
        <w:ind w:left="0"/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</w:pPr>
      <w:r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  <w:t>Competitor</w:t>
      </w:r>
      <w:r w:rsidRPr="00524D52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bidi="hi-IN"/>
        </w:rPr>
        <w:t>:</w:t>
      </w:r>
    </w:p>
    <w:p w:rsidR="00926A2D" w:rsidRDefault="00926A2D" w:rsidP="00754E56">
      <w:r>
        <w:t xml:space="preserve">Website: </w:t>
      </w:r>
      <w:hyperlink r:id="rId16" w:history="1">
        <w:r w:rsidR="003B5632" w:rsidRPr="00EF4FED">
          <w:rPr>
            <w:rStyle w:val="Hyperlink"/>
          </w:rPr>
          <w:t>http://www.carpetdepotdecatur.com/</w:t>
        </w:r>
      </w:hyperlink>
      <w:r w:rsidR="003B5632">
        <w:t xml:space="preserve"> </w:t>
      </w:r>
      <w:r>
        <w:br/>
      </w:r>
    </w:p>
    <w:p w:rsidR="008604BD" w:rsidRPr="008604BD" w:rsidRDefault="00622BAE" w:rsidP="00001C94">
      <w:pPr>
        <w:pStyle w:val="Heading1"/>
      </w:pPr>
      <w:bookmarkStart w:id="3" w:name="_Toc398830531"/>
      <w:r>
        <w:t>Target Audience:</w:t>
      </w:r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81"/>
      </w:tblGrid>
      <w:tr w:rsidR="00622B57" w:rsidRPr="008604BD" w:rsidTr="00622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BAE" w:rsidRPr="008604BD" w:rsidRDefault="008604BD" w:rsidP="00622B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4" w:name="_Toc328596094"/>
            <w:bookmarkStart w:id="5" w:name="_Toc345633079"/>
            <w:r w:rsidRPr="008604BD">
              <w:rPr>
                <w:rFonts w:eastAsia="Times New Roman" w:cs="Times New Roman"/>
                <w:sz w:val="24"/>
                <w:szCs w:val="24"/>
              </w:rPr>
              <w:t xml:space="preserve">Gender: </w:t>
            </w:r>
            <w:r w:rsidR="00926A2D">
              <w:rPr>
                <w:rFonts w:eastAsia="Times New Roman" w:cs="Times New Roman"/>
                <w:sz w:val="24"/>
                <w:szCs w:val="24"/>
              </w:rPr>
              <w:t xml:space="preserve">Males and </w:t>
            </w:r>
            <w:r w:rsidRPr="008604BD">
              <w:rPr>
                <w:rFonts w:eastAsia="Times New Roman" w:cs="Times New Roman"/>
                <w:sz w:val="24"/>
                <w:szCs w:val="24"/>
              </w:rPr>
              <w:t>Females</w:t>
            </w:r>
          </w:p>
          <w:p w:rsidR="008604BD" w:rsidRPr="008604BD" w:rsidRDefault="00926A2D" w:rsidP="00926A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Target Age: 18-65 </w:t>
            </w:r>
          </w:p>
        </w:tc>
        <w:tc>
          <w:tcPr>
            <w:tcW w:w="0" w:type="auto"/>
            <w:vAlign w:val="center"/>
            <w:hideMark/>
          </w:tcPr>
          <w:p w:rsidR="00622BAE" w:rsidRPr="008604BD" w:rsidRDefault="00622BAE" w:rsidP="00622B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22BAE" w:rsidRDefault="00622BAE" w:rsidP="00622BAE">
      <w:pPr>
        <w:pStyle w:val="Heading1"/>
      </w:pPr>
      <w:bookmarkStart w:id="6" w:name="_Toc398830532"/>
      <w:r w:rsidRPr="00151CA4">
        <w:t>Target</w:t>
      </w:r>
      <w:r>
        <w:t xml:space="preserve"> </w:t>
      </w:r>
      <w:r w:rsidRPr="00151CA4">
        <w:t>Geography</w:t>
      </w:r>
      <w:r w:rsidRPr="00C63C82">
        <w:t>:</w:t>
      </w:r>
      <w:bookmarkEnd w:id="4"/>
      <w:bookmarkEnd w:id="5"/>
      <w:bookmarkEnd w:id="6"/>
    </w:p>
    <w:p w:rsidR="00612FEC" w:rsidRDefault="00AA31AB" w:rsidP="00612FEC">
      <w:pPr>
        <w:pStyle w:val="NoSpacing"/>
      </w:pPr>
      <w:r w:rsidRPr="006F119C">
        <w:rPr>
          <w:rFonts w:ascii="Calibri" w:hAnsi="Calibri" w:cs="Calibri"/>
          <w:color w:val="000000"/>
          <w:lang w:bidi="te-IN"/>
        </w:rPr>
        <w:t>Atlanta, GA, USA</w:t>
      </w:r>
      <w:r w:rsidR="00612FEC">
        <w:br/>
      </w:r>
      <w:bookmarkStart w:id="7" w:name="_Toc328596095"/>
      <w:bookmarkStart w:id="8" w:name="_Toc345633080"/>
    </w:p>
    <w:p w:rsidR="00622BAE" w:rsidRPr="00612FEC" w:rsidRDefault="005003C7" w:rsidP="00612FEC">
      <w:pPr>
        <w:pStyle w:val="NoSpacing"/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eastAsia="en-US" w:bidi="hi-IN"/>
        </w:rPr>
      </w:pPr>
      <w:r w:rsidRPr="00612FEC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eastAsia="en-US" w:bidi="hi-IN"/>
        </w:rPr>
        <w:t>ROI</w:t>
      </w:r>
      <w:r w:rsidR="00612FEC" w:rsidRPr="00612FEC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eastAsia="en-US" w:bidi="hi-IN"/>
        </w:rPr>
        <w:t xml:space="preserve">: </w:t>
      </w:r>
      <w:r w:rsidR="00622BAE" w:rsidRPr="00612FEC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  <w:lang w:eastAsia="en-US" w:bidi="hi-IN"/>
        </w:rPr>
        <w:t>Expectations</w:t>
      </w:r>
      <w:bookmarkEnd w:id="7"/>
      <w:bookmarkEnd w:id="8"/>
    </w:p>
    <w:p w:rsidR="00622BAE" w:rsidRPr="002E402B" w:rsidRDefault="00622BAE" w:rsidP="002E402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color w:val="auto"/>
          <w:sz w:val="22"/>
          <w:lang w:bidi="ar-SA"/>
        </w:rPr>
      </w:pPr>
      <w:bookmarkStart w:id="9" w:name="_Toc328596097"/>
      <w:bookmarkStart w:id="10" w:name="_Toc345633082"/>
      <w:r w:rsidRPr="002E402B">
        <w:rPr>
          <w:color w:val="auto"/>
          <w:sz w:val="22"/>
          <w:lang w:bidi="ar-SA"/>
        </w:rPr>
        <w:t xml:space="preserve">Create </w:t>
      </w:r>
      <w:r w:rsidR="00F0313D">
        <w:rPr>
          <w:color w:val="auto"/>
          <w:sz w:val="22"/>
          <w:lang w:bidi="ar-SA"/>
        </w:rPr>
        <w:t xml:space="preserve">brand </w:t>
      </w:r>
      <w:r w:rsidRPr="002E402B">
        <w:rPr>
          <w:color w:val="auto"/>
          <w:sz w:val="22"/>
          <w:lang w:bidi="ar-SA"/>
        </w:rPr>
        <w:t xml:space="preserve">awareness on Business Concept to the target group </w:t>
      </w:r>
    </w:p>
    <w:p w:rsidR="00622BAE" w:rsidRPr="002E402B" w:rsidRDefault="00622BAE" w:rsidP="002E402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color w:val="auto"/>
          <w:sz w:val="22"/>
          <w:lang w:bidi="ar-SA"/>
        </w:rPr>
      </w:pPr>
      <w:r w:rsidRPr="002E402B">
        <w:rPr>
          <w:color w:val="auto"/>
          <w:sz w:val="22"/>
          <w:lang w:bidi="ar-SA"/>
        </w:rPr>
        <w:t xml:space="preserve">Increase Influence </w:t>
      </w:r>
      <w:r w:rsidR="002E402B">
        <w:rPr>
          <w:color w:val="auto"/>
          <w:sz w:val="22"/>
          <w:lang w:bidi="ar-SA"/>
        </w:rPr>
        <w:t>and</w:t>
      </w:r>
      <w:r w:rsidR="002E402B" w:rsidRPr="002E402B">
        <w:rPr>
          <w:color w:val="auto"/>
          <w:sz w:val="22"/>
          <w:lang w:bidi="ar-SA"/>
        </w:rPr>
        <w:t xml:space="preserve"> Engagement</w:t>
      </w:r>
      <w:r w:rsidR="002E402B">
        <w:rPr>
          <w:color w:val="auto"/>
          <w:sz w:val="22"/>
          <w:lang w:bidi="ar-SA"/>
        </w:rPr>
        <w:t xml:space="preserve"> on</w:t>
      </w:r>
      <w:r w:rsidRPr="002E402B">
        <w:rPr>
          <w:color w:val="auto"/>
          <w:sz w:val="22"/>
          <w:lang w:bidi="ar-SA"/>
        </w:rPr>
        <w:t xml:space="preserve"> Social accounts</w:t>
      </w:r>
    </w:p>
    <w:p w:rsidR="00622BAE" w:rsidRDefault="00622BAE" w:rsidP="002E402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color w:val="auto"/>
          <w:sz w:val="22"/>
          <w:lang w:bidi="ar-SA"/>
        </w:rPr>
      </w:pPr>
      <w:r w:rsidRPr="002E402B">
        <w:rPr>
          <w:color w:val="auto"/>
          <w:sz w:val="22"/>
          <w:lang w:bidi="ar-SA"/>
        </w:rPr>
        <w:t xml:space="preserve">Drive traffic to website using social media </w:t>
      </w:r>
      <w:r w:rsidR="00F0313D">
        <w:rPr>
          <w:color w:val="auto"/>
          <w:sz w:val="22"/>
          <w:lang w:bidi="ar-SA"/>
        </w:rPr>
        <w:t>platforms</w:t>
      </w:r>
      <w:r w:rsidR="0031678F">
        <w:rPr>
          <w:color w:val="auto"/>
          <w:sz w:val="22"/>
          <w:lang w:bidi="ar-SA"/>
        </w:rPr>
        <w:t xml:space="preserve"> and search engines</w:t>
      </w:r>
    </w:p>
    <w:p w:rsidR="009C292F" w:rsidRDefault="009C292F" w:rsidP="002E402B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color w:val="auto"/>
          <w:sz w:val="22"/>
          <w:lang w:bidi="ar-SA"/>
        </w:rPr>
      </w:pPr>
      <w:r>
        <w:rPr>
          <w:color w:val="auto"/>
          <w:sz w:val="22"/>
          <w:lang w:bidi="ar-SA"/>
        </w:rPr>
        <w:t xml:space="preserve">Generate inquiries/leads from </w:t>
      </w:r>
      <w:r w:rsidR="00926A2D">
        <w:rPr>
          <w:color w:val="auto"/>
          <w:sz w:val="22"/>
          <w:lang w:bidi="ar-SA"/>
        </w:rPr>
        <w:t>visitors</w:t>
      </w:r>
    </w:p>
    <w:p w:rsidR="00F0313D" w:rsidRDefault="009C292F" w:rsidP="00F0313D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color w:val="auto"/>
          <w:sz w:val="22"/>
          <w:lang w:bidi="ar-SA"/>
        </w:rPr>
      </w:pPr>
      <w:r>
        <w:rPr>
          <w:color w:val="auto"/>
          <w:sz w:val="22"/>
          <w:lang w:bidi="ar-SA"/>
        </w:rPr>
        <w:t>Increase Fans/Followers</w:t>
      </w:r>
      <w:r w:rsidR="00926A2D">
        <w:rPr>
          <w:color w:val="auto"/>
          <w:sz w:val="22"/>
          <w:lang w:bidi="ar-SA"/>
        </w:rPr>
        <w:t>/Circles</w:t>
      </w:r>
      <w:r>
        <w:rPr>
          <w:color w:val="auto"/>
          <w:sz w:val="22"/>
          <w:lang w:bidi="ar-SA"/>
        </w:rPr>
        <w:t xml:space="preserve"> </w:t>
      </w:r>
      <w:r w:rsidR="00F0313D" w:rsidRPr="002E402B">
        <w:rPr>
          <w:color w:val="auto"/>
          <w:sz w:val="22"/>
          <w:lang w:bidi="ar-SA"/>
        </w:rPr>
        <w:t xml:space="preserve"> </w:t>
      </w:r>
      <w:r w:rsidR="00B5073C">
        <w:rPr>
          <w:color w:val="auto"/>
          <w:sz w:val="22"/>
          <w:lang w:bidi="ar-SA"/>
        </w:rPr>
        <w:t>on</w:t>
      </w:r>
      <w:r w:rsidR="00F0313D">
        <w:rPr>
          <w:rFonts w:ascii="Arial" w:hAnsi="Arial" w:cs="Arial"/>
          <w:color w:val="000000"/>
          <w:sz w:val="20"/>
          <w:szCs w:val="20"/>
        </w:rPr>
        <w:t xml:space="preserve"> </w:t>
      </w:r>
      <w:r w:rsidR="00F0313D" w:rsidRPr="002E402B">
        <w:rPr>
          <w:color w:val="auto"/>
          <w:sz w:val="22"/>
          <w:lang w:bidi="ar-SA"/>
        </w:rPr>
        <w:t>Social accounts</w:t>
      </w:r>
    </w:p>
    <w:p w:rsidR="00F02A3A" w:rsidRDefault="00F02A3A" w:rsidP="00F02A3A">
      <w:pPr>
        <w:pStyle w:val="ListParagraph"/>
        <w:spacing w:after="200" w:line="276" w:lineRule="auto"/>
        <w:ind w:left="720"/>
        <w:contextualSpacing/>
        <w:rPr>
          <w:color w:val="auto"/>
          <w:sz w:val="22"/>
          <w:lang w:bidi="ar-SA"/>
        </w:rPr>
      </w:pPr>
    </w:p>
    <w:p w:rsidR="001E52C0" w:rsidRDefault="001E52C0" w:rsidP="00F02A3A">
      <w:pPr>
        <w:pStyle w:val="ListParagraph"/>
        <w:spacing w:after="200" w:line="276" w:lineRule="auto"/>
        <w:ind w:left="720"/>
        <w:contextualSpacing/>
        <w:rPr>
          <w:color w:val="auto"/>
          <w:sz w:val="22"/>
          <w:lang w:bidi="ar-SA"/>
        </w:rPr>
      </w:pPr>
    </w:p>
    <w:p w:rsidR="001E52C0" w:rsidRDefault="001E52C0" w:rsidP="00F02A3A">
      <w:pPr>
        <w:pStyle w:val="ListParagraph"/>
        <w:spacing w:after="200" w:line="276" w:lineRule="auto"/>
        <w:ind w:left="720"/>
        <w:contextualSpacing/>
        <w:rPr>
          <w:color w:val="auto"/>
          <w:sz w:val="22"/>
          <w:lang w:bidi="ar-SA"/>
        </w:rPr>
      </w:pPr>
    </w:p>
    <w:p w:rsidR="00D21269" w:rsidRDefault="00D21269" w:rsidP="00D21269">
      <w:pPr>
        <w:pStyle w:val="Title"/>
      </w:pPr>
    </w:p>
    <w:bookmarkEnd w:id="9"/>
    <w:bookmarkEnd w:id="10"/>
    <w:p w:rsidR="00D74FCE" w:rsidRDefault="00AB27AE" w:rsidP="00C710A9">
      <w:pPr>
        <w:pStyle w:val="Title"/>
      </w:pPr>
      <w:r>
        <w:lastRenderedPageBreak/>
        <w:t>Goals &amp; Metrics</w:t>
      </w:r>
    </w:p>
    <w:p w:rsidR="00E86C38" w:rsidRDefault="00E86C38" w:rsidP="00E86C38"/>
    <w:p w:rsidR="002F013C" w:rsidRDefault="002F013C" w:rsidP="002F013C">
      <w:pPr>
        <w:pStyle w:val="Heading3"/>
        <w:ind w:left="90"/>
        <w:jc w:val="left"/>
        <w:rPr>
          <w:sz w:val="32"/>
          <w:szCs w:val="32"/>
        </w:rPr>
      </w:pPr>
      <w:bookmarkStart w:id="11" w:name="_Toc398830533"/>
      <w:r>
        <w:rPr>
          <w:sz w:val="32"/>
          <w:szCs w:val="32"/>
        </w:rPr>
        <w:t>Calls per Month</w:t>
      </w:r>
      <w:bookmarkEnd w:id="11"/>
    </w:p>
    <w:tbl>
      <w:tblPr>
        <w:tblStyle w:val="TableGrid"/>
        <w:tblW w:w="0" w:type="auto"/>
        <w:tblLook w:val="04A0"/>
      </w:tblPr>
      <w:tblGrid>
        <w:gridCol w:w="5373"/>
        <w:gridCol w:w="5373"/>
      </w:tblGrid>
      <w:tr w:rsidR="00AB27AE" w:rsidTr="00AB27AE">
        <w:tc>
          <w:tcPr>
            <w:tcW w:w="5373" w:type="dxa"/>
          </w:tcPr>
          <w:p w:rsidR="00AB27AE" w:rsidRPr="00D94A43" w:rsidRDefault="00902EC3" w:rsidP="00902EC3">
            <w:pPr>
              <w:rPr>
                <w:lang w:bidi="ar-SA"/>
              </w:rPr>
            </w:pPr>
            <w:r>
              <w:rPr>
                <w:bCs/>
                <w:lang w:bidi="ar-SA"/>
              </w:rPr>
              <w:t>1</w:t>
            </w:r>
            <w:r w:rsidR="00AB27AE" w:rsidRPr="00D94A43">
              <w:rPr>
                <w:bCs/>
                <w:lang w:bidi="ar-SA"/>
              </w:rPr>
              <w:t xml:space="preserve"> Inquiry calls from </w:t>
            </w:r>
            <w:r>
              <w:rPr>
                <w:bCs/>
                <w:lang w:bidi="ar-SA"/>
              </w:rPr>
              <w:t>Online Marketing Campaign</w:t>
            </w:r>
          </w:p>
        </w:tc>
        <w:tc>
          <w:tcPr>
            <w:tcW w:w="5373" w:type="dxa"/>
          </w:tcPr>
          <w:p w:rsidR="00AB27AE" w:rsidRDefault="00AB27AE" w:rsidP="002F013C">
            <w:pPr>
              <w:rPr>
                <w:lang w:bidi="ar-SA"/>
              </w:rPr>
            </w:pPr>
            <w:r>
              <w:rPr>
                <w:lang w:bidi="ar-SA"/>
              </w:rPr>
              <w:t>Month #1</w:t>
            </w:r>
          </w:p>
        </w:tc>
      </w:tr>
      <w:tr w:rsidR="00AB27AE" w:rsidTr="00AB27AE">
        <w:tc>
          <w:tcPr>
            <w:tcW w:w="5373" w:type="dxa"/>
          </w:tcPr>
          <w:p w:rsidR="00AB27AE" w:rsidRPr="00D94A43" w:rsidRDefault="00DC3ECB" w:rsidP="002F013C">
            <w:pPr>
              <w:rPr>
                <w:lang w:bidi="ar-SA"/>
              </w:rPr>
            </w:pPr>
            <w:r>
              <w:rPr>
                <w:bCs/>
                <w:lang w:bidi="ar-SA"/>
              </w:rPr>
              <w:t>2</w:t>
            </w:r>
            <w:r w:rsidR="00AB27AE" w:rsidRPr="00D94A43">
              <w:rPr>
                <w:bCs/>
                <w:lang w:bidi="ar-SA"/>
              </w:rPr>
              <w:t xml:space="preserve"> Inquiry calls from </w:t>
            </w:r>
            <w:r w:rsidR="00902EC3">
              <w:rPr>
                <w:bCs/>
                <w:lang w:bidi="ar-SA"/>
              </w:rPr>
              <w:t>Online Marketing Campaign</w:t>
            </w:r>
          </w:p>
        </w:tc>
        <w:tc>
          <w:tcPr>
            <w:tcW w:w="5373" w:type="dxa"/>
          </w:tcPr>
          <w:p w:rsidR="00AB27AE" w:rsidRDefault="00AB27AE" w:rsidP="002F013C">
            <w:pPr>
              <w:rPr>
                <w:lang w:bidi="ar-SA"/>
              </w:rPr>
            </w:pPr>
            <w:r>
              <w:rPr>
                <w:lang w:bidi="ar-SA"/>
              </w:rPr>
              <w:t>Month #2</w:t>
            </w:r>
          </w:p>
        </w:tc>
      </w:tr>
      <w:tr w:rsidR="00AB27AE" w:rsidTr="00AB27AE">
        <w:tc>
          <w:tcPr>
            <w:tcW w:w="5373" w:type="dxa"/>
          </w:tcPr>
          <w:p w:rsidR="00AB27AE" w:rsidRPr="00D94A43" w:rsidRDefault="00AB27AE" w:rsidP="002F013C">
            <w:pPr>
              <w:rPr>
                <w:lang w:bidi="ar-SA"/>
              </w:rPr>
            </w:pPr>
            <w:r w:rsidRPr="00D94A43">
              <w:rPr>
                <w:bCs/>
                <w:lang w:bidi="ar-SA"/>
              </w:rPr>
              <w:t xml:space="preserve">5 Inquiry calls from </w:t>
            </w:r>
            <w:r w:rsidR="00902EC3">
              <w:rPr>
                <w:bCs/>
                <w:lang w:bidi="ar-SA"/>
              </w:rPr>
              <w:t>Online Marketing Campaign</w:t>
            </w:r>
          </w:p>
        </w:tc>
        <w:tc>
          <w:tcPr>
            <w:tcW w:w="5373" w:type="dxa"/>
          </w:tcPr>
          <w:p w:rsidR="00AB27AE" w:rsidRDefault="00AB27AE" w:rsidP="002F013C">
            <w:pPr>
              <w:rPr>
                <w:lang w:bidi="ar-SA"/>
              </w:rPr>
            </w:pPr>
            <w:r>
              <w:rPr>
                <w:lang w:bidi="ar-SA"/>
              </w:rPr>
              <w:t>Month #3</w:t>
            </w:r>
          </w:p>
        </w:tc>
      </w:tr>
    </w:tbl>
    <w:p w:rsidR="002F013C" w:rsidRPr="00EF6978" w:rsidRDefault="003D2F5B" w:rsidP="002F013C">
      <w:pPr>
        <w:rPr>
          <w:i/>
          <w:lang w:bidi="ar-SA"/>
        </w:rPr>
      </w:pPr>
      <w:r w:rsidRPr="00EF6978">
        <w:rPr>
          <w:b/>
          <w:i/>
          <w:lang w:bidi="ar-SA"/>
        </w:rPr>
        <w:t>Note:</w:t>
      </w:r>
      <w:r w:rsidRPr="00EF6978">
        <w:rPr>
          <w:i/>
          <w:lang w:bidi="ar-SA"/>
        </w:rPr>
        <w:t xml:space="preserve"> The first month will be under accounts setup/project creation. Hence, we can’t assure you the calls in month #1</w:t>
      </w:r>
    </w:p>
    <w:p w:rsidR="00F467DD" w:rsidRDefault="00F467DD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EF04EB" w:rsidRDefault="00EF04EB" w:rsidP="005003C7"/>
    <w:p w:rsidR="00F467DD" w:rsidRDefault="00F467DD" w:rsidP="00F467DD">
      <w:pPr>
        <w:pStyle w:val="Title"/>
      </w:pPr>
    </w:p>
    <w:p w:rsidR="00F467DD" w:rsidRDefault="00F467DD" w:rsidP="005003C7"/>
    <w:p w:rsidR="001C0D79" w:rsidRDefault="00902EC3" w:rsidP="001C0D79">
      <w:pPr>
        <w:pStyle w:val="Title"/>
      </w:pPr>
      <w:r>
        <w:lastRenderedPageBreak/>
        <w:t>Online</w:t>
      </w:r>
      <w:r w:rsidR="001C0D79">
        <w:t xml:space="preserve"> Setup for </w:t>
      </w:r>
      <w:r w:rsidR="00883592">
        <w:t>“</w:t>
      </w:r>
      <w:r w:rsidR="00DA3886">
        <w:rPr>
          <w:b/>
          <w:bCs/>
        </w:rPr>
        <w:t>Memo Flooring</w:t>
      </w:r>
      <w:r w:rsidR="00883592">
        <w:t>”</w:t>
      </w:r>
    </w:p>
    <w:p w:rsidR="00902EC3" w:rsidRPr="00902EC3" w:rsidRDefault="00902EC3" w:rsidP="00902EC3">
      <w:pPr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</w:pPr>
      <w:r w:rsidRPr="00902EC3">
        <w:rPr>
          <w:rFonts w:asciiTheme="majorHAnsi" w:eastAsiaTheme="majorEastAsia" w:hAnsiTheme="majorHAnsi" w:cs="Mangal"/>
          <w:b/>
          <w:bCs/>
          <w:color w:val="365F91" w:themeColor="accent1" w:themeShade="BF"/>
          <w:sz w:val="28"/>
          <w:szCs w:val="25"/>
        </w:rPr>
        <w:t>Social Media Account Setup</w:t>
      </w:r>
    </w:p>
    <w:p w:rsidR="001C0D79" w:rsidRPr="00ED5F18" w:rsidRDefault="001C0D79" w:rsidP="001C0D79">
      <w:r w:rsidRPr="00ED5F18">
        <w:rPr>
          <w:noProof/>
          <w:lang w:val="en-IN" w:eastAsia="en-IN" w:bidi="ar-SA"/>
        </w:rPr>
        <w:drawing>
          <wp:inline distT="0" distB="0" distL="0" distR="0">
            <wp:extent cx="5939790" cy="4886325"/>
            <wp:effectExtent l="19050" t="0" r="22860" b="0"/>
            <wp:docPr id="12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C0D79" w:rsidRDefault="001C0D79" w:rsidP="00622BAE">
      <w:pPr>
        <w:pStyle w:val="Title"/>
      </w:pPr>
    </w:p>
    <w:p w:rsidR="001C0D79" w:rsidRDefault="001C0D79" w:rsidP="00622BAE">
      <w:pPr>
        <w:pStyle w:val="Title"/>
      </w:pPr>
    </w:p>
    <w:p w:rsidR="005061ED" w:rsidRDefault="005061ED" w:rsidP="005061ED"/>
    <w:p w:rsidR="005061ED" w:rsidRPr="005061ED" w:rsidRDefault="005061ED" w:rsidP="005061ED"/>
    <w:p w:rsidR="005061ED" w:rsidRDefault="005061ED" w:rsidP="005061ED"/>
    <w:p w:rsidR="005061ED" w:rsidRDefault="005061ED" w:rsidP="005061ED"/>
    <w:p w:rsidR="00902EC3" w:rsidRDefault="00902EC3" w:rsidP="00902EC3">
      <w:pPr>
        <w:pStyle w:val="Title"/>
      </w:pPr>
      <w:r w:rsidRPr="00854592">
        <w:lastRenderedPageBreak/>
        <w:t>SEO</w:t>
      </w:r>
      <w:r>
        <w:t xml:space="preserve"> Setup </w:t>
      </w:r>
    </w:p>
    <w:tbl>
      <w:tblPr>
        <w:tblStyle w:val="TableGrid"/>
        <w:tblW w:w="0" w:type="auto"/>
        <w:tblLook w:val="04A0"/>
      </w:tblPr>
      <w:tblGrid>
        <w:gridCol w:w="828"/>
        <w:gridCol w:w="9630"/>
      </w:tblGrid>
      <w:tr w:rsidR="00902EC3" w:rsidTr="00E40072">
        <w:trPr>
          <w:trHeight w:val="413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In-depth Site Analysis - Facebook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2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Competitive Analysis 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3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Keyword Researched and Finalized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4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Initial Rank Report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5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Header Tags Optimization 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6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Meta Title and Description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7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HTML Code Cleanup &amp; Optimization</w:t>
            </w:r>
          </w:p>
        </w:tc>
      </w:tr>
      <w:tr w:rsidR="00902EC3" w:rsidTr="00E40072">
        <w:trPr>
          <w:trHeight w:val="53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8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Internal linking structure and optimization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9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Image &amp; Hyperlink Optimization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10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HTML Site Map Creation/Optimization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11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Robots.txt Creation/Analysis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12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XML Sitemap Creation &amp; Submission in Google, MSN, Yahoo!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13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Setup &amp; Integration – Google Analytics </w:t>
            </w:r>
          </w:p>
        </w:tc>
      </w:tr>
      <w:tr w:rsidR="00902EC3" w:rsidTr="00E40072">
        <w:trPr>
          <w:trHeight w:val="53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14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Account Setup &amp; Monitoring - Google Webmaster Tools 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15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Account Setup &amp; Monitoring – Bing Webmaster Tools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16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Funnel creation &amp; Goal setting -Google Analytics</w:t>
            </w:r>
          </w:p>
        </w:tc>
      </w:tr>
      <w:tr w:rsidR="00902EC3" w:rsidTr="00E40072">
        <w:trPr>
          <w:trHeight w:val="440"/>
        </w:trPr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17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Canonical Issues</w:t>
            </w:r>
          </w:p>
        </w:tc>
      </w:tr>
      <w:tr w:rsidR="00902EC3" w:rsidTr="00E40072">
        <w:tc>
          <w:tcPr>
            <w:tcW w:w="828" w:type="dxa"/>
          </w:tcPr>
          <w:p w:rsidR="00902EC3" w:rsidRPr="00D76AFB" w:rsidRDefault="00902EC3" w:rsidP="00E40072">
            <w:pPr>
              <w:jc w:val="center"/>
              <w:rPr>
                <w:sz w:val="28"/>
                <w:szCs w:val="28"/>
              </w:rPr>
            </w:pPr>
            <w:r w:rsidRPr="00D76AFB">
              <w:rPr>
                <w:sz w:val="28"/>
                <w:szCs w:val="28"/>
              </w:rPr>
              <w:t>18</w:t>
            </w:r>
          </w:p>
        </w:tc>
        <w:tc>
          <w:tcPr>
            <w:tcW w:w="9630" w:type="dxa"/>
          </w:tcPr>
          <w:p w:rsidR="00902EC3" w:rsidRPr="00EE598A" w:rsidRDefault="00902EC3" w:rsidP="00E40072">
            <w:pPr>
              <w:rPr>
                <w:sz w:val="28"/>
                <w:szCs w:val="28"/>
              </w:rPr>
            </w:pPr>
            <w:r w:rsidRPr="00EE598A">
              <w:rPr>
                <w:sz w:val="28"/>
                <w:szCs w:val="28"/>
              </w:rPr>
              <w:t>Ht access file creation</w:t>
            </w:r>
          </w:p>
          <w:p w:rsidR="00902EC3" w:rsidRPr="00EE598A" w:rsidRDefault="00902EC3" w:rsidP="00E40072">
            <w:pPr>
              <w:rPr>
                <w:sz w:val="28"/>
                <w:szCs w:val="28"/>
              </w:rPr>
            </w:pPr>
          </w:p>
        </w:tc>
      </w:tr>
    </w:tbl>
    <w:p w:rsidR="00902EC3" w:rsidRDefault="00902EC3" w:rsidP="00902EC3"/>
    <w:p w:rsidR="005061ED" w:rsidRDefault="005061ED" w:rsidP="005061ED"/>
    <w:p w:rsidR="00902EC3" w:rsidRDefault="00902EC3" w:rsidP="005061ED"/>
    <w:p w:rsidR="00902EC3" w:rsidRDefault="00902EC3" w:rsidP="005061ED"/>
    <w:p w:rsidR="00902EC3" w:rsidRDefault="00902EC3" w:rsidP="00622BAE">
      <w:pPr>
        <w:pStyle w:val="Title"/>
      </w:pPr>
    </w:p>
    <w:p w:rsidR="00902EC3" w:rsidRDefault="00902EC3" w:rsidP="00622BAE">
      <w:pPr>
        <w:pStyle w:val="Title"/>
      </w:pPr>
    </w:p>
    <w:p w:rsidR="00622BAE" w:rsidRDefault="00902EC3" w:rsidP="00622BAE">
      <w:pPr>
        <w:pStyle w:val="Title"/>
      </w:pPr>
      <w:r>
        <w:lastRenderedPageBreak/>
        <w:t>Online Marketing for “</w:t>
      </w:r>
      <w:r>
        <w:rPr>
          <w:b/>
          <w:bCs/>
        </w:rPr>
        <w:t>Memo Flooring</w:t>
      </w:r>
      <w:r>
        <w:t>”</w:t>
      </w:r>
      <w:r w:rsidR="00622BAE">
        <w:t xml:space="preserve"> </w:t>
      </w:r>
    </w:p>
    <w:p w:rsidR="00622BAE" w:rsidRDefault="00902EC3" w:rsidP="00BF15AC">
      <w:pPr>
        <w:pStyle w:val="Heading1"/>
      </w:pPr>
      <w:bookmarkStart w:id="12" w:name="_Toc328596102"/>
      <w:bookmarkStart w:id="13" w:name="_Toc345633086"/>
      <w:bookmarkStart w:id="14" w:name="_Toc398830534"/>
      <w:r>
        <w:t xml:space="preserve">Social Media </w:t>
      </w:r>
      <w:r w:rsidR="00BF15AC">
        <w:t xml:space="preserve">Marketing </w:t>
      </w:r>
      <w:r w:rsidR="00622BAE">
        <w:t>Tactics</w:t>
      </w:r>
      <w:bookmarkEnd w:id="12"/>
      <w:bookmarkEnd w:id="13"/>
      <w:bookmarkEnd w:id="14"/>
    </w:p>
    <w:tbl>
      <w:tblPr>
        <w:tblStyle w:val="LightList-Accent5"/>
        <w:tblW w:w="0" w:type="auto"/>
        <w:tblLayout w:type="fixed"/>
        <w:tblLook w:val="04A0"/>
      </w:tblPr>
      <w:tblGrid>
        <w:gridCol w:w="558"/>
        <w:gridCol w:w="4500"/>
        <w:gridCol w:w="1620"/>
        <w:gridCol w:w="3870"/>
      </w:tblGrid>
      <w:tr w:rsidR="00622BAE" w:rsidRPr="00FF1DF5" w:rsidTr="00BE79F7">
        <w:trPr>
          <w:cnfStyle w:val="100000000000"/>
        </w:trPr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#</w:t>
            </w:r>
          </w:p>
        </w:tc>
        <w:tc>
          <w:tcPr>
            <w:tcW w:w="4500" w:type="dxa"/>
          </w:tcPr>
          <w:p w:rsidR="00622BAE" w:rsidRPr="00D04CEE" w:rsidRDefault="00622BAE" w:rsidP="00622BAE">
            <w:pPr>
              <w:jc w:val="center"/>
              <w:cnfStyle w:val="100000000000"/>
              <w:rPr>
                <w:rFonts w:ascii="Cambria" w:hAnsi="Cambria"/>
                <w:bCs w:val="0"/>
              </w:rPr>
            </w:pPr>
            <w:r w:rsidRPr="00D04CEE">
              <w:rPr>
                <w:rFonts w:ascii="Cambria" w:hAnsi="Cambria"/>
                <w:bCs w:val="0"/>
              </w:rPr>
              <w:t>Tactics</w:t>
            </w:r>
          </w:p>
        </w:tc>
        <w:tc>
          <w:tcPr>
            <w:tcW w:w="1620" w:type="dxa"/>
          </w:tcPr>
          <w:p w:rsidR="00622BAE" w:rsidRPr="00D04CEE" w:rsidRDefault="00622BAE" w:rsidP="00622BAE">
            <w:pPr>
              <w:jc w:val="center"/>
              <w:cnfStyle w:val="100000000000"/>
              <w:rPr>
                <w:rFonts w:ascii="Cambria" w:hAnsi="Cambria"/>
                <w:bCs w:val="0"/>
              </w:rPr>
            </w:pPr>
            <w:r w:rsidRPr="00D04CEE">
              <w:rPr>
                <w:rFonts w:ascii="Cambria" w:hAnsi="Cambria"/>
                <w:bCs w:val="0"/>
              </w:rPr>
              <w:t>Applicability</w:t>
            </w:r>
          </w:p>
        </w:tc>
        <w:tc>
          <w:tcPr>
            <w:tcW w:w="3870" w:type="dxa"/>
          </w:tcPr>
          <w:p w:rsidR="00622BAE" w:rsidRPr="00D04CEE" w:rsidRDefault="00622BAE" w:rsidP="00622BAE">
            <w:pPr>
              <w:jc w:val="center"/>
              <w:cnfStyle w:val="100000000000"/>
              <w:rPr>
                <w:rFonts w:ascii="Cambria" w:hAnsi="Cambria"/>
                <w:bCs w:val="0"/>
              </w:rPr>
            </w:pPr>
            <w:r w:rsidRPr="00D04CEE">
              <w:rPr>
                <w:rFonts w:ascii="Cambria" w:hAnsi="Cambria"/>
                <w:bCs w:val="0"/>
              </w:rPr>
              <w:t>Comments</w:t>
            </w:r>
          </w:p>
        </w:tc>
      </w:tr>
      <w:tr w:rsidR="00622BAE" w:rsidRPr="00FF1DF5" w:rsidTr="00BE79F7">
        <w:trPr>
          <w:cnfStyle w:val="000000100000"/>
        </w:trPr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4500" w:type="dxa"/>
          </w:tcPr>
          <w:p w:rsidR="00622BAE" w:rsidRPr="00FF1DF5" w:rsidRDefault="00B34548" w:rsidP="00883592">
            <w:pPr>
              <w:jc w:val="center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="00622BAE">
              <w:rPr>
                <w:rFonts w:cs="Calibri"/>
                <w:color w:val="000000"/>
              </w:rPr>
              <w:t xml:space="preserve">ind relevant </w:t>
            </w:r>
            <w:r w:rsidR="00883592">
              <w:rPr>
                <w:rFonts w:cs="Calibri"/>
                <w:color w:val="000000"/>
              </w:rPr>
              <w:t xml:space="preserve">target audience </w:t>
            </w:r>
            <w:r w:rsidR="00622BAE" w:rsidRPr="00FF1DF5">
              <w:rPr>
                <w:rFonts w:cs="Calibri"/>
                <w:color w:val="000000"/>
              </w:rPr>
              <w:t xml:space="preserve">on Facebook, join </w:t>
            </w:r>
            <w:r w:rsidR="00883592">
              <w:rPr>
                <w:rFonts w:cs="Calibri"/>
                <w:color w:val="000000"/>
              </w:rPr>
              <w:t xml:space="preserve">there </w:t>
            </w:r>
            <w:r w:rsidR="00622BAE" w:rsidRPr="00FF1DF5">
              <w:rPr>
                <w:rFonts w:cs="Calibri"/>
                <w:color w:val="000000"/>
              </w:rPr>
              <w:t>and start conversation with relevant  content and leave autograph link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622BAE">
            <w:pPr>
              <w:jc w:val="center"/>
              <w:cnfStyle w:val="000000100000"/>
            </w:pPr>
            <w:r w:rsidRPr="00FF1DF5">
              <w:t>To increase relevant Fan base on Facebook page</w:t>
            </w:r>
          </w:p>
        </w:tc>
      </w:tr>
      <w:tr w:rsidR="00622BAE" w:rsidRPr="00FF1DF5" w:rsidTr="00BE79F7"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2</w:t>
            </w:r>
          </w:p>
        </w:tc>
        <w:tc>
          <w:tcPr>
            <w:tcW w:w="4500" w:type="dxa"/>
          </w:tcPr>
          <w:p w:rsidR="00883592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 xml:space="preserve">Create </w:t>
            </w:r>
            <w:r>
              <w:rPr>
                <w:rFonts w:cs="Calibri"/>
                <w:color w:val="000000"/>
              </w:rPr>
              <w:t>Brand Ambassador</w:t>
            </w:r>
            <w:r w:rsidRPr="00FF1DF5">
              <w:rPr>
                <w:rFonts w:cs="Calibri"/>
                <w:color w:val="000000"/>
              </w:rPr>
              <w:t xml:space="preserve"> Account and promote </w:t>
            </w:r>
          </w:p>
          <w:p w:rsidR="00622BAE" w:rsidRPr="00E76337" w:rsidRDefault="00883592" w:rsidP="00E76337">
            <w:pPr>
              <w:jc w:val="center"/>
              <w:cnfStyle w:val="00000000000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“</w:t>
            </w:r>
            <w:r w:rsidR="00DA3886">
              <w:rPr>
                <w:rFonts w:cs="Calibri"/>
                <w:b/>
                <w:bCs/>
                <w:color w:val="000000"/>
              </w:rPr>
              <w:t>Memo Flooring</w:t>
            </w:r>
            <w:r>
              <w:rPr>
                <w:rFonts w:cs="Calibri"/>
                <w:color w:val="000000"/>
              </w:rPr>
              <w:t>”</w:t>
            </w:r>
            <w:r w:rsidR="001C0D79">
              <w:rPr>
                <w:rFonts w:cs="Calibri"/>
                <w:color w:val="000000"/>
              </w:rPr>
              <w:t xml:space="preserve"> </w:t>
            </w:r>
            <w:r w:rsidR="00622BAE" w:rsidRPr="00FF1DF5">
              <w:rPr>
                <w:rFonts w:cs="Calibri"/>
                <w:color w:val="000000"/>
              </w:rPr>
              <w:t>page and website link on different targeted Groups and forums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CC5F46">
            <w:pPr>
              <w:jc w:val="center"/>
              <w:cnfStyle w:val="000000000000"/>
            </w:pPr>
            <w:r>
              <w:t xml:space="preserve">To increase </w:t>
            </w:r>
            <w:r w:rsidR="00CC5F46">
              <w:t>audience</w:t>
            </w:r>
            <w:r>
              <w:t xml:space="preserve"> count and website traffic</w:t>
            </w:r>
          </w:p>
        </w:tc>
      </w:tr>
      <w:tr w:rsidR="00622BAE" w:rsidRPr="00FF1DF5" w:rsidTr="00BE79F7">
        <w:trPr>
          <w:cnfStyle w:val="000000100000"/>
        </w:trPr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3</w:t>
            </w:r>
          </w:p>
        </w:tc>
        <w:tc>
          <w:tcPr>
            <w:tcW w:w="4500" w:type="dxa"/>
          </w:tcPr>
          <w:p w:rsidR="00622BAE" w:rsidRPr="00FF1DF5" w:rsidRDefault="00622BAE" w:rsidP="00786091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Join Relevant forums</w:t>
            </w:r>
            <w:r w:rsidRPr="00FF1DF5">
              <w:rPr>
                <w:rFonts w:cs="Calibri"/>
                <w:color w:val="000000"/>
                <w:u w:color="82C42A"/>
              </w:rPr>
              <w:t>,</w:t>
            </w:r>
            <w:r w:rsidR="00786091">
              <w:rPr>
                <w:rFonts w:cs="Calibri"/>
                <w:color w:val="000000"/>
                <w:u w:color="82C42A"/>
              </w:rPr>
              <w:t xml:space="preserve"> c</w:t>
            </w:r>
            <w:r w:rsidRPr="00FF1DF5">
              <w:rPr>
                <w:rFonts w:cs="Calibri"/>
                <w:color w:val="000000"/>
              </w:rPr>
              <w:t>ommunities and interact with them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622BAE">
            <w:pPr>
              <w:jc w:val="center"/>
              <w:cnfStyle w:val="000000100000"/>
            </w:pPr>
            <w:r w:rsidRPr="00FF1DF5">
              <w:t>To drive Traffic to website and social accounts</w:t>
            </w:r>
          </w:p>
        </w:tc>
      </w:tr>
      <w:tr w:rsidR="00622BAE" w:rsidRPr="00FF1DF5" w:rsidTr="00BE79F7"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4</w:t>
            </w:r>
          </w:p>
        </w:tc>
        <w:tc>
          <w:tcPr>
            <w:tcW w:w="4500" w:type="dxa"/>
          </w:tcPr>
          <w:p w:rsidR="00622BAE" w:rsidRPr="00FF1DF5" w:rsidRDefault="00622BAE" w:rsidP="00046FBA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 xml:space="preserve">Suggesting </w:t>
            </w:r>
            <w:r w:rsidR="00046FBA">
              <w:rPr>
                <w:rFonts w:cs="Calibri"/>
                <w:color w:val="000000"/>
              </w:rPr>
              <w:t>you</w:t>
            </w:r>
            <w:r w:rsidRPr="00FF1DF5">
              <w:rPr>
                <w:rFonts w:cs="Calibri"/>
                <w:color w:val="000000"/>
              </w:rPr>
              <w:t xml:space="preserve"> to Add a Link on their Personal Profile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622BAE">
            <w:pPr>
              <w:jc w:val="center"/>
              <w:cnfStyle w:val="000000000000"/>
            </w:pPr>
            <w:r w:rsidRPr="00FF1DF5">
              <w:t>To convert customers as fans on the Facebook page</w:t>
            </w:r>
          </w:p>
        </w:tc>
      </w:tr>
      <w:tr w:rsidR="00622BAE" w:rsidRPr="00FF1DF5" w:rsidTr="00BE79F7">
        <w:trPr>
          <w:cnfStyle w:val="000000100000"/>
        </w:trPr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5</w:t>
            </w:r>
          </w:p>
        </w:tc>
        <w:tc>
          <w:tcPr>
            <w:tcW w:w="4500" w:type="dxa"/>
          </w:tcPr>
          <w:p w:rsidR="00622BAE" w:rsidRPr="00FF1DF5" w:rsidRDefault="00622BAE" w:rsidP="00BF15AC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Use Facebook Apps - e.g.</w:t>
            </w:r>
            <w:r w:rsidR="00BF15AC">
              <w:rPr>
                <w:rFonts w:cs="Calibri"/>
                <w:color w:val="000000"/>
              </w:rPr>
              <w:t xml:space="preserve"> Subscription </w:t>
            </w:r>
            <w:r w:rsidRPr="00FF1DF5">
              <w:rPr>
                <w:rFonts w:cs="Calibri"/>
                <w:color w:val="000000"/>
              </w:rPr>
              <w:t>Page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CC5F46" w:rsidP="00CC5F46">
            <w:pPr>
              <w:jc w:val="center"/>
              <w:cnfStyle w:val="000000100000"/>
            </w:pPr>
            <w:r>
              <w:t>To</w:t>
            </w:r>
            <w:r w:rsidR="00622BAE" w:rsidRPr="00FF1DF5">
              <w:t xml:space="preserve"> grab </w:t>
            </w:r>
            <w:r>
              <w:t>signups</w:t>
            </w:r>
            <w:r w:rsidR="00622BAE" w:rsidRPr="00FF1DF5">
              <w:t xml:space="preserve"> on Facebook</w:t>
            </w:r>
          </w:p>
        </w:tc>
      </w:tr>
      <w:tr w:rsidR="00622BAE" w:rsidRPr="00FF1DF5" w:rsidTr="00BE79F7"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6</w:t>
            </w:r>
          </w:p>
        </w:tc>
        <w:tc>
          <w:tcPr>
            <w:tcW w:w="4500" w:type="dxa"/>
          </w:tcPr>
          <w:p w:rsidR="00622BAE" w:rsidRPr="00FF1DF5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 xml:space="preserve">Mention the other fan page with a post, which will be displayed in both our and other fan </w:t>
            </w:r>
            <w:r>
              <w:rPr>
                <w:rFonts w:cs="Calibri"/>
                <w:color w:val="000000"/>
                <w:u w:color="82C42A"/>
              </w:rPr>
              <w:t>pages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622BAE">
            <w:pPr>
              <w:jc w:val="center"/>
              <w:cnfStyle w:val="000000000000"/>
            </w:pPr>
            <w:r w:rsidRPr="00FF1DF5">
              <w:t>White hat method to post content on other pages</w:t>
            </w:r>
          </w:p>
        </w:tc>
      </w:tr>
      <w:tr w:rsidR="00622BAE" w:rsidRPr="00FF1DF5" w:rsidTr="00BE79F7">
        <w:trPr>
          <w:cnfStyle w:val="000000100000"/>
        </w:trPr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7</w:t>
            </w:r>
          </w:p>
        </w:tc>
        <w:tc>
          <w:tcPr>
            <w:tcW w:w="4500" w:type="dxa"/>
          </w:tcPr>
          <w:p w:rsidR="00622BAE" w:rsidRPr="00FF1DF5" w:rsidRDefault="00622BAE" w:rsidP="00622BAE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Run a Contest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1B6955" w:rsidP="00622BAE">
            <w:pPr>
              <w:jc w:val="center"/>
              <w:cnfStyle w:val="000000100000"/>
            </w:pPr>
            <w:r>
              <w:t>Based on Facebook insight report, we can run a contest</w:t>
            </w:r>
          </w:p>
        </w:tc>
      </w:tr>
      <w:tr w:rsidR="00622BAE" w:rsidRPr="00FF1DF5" w:rsidTr="00BE79F7">
        <w:tc>
          <w:tcPr>
            <w:cnfStyle w:val="001000000000"/>
            <w:tcW w:w="558" w:type="dxa"/>
          </w:tcPr>
          <w:p w:rsidR="00622BAE" w:rsidRPr="00BE79F7" w:rsidRDefault="00622BAE" w:rsidP="00622BAE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BE79F7">
              <w:rPr>
                <w:rFonts w:ascii="Cambria" w:hAnsi="Cambria"/>
                <w:b w:val="0"/>
                <w:bCs w:val="0"/>
              </w:rPr>
              <w:t>8</w:t>
            </w:r>
          </w:p>
        </w:tc>
        <w:tc>
          <w:tcPr>
            <w:tcW w:w="4500" w:type="dxa"/>
          </w:tcPr>
          <w:p w:rsidR="00622BAE" w:rsidRPr="00FF1DF5" w:rsidRDefault="00622BAE" w:rsidP="00046FBA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 xml:space="preserve">Using </w:t>
            </w:r>
            <w:r w:rsidR="00046FBA">
              <w:rPr>
                <w:rFonts w:cs="Calibri"/>
                <w:color w:val="000000"/>
              </w:rPr>
              <w:t>#tags to make the post viral</w:t>
            </w:r>
          </w:p>
        </w:tc>
        <w:tc>
          <w:tcPr>
            <w:tcW w:w="1620" w:type="dxa"/>
          </w:tcPr>
          <w:p w:rsidR="00622BAE" w:rsidRPr="00FF1DF5" w:rsidRDefault="00622BAE" w:rsidP="00622BAE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622BAE" w:rsidRPr="00FF1DF5" w:rsidRDefault="00622BAE" w:rsidP="00622BAE">
            <w:pPr>
              <w:jc w:val="center"/>
              <w:cnfStyle w:val="000000000000"/>
            </w:pPr>
            <w:r w:rsidRPr="00FF1DF5">
              <w:t>To reach friends of fans and increase fan base</w:t>
            </w:r>
          </w:p>
        </w:tc>
      </w:tr>
      <w:tr w:rsidR="00BE79F7" w:rsidRPr="00FF1DF5" w:rsidTr="00BE79F7">
        <w:trPr>
          <w:cnfStyle w:val="000000100000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 w:rsidRPr="00BE79F7">
              <w:rPr>
                <w:rFonts w:ascii="Cambria" w:hAnsi="Cambria"/>
                <w:b w:val="0"/>
              </w:rPr>
              <w:t>9</w:t>
            </w:r>
          </w:p>
        </w:tc>
        <w:tc>
          <w:tcPr>
            <w:tcW w:w="450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Using # while posting on twitter</w:t>
            </w:r>
          </w:p>
        </w:tc>
        <w:tc>
          <w:tcPr>
            <w:tcW w:w="162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</w:pPr>
            <w:r w:rsidRPr="00FF1DF5">
              <w:t># is used to project the content posted while keyword search</w:t>
            </w:r>
          </w:p>
        </w:tc>
      </w:tr>
      <w:tr w:rsidR="00BE79F7" w:rsidRPr="00FF1DF5" w:rsidTr="00BE79F7">
        <w:trPr>
          <w:trHeight w:val="412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 w:rsidRPr="00BE79F7">
              <w:rPr>
                <w:rFonts w:ascii="Cambria" w:hAnsi="Cambria"/>
                <w:b w:val="0"/>
              </w:rPr>
              <w:t>10</w:t>
            </w:r>
          </w:p>
        </w:tc>
        <w:tc>
          <w:tcPr>
            <w:tcW w:w="4500" w:type="dxa"/>
            <w:vAlign w:val="center"/>
          </w:tcPr>
          <w:p w:rsidR="00BE79F7" w:rsidRPr="00FF1DF5" w:rsidRDefault="00BE79F7" w:rsidP="00623E17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Using @ mention while tweeting</w:t>
            </w:r>
          </w:p>
        </w:tc>
        <w:tc>
          <w:tcPr>
            <w:tcW w:w="1620" w:type="dxa"/>
            <w:vAlign w:val="center"/>
          </w:tcPr>
          <w:p w:rsidR="00BE79F7" w:rsidRPr="00FF1DF5" w:rsidRDefault="00BE79F7" w:rsidP="00623E17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  <w:vAlign w:val="center"/>
          </w:tcPr>
          <w:p w:rsidR="00BE79F7" w:rsidRPr="00FF1DF5" w:rsidRDefault="00BE79F7" w:rsidP="00BE79F7">
            <w:pPr>
              <w:jc w:val="center"/>
              <w:cnfStyle w:val="000000000000"/>
            </w:pPr>
            <w:r w:rsidRPr="00FF1DF5">
              <w:t>Personal approach to a twitter user</w:t>
            </w:r>
          </w:p>
        </w:tc>
      </w:tr>
      <w:tr w:rsidR="00BE79F7" w:rsidRPr="00FF1DF5" w:rsidTr="00BE79F7">
        <w:trPr>
          <w:cnfStyle w:val="000000100000"/>
          <w:trHeight w:val="700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 w:rsidRPr="00BE79F7">
              <w:rPr>
                <w:rFonts w:ascii="Cambria" w:hAnsi="Cambria"/>
                <w:b w:val="0"/>
              </w:rPr>
              <w:t>11</w:t>
            </w:r>
          </w:p>
        </w:tc>
        <w:tc>
          <w:tcPr>
            <w:tcW w:w="450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 xml:space="preserve">Following competitor’s followers which helps to find </w:t>
            </w:r>
            <w:r>
              <w:rPr>
                <w:rFonts w:cs="Calibri"/>
                <w:color w:val="000000"/>
                <w:u w:color="82C42A"/>
              </w:rPr>
              <w:t>a target audience</w:t>
            </w:r>
            <w:r w:rsidRPr="00FF1DF5">
              <w:rPr>
                <w:rFonts w:cs="Calibri"/>
                <w:color w:val="000000"/>
              </w:rPr>
              <w:t xml:space="preserve"> and socialize with them</w:t>
            </w:r>
          </w:p>
        </w:tc>
        <w:tc>
          <w:tcPr>
            <w:tcW w:w="162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  <w:vAlign w:val="center"/>
          </w:tcPr>
          <w:p w:rsidR="00BE79F7" w:rsidRPr="00FF1DF5" w:rsidRDefault="00BE79F7" w:rsidP="00623E17">
            <w:pPr>
              <w:jc w:val="center"/>
              <w:cnfStyle w:val="000000100000"/>
            </w:pPr>
            <w:r w:rsidRPr="00FF1DF5">
              <w:t>To increase relevant followers on twitter</w:t>
            </w:r>
          </w:p>
        </w:tc>
      </w:tr>
      <w:tr w:rsidR="00BE79F7" w:rsidRPr="00FF1DF5" w:rsidTr="003A6984">
        <w:trPr>
          <w:trHeight w:val="700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12</w:t>
            </w:r>
          </w:p>
        </w:tc>
        <w:tc>
          <w:tcPr>
            <w:tcW w:w="4500" w:type="dxa"/>
          </w:tcPr>
          <w:p w:rsidR="00BE79F7" w:rsidRPr="00FF1DF5" w:rsidRDefault="00BE79F7" w:rsidP="00623E17">
            <w:pPr>
              <w:pStyle w:val="Default"/>
              <w:jc w:val="center"/>
              <w:cnfStyle w:val="000000000000"/>
              <w:rPr>
                <w:sz w:val="22"/>
                <w:szCs w:val="22"/>
              </w:rPr>
            </w:pPr>
            <w:r w:rsidRPr="00FF1DF5">
              <w:rPr>
                <w:sz w:val="22"/>
                <w:szCs w:val="22"/>
              </w:rPr>
              <w:t>Find relevant pages on Google+ join and start conversation with relevant  content and leave autograph link to client’s page</w:t>
            </w:r>
          </w:p>
        </w:tc>
        <w:tc>
          <w:tcPr>
            <w:tcW w:w="1620" w:type="dxa"/>
          </w:tcPr>
          <w:p w:rsidR="00BE79F7" w:rsidRPr="00FF1DF5" w:rsidRDefault="00BE79F7" w:rsidP="00623E17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BE79F7" w:rsidRPr="00FF1DF5" w:rsidRDefault="00BE79F7" w:rsidP="00623E17">
            <w:pPr>
              <w:jc w:val="center"/>
              <w:cnfStyle w:val="000000000000"/>
            </w:pPr>
            <w:r w:rsidRPr="00FF1DF5">
              <w:t>To increase relevant Fan base on Google+ page</w:t>
            </w:r>
          </w:p>
        </w:tc>
      </w:tr>
      <w:tr w:rsidR="00BE79F7" w:rsidRPr="00FF1DF5" w:rsidTr="003A6984">
        <w:trPr>
          <w:cnfStyle w:val="000000100000"/>
          <w:trHeight w:val="700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13</w:t>
            </w:r>
          </w:p>
        </w:tc>
        <w:tc>
          <w:tcPr>
            <w:tcW w:w="4500" w:type="dxa"/>
          </w:tcPr>
          <w:p w:rsidR="00BE79F7" w:rsidRPr="00FF1DF5" w:rsidRDefault="00BE79F7" w:rsidP="00623E17">
            <w:pPr>
              <w:pStyle w:val="Default"/>
              <w:jc w:val="center"/>
              <w:cnfStyle w:val="000000100000"/>
              <w:rPr>
                <w:sz w:val="22"/>
                <w:szCs w:val="22"/>
              </w:rPr>
            </w:pPr>
            <w:r w:rsidRPr="00FF1DF5">
              <w:rPr>
                <w:sz w:val="22"/>
                <w:szCs w:val="22"/>
              </w:rPr>
              <w:t>Sending Direct messages to followers on twitter to like Business  page</w:t>
            </w:r>
          </w:p>
        </w:tc>
        <w:tc>
          <w:tcPr>
            <w:tcW w:w="1620" w:type="dxa"/>
          </w:tcPr>
          <w:p w:rsidR="00BE79F7" w:rsidRPr="00FF1DF5" w:rsidRDefault="00BE79F7" w:rsidP="00623E17">
            <w:pPr>
              <w:jc w:val="center"/>
              <w:cnfStyle w:val="0000001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BE79F7" w:rsidRPr="00FF1DF5" w:rsidRDefault="00BE79F7" w:rsidP="00623E17">
            <w:pPr>
              <w:jc w:val="center"/>
              <w:cnfStyle w:val="000000100000"/>
            </w:pPr>
            <w:r w:rsidRPr="00FF1DF5">
              <w:t>To divert followers from Twitter to Google+ Page</w:t>
            </w:r>
          </w:p>
        </w:tc>
      </w:tr>
      <w:tr w:rsidR="00BE79F7" w:rsidRPr="00FF1DF5" w:rsidTr="003A6984">
        <w:trPr>
          <w:trHeight w:val="700"/>
        </w:trPr>
        <w:tc>
          <w:tcPr>
            <w:cnfStyle w:val="001000000000"/>
            <w:tcW w:w="558" w:type="dxa"/>
          </w:tcPr>
          <w:p w:rsidR="00BE79F7" w:rsidRPr="00BE79F7" w:rsidRDefault="00BE79F7" w:rsidP="00622BAE">
            <w:pPr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14</w:t>
            </w:r>
          </w:p>
        </w:tc>
        <w:tc>
          <w:tcPr>
            <w:tcW w:w="4500" w:type="dxa"/>
          </w:tcPr>
          <w:p w:rsidR="00BE79F7" w:rsidRPr="00FF1DF5" w:rsidRDefault="00BE79F7" w:rsidP="00623E17">
            <w:pPr>
              <w:pStyle w:val="Default"/>
              <w:jc w:val="center"/>
              <w:cnfStyle w:val="000000000000"/>
              <w:rPr>
                <w:sz w:val="22"/>
                <w:szCs w:val="22"/>
              </w:rPr>
            </w:pPr>
            <w:r w:rsidRPr="00FF1DF5">
              <w:rPr>
                <w:sz w:val="22"/>
                <w:szCs w:val="22"/>
              </w:rPr>
              <w:t xml:space="preserve">Mention the other Business page with a post, which will be displayed in both our and other fan </w:t>
            </w:r>
            <w:r>
              <w:rPr>
                <w:sz w:val="22"/>
                <w:szCs w:val="22"/>
                <w:u w:color="82C42A"/>
              </w:rPr>
              <w:t>pages</w:t>
            </w:r>
          </w:p>
        </w:tc>
        <w:tc>
          <w:tcPr>
            <w:tcW w:w="1620" w:type="dxa"/>
          </w:tcPr>
          <w:p w:rsidR="00BE79F7" w:rsidRPr="00FF1DF5" w:rsidRDefault="00BE79F7" w:rsidP="00623E17">
            <w:pPr>
              <w:jc w:val="center"/>
              <w:cnfStyle w:val="000000000000"/>
              <w:rPr>
                <w:rFonts w:cs="Calibri"/>
                <w:color w:val="000000"/>
              </w:rPr>
            </w:pPr>
            <w:r w:rsidRPr="00FF1DF5">
              <w:rPr>
                <w:rFonts w:cs="Calibri"/>
                <w:color w:val="000000"/>
              </w:rPr>
              <w:t>Yes</w:t>
            </w:r>
          </w:p>
        </w:tc>
        <w:tc>
          <w:tcPr>
            <w:tcW w:w="3870" w:type="dxa"/>
          </w:tcPr>
          <w:p w:rsidR="00BE79F7" w:rsidRPr="00FF1DF5" w:rsidRDefault="00BE79F7" w:rsidP="00623E17">
            <w:pPr>
              <w:pStyle w:val="Default"/>
              <w:jc w:val="center"/>
              <w:cnfStyle w:val="000000000000"/>
              <w:rPr>
                <w:sz w:val="22"/>
                <w:szCs w:val="22"/>
              </w:rPr>
            </w:pPr>
            <w:r w:rsidRPr="00FF1DF5">
              <w:rPr>
                <w:sz w:val="22"/>
                <w:szCs w:val="22"/>
              </w:rPr>
              <w:t>To target relevant people using this group</w:t>
            </w:r>
          </w:p>
        </w:tc>
      </w:tr>
    </w:tbl>
    <w:p w:rsidR="00622BAE" w:rsidRPr="00B16CE8" w:rsidRDefault="00001C94" w:rsidP="00622BAE">
      <w:pPr>
        <w:rPr>
          <w:b/>
          <w:color w:val="984806" w:themeColor="accent6" w:themeShade="80"/>
        </w:rPr>
      </w:pPr>
      <w:r>
        <w:rPr>
          <w:color w:val="FF0000"/>
        </w:rPr>
        <w:br/>
      </w:r>
      <w:r w:rsidRPr="00B16CE8">
        <w:rPr>
          <w:b/>
          <w:color w:val="984806" w:themeColor="accent6" w:themeShade="80"/>
        </w:rPr>
        <w:t>Sample Target</w:t>
      </w:r>
      <w:r w:rsidR="00DE6CEF">
        <w:rPr>
          <w:b/>
          <w:color w:val="984806" w:themeColor="accent6" w:themeShade="80"/>
        </w:rPr>
        <w:t xml:space="preserve"> Facebook</w:t>
      </w:r>
      <w:r w:rsidRPr="00B16CE8">
        <w:rPr>
          <w:b/>
          <w:color w:val="984806" w:themeColor="accent6" w:themeShade="80"/>
        </w:rPr>
        <w:t xml:space="preserve"> </w:t>
      </w:r>
      <w:r w:rsidR="002A5678">
        <w:rPr>
          <w:b/>
          <w:color w:val="984806" w:themeColor="accent6" w:themeShade="80"/>
        </w:rPr>
        <w:t>Groups</w:t>
      </w:r>
      <w:r w:rsidRPr="00B16CE8">
        <w:rPr>
          <w:b/>
          <w:color w:val="984806" w:themeColor="accent6" w:themeShade="80"/>
        </w:rPr>
        <w:t>:</w:t>
      </w:r>
      <w:r w:rsidR="00DE6CEF">
        <w:rPr>
          <w:b/>
          <w:color w:val="984806" w:themeColor="accent6" w:themeShade="80"/>
        </w:rPr>
        <w:br/>
      </w:r>
      <w:hyperlink r:id="rId21" w:history="1">
        <w:r w:rsidR="00DE6CEF" w:rsidRPr="0008729E">
          <w:rPr>
            <w:rStyle w:val="Hyperlink"/>
            <w:b/>
          </w:rPr>
          <w:t>http://on.fb.me/1p2jJcu</w:t>
        </w:r>
      </w:hyperlink>
      <w:r w:rsidR="00DE6CEF">
        <w:rPr>
          <w:b/>
          <w:color w:val="984806" w:themeColor="accent6" w:themeShade="80"/>
        </w:rPr>
        <w:t xml:space="preserve"> </w:t>
      </w:r>
      <w:r w:rsidR="00DE6CEF">
        <w:rPr>
          <w:b/>
          <w:color w:val="984806" w:themeColor="accent6" w:themeShade="80"/>
        </w:rPr>
        <w:br/>
      </w:r>
      <w:hyperlink r:id="rId22" w:history="1">
        <w:r w:rsidR="00DE6CEF" w:rsidRPr="0008729E">
          <w:rPr>
            <w:rStyle w:val="Hyperlink"/>
            <w:b/>
          </w:rPr>
          <w:t>http://on.fb.me/1uK73M4</w:t>
        </w:r>
      </w:hyperlink>
      <w:r w:rsidR="00DE6CEF">
        <w:rPr>
          <w:b/>
          <w:color w:val="984806" w:themeColor="accent6" w:themeShade="80"/>
        </w:rPr>
        <w:t xml:space="preserve"> </w:t>
      </w:r>
      <w:r w:rsidR="00DE6CEF">
        <w:rPr>
          <w:b/>
          <w:color w:val="984806" w:themeColor="accent6" w:themeShade="80"/>
        </w:rPr>
        <w:br/>
      </w:r>
      <w:hyperlink r:id="rId23" w:history="1">
        <w:r w:rsidR="00DE6CEF" w:rsidRPr="0008729E">
          <w:rPr>
            <w:rStyle w:val="Hyperlink"/>
            <w:b/>
          </w:rPr>
          <w:t>http://on.fb.me/1mhZTho</w:t>
        </w:r>
      </w:hyperlink>
      <w:r w:rsidR="00DE6CEF">
        <w:rPr>
          <w:b/>
          <w:color w:val="984806" w:themeColor="accent6" w:themeShade="80"/>
        </w:rPr>
        <w:t xml:space="preserve"> </w:t>
      </w:r>
    </w:p>
    <w:p w:rsidR="00854592" w:rsidRDefault="00854592" w:rsidP="00854592"/>
    <w:p w:rsidR="003349D5" w:rsidRDefault="003349D5" w:rsidP="001620A2">
      <w:pPr>
        <w:pStyle w:val="Title"/>
      </w:pPr>
      <w:r>
        <w:lastRenderedPageBreak/>
        <w:t xml:space="preserve">SEO </w:t>
      </w:r>
      <w:r w:rsidR="00902EC3">
        <w:t>Tactics</w:t>
      </w:r>
      <w:r w:rsidR="007C09C9">
        <w:t xml:space="preserve"> </w:t>
      </w:r>
      <w:r w:rsidR="00854592">
        <w:t>(</w:t>
      </w:r>
      <w:r w:rsidR="00902EC3">
        <w:t>starts from m</w:t>
      </w:r>
      <w:r w:rsidR="00854592">
        <w:t>onth</w:t>
      </w:r>
      <w:r w:rsidR="008735A4">
        <w:t xml:space="preserve"> #2</w:t>
      </w:r>
      <w:r w:rsidR="00854592"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8642"/>
      </w:tblGrid>
      <w:tr w:rsidR="0017726A" w:rsidRPr="007C09C9" w:rsidTr="0017726A">
        <w:trPr>
          <w:trHeight w:val="510"/>
        </w:trPr>
        <w:tc>
          <w:tcPr>
            <w:tcW w:w="1726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09C9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8642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b/>
                <w:sz w:val="24"/>
                <w:szCs w:val="24"/>
              </w:rPr>
              <w:t>Milestones</w:t>
            </w:r>
          </w:p>
        </w:tc>
      </w:tr>
      <w:tr w:rsidR="0017726A" w:rsidRPr="007C09C9" w:rsidTr="0017726A">
        <w:trPr>
          <w:trHeight w:val="510"/>
        </w:trPr>
        <w:tc>
          <w:tcPr>
            <w:tcW w:w="1726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:rsidR="0017726A" w:rsidRPr="007C09C9" w:rsidRDefault="0017726A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 xml:space="preserve">5- 10 Keywords/ </w:t>
            </w:r>
            <w:r w:rsidR="009C1753" w:rsidRPr="007C09C9">
              <w:rPr>
                <w:rFonts w:ascii="Calibri" w:hAnsi="Calibri" w:cs="Calibri"/>
                <w:bCs/>
                <w:sz w:val="24"/>
                <w:szCs w:val="24"/>
              </w:rPr>
              <w:t>Terms ranking</w:t>
            </w: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 xml:space="preserve"> 1st on Google </w:t>
            </w:r>
          </w:p>
        </w:tc>
      </w:tr>
      <w:tr w:rsidR="0017726A" w:rsidRPr="007C09C9" w:rsidTr="0017726A">
        <w:trPr>
          <w:trHeight w:val="482"/>
        </w:trPr>
        <w:tc>
          <w:tcPr>
            <w:tcW w:w="1726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2</w:t>
            </w:r>
          </w:p>
        </w:tc>
        <w:tc>
          <w:tcPr>
            <w:tcW w:w="8642" w:type="dxa"/>
          </w:tcPr>
          <w:p w:rsidR="0017726A" w:rsidRPr="007C09C9" w:rsidRDefault="0017726A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25/month– Guaranteed Back</w:t>
            </w:r>
            <w:r w:rsidR="009C1753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links</w:t>
            </w:r>
          </w:p>
        </w:tc>
      </w:tr>
      <w:tr w:rsidR="0017726A" w:rsidRPr="007C09C9" w:rsidTr="0017726A">
        <w:trPr>
          <w:trHeight w:val="482"/>
        </w:trPr>
        <w:tc>
          <w:tcPr>
            <w:tcW w:w="1726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3</w:t>
            </w:r>
          </w:p>
        </w:tc>
        <w:tc>
          <w:tcPr>
            <w:tcW w:w="8642" w:type="dxa"/>
          </w:tcPr>
          <w:p w:rsidR="0017726A" w:rsidRPr="007C09C9" w:rsidRDefault="0017726A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5 pages– Website Content Rewriting</w:t>
            </w:r>
          </w:p>
        </w:tc>
      </w:tr>
      <w:tr w:rsidR="0017726A" w:rsidRPr="007C09C9" w:rsidTr="0017726A">
        <w:trPr>
          <w:trHeight w:val="482"/>
        </w:trPr>
        <w:tc>
          <w:tcPr>
            <w:tcW w:w="1726" w:type="dxa"/>
          </w:tcPr>
          <w:p w:rsidR="0017726A" w:rsidRPr="007C09C9" w:rsidRDefault="0017726A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4</w:t>
            </w:r>
          </w:p>
        </w:tc>
        <w:tc>
          <w:tcPr>
            <w:tcW w:w="8642" w:type="dxa"/>
          </w:tcPr>
          <w:p w:rsidR="0017726A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1/month– Article Writing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5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50– Directory Submissions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6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 xml:space="preserve">20 Submissions– </w:t>
            </w:r>
            <w:r w:rsidR="001657EA" w:rsidRPr="007C09C9">
              <w:rPr>
                <w:rFonts w:ascii="Calibri" w:hAnsi="Calibri" w:cs="Calibri"/>
                <w:bCs/>
                <w:sz w:val="24"/>
                <w:szCs w:val="24"/>
              </w:rPr>
              <w:t>Article</w:t>
            </w: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 xml:space="preserve"> Sites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7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20– Social Bookmarking</w:t>
            </w:r>
          </w:p>
        </w:tc>
      </w:tr>
      <w:tr w:rsidR="00773B25" w:rsidRPr="007C09C9" w:rsidTr="0017726A">
        <w:trPr>
          <w:trHeight w:val="510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8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15 Submissions– Press Release sites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9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5– Blog Commenting</w:t>
            </w:r>
          </w:p>
        </w:tc>
      </w:tr>
      <w:tr w:rsidR="00773B25" w:rsidRPr="007C09C9" w:rsidTr="0017726A">
        <w:trPr>
          <w:trHeight w:val="510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10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5– Business Listings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11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5– Classifieds</w:t>
            </w:r>
          </w:p>
        </w:tc>
      </w:tr>
      <w:tr w:rsidR="00773B25" w:rsidRPr="007C09C9" w:rsidTr="0017726A">
        <w:trPr>
          <w:trHeight w:val="510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12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 xml:space="preserve">SEO Overview Report </w:t>
            </w:r>
          </w:p>
        </w:tc>
      </w:tr>
      <w:tr w:rsidR="00773B25" w:rsidRPr="007C09C9" w:rsidTr="0017726A">
        <w:trPr>
          <w:trHeight w:val="482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13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No– User Interface improvement</w:t>
            </w:r>
          </w:p>
        </w:tc>
      </w:tr>
      <w:tr w:rsidR="00773B25" w:rsidRPr="007C09C9" w:rsidTr="0017726A">
        <w:trPr>
          <w:trHeight w:val="510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14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Search Engine Ranking Report</w:t>
            </w:r>
          </w:p>
        </w:tc>
      </w:tr>
      <w:tr w:rsidR="00773B25" w:rsidRPr="007C09C9" w:rsidTr="0017726A">
        <w:trPr>
          <w:trHeight w:val="510"/>
        </w:trPr>
        <w:tc>
          <w:tcPr>
            <w:tcW w:w="1726" w:type="dxa"/>
          </w:tcPr>
          <w:p w:rsidR="00773B25" w:rsidRPr="007C09C9" w:rsidRDefault="00773B25" w:rsidP="00623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15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cs="Calibri"/>
                <w:bCs/>
                <w:sz w:val="24"/>
                <w:szCs w:val="24"/>
              </w:rPr>
              <w:t xml:space="preserve">      </w:t>
            </w: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Directory Submission Report</w:t>
            </w:r>
          </w:p>
        </w:tc>
      </w:tr>
      <w:tr w:rsidR="00773B25" w:rsidRPr="007C09C9" w:rsidTr="0017726A">
        <w:tc>
          <w:tcPr>
            <w:tcW w:w="1726" w:type="dxa"/>
          </w:tcPr>
          <w:p w:rsidR="00773B25" w:rsidRPr="007C09C9" w:rsidRDefault="00773B25" w:rsidP="00623E17">
            <w:pPr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16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PR Submission Report</w:t>
            </w:r>
          </w:p>
        </w:tc>
      </w:tr>
      <w:tr w:rsidR="00773B25" w:rsidRPr="007C09C9" w:rsidTr="0017726A">
        <w:tc>
          <w:tcPr>
            <w:tcW w:w="1726" w:type="dxa"/>
          </w:tcPr>
          <w:p w:rsidR="00773B25" w:rsidRPr="007C09C9" w:rsidRDefault="00773B25" w:rsidP="00623E17">
            <w:pPr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17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Article Submission Report</w:t>
            </w:r>
          </w:p>
        </w:tc>
      </w:tr>
      <w:tr w:rsidR="00773B25" w:rsidRPr="007C09C9" w:rsidTr="0017726A">
        <w:tc>
          <w:tcPr>
            <w:tcW w:w="1726" w:type="dxa"/>
          </w:tcPr>
          <w:p w:rsidR="00773B25" w:rsidRPr="007C09C9" w:rsidRDefault="00773B25" w:rsidP="00623E17">
            <w:pPr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18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autoSpaceDN w:val="0"/>
              <w:spacing w:beforeAutospacing="1" w:afterAutospacing="1"/>
              <w:ind w:left="360"/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Google Analytics Analysis Report</w:t>
            </w:r>
          </w:p>
        </w:tc>
      </w:tr>
      <w:tr w:rsidR="00773B25" w:rsidRPr="007C09C9" w:rsidTr="0017726A">
        <w:tc>
          <w:tcPr>
            <w:tcW w:w="1726" w:type="dxa"/>
          </w:tcPr>
          <w:p w:rsidR="00773B25" w:rsidRPr="007C09C9" w:rsidRDefault="00773B25" w:rsidP="00623E17">
            <w:pPr>
              <w:jc w:val="center"/>
              <w:rPr>
                <w:sz w:val="24"/>
                <w:szCs w:val="24"/>
              </w:rPr>
            </w:pPr>
            <w:r w:rsidRPr="007C09C9">
              <w:rPr>
                <w:sz w:val="24"/>
                <w:szCs w:val="24"/>
              </w:rPr>
              <w:t>19</w:t>
            </w:r>
          </w:p>
        </w:tc>
        <w:tc>
          <w:tcPr>
            <w:tcW w:w="8642" w:type="dxa"/>
          </w:tcPr>
          <w:p w:rsidR="00773B25" w:rsidRPr="007C09C9" w:rsidRDefault="00773B25" w:rsidP="00623E17">
            <w:pPr>
              <w:rPr>
                <w:rFonts w:cs="Calibri"/>
                <w:bCs/>
                <w:sz w:val="24"/>
                <w:szCs w:val="24"/>
              </w:rPr>
            </w:pPr>
            <w:r w:rsidRPr="007C09C9">
              <w:rPr>
                <w:rFonts w:cs="Calibri"/>
                <w:bCs/>
                <w:sz w:val="24"/>
                <w:szCs w:val="24"/>
              </w:rPr>
              <w:t xml:space="preserve">      </w:t>
            </w:r>
            <w:r w:rsidRPr="007C09C9">
              <w:rPr>
                <w:rFonts w:ascii="Calibri" w:hAnsi="Calibri" w:cs="Calibri"/>
                <w:bCs/>
                <w:sz w:val="24"/>
                <w:szCs w:val="24"/>
              </w:rPr>
              <w:t>40 – Working Hours</w:t>
            </w:r>
          </w:p>
        </w:tc>
      </w:tr>
    </w:tbl>
    <w:p w:rsidR="00902EC3" w:rsidRDefault="00902EC3" w:rsidP="0018545D">
      <w:pPr>
        <w:rPr>
          <w:b/>
          <w:color w:val="E36C0A" w:themeColor="accent6" w:themeShade="BF"/>
          <w:sz w:val="24"/>
          <w:szCs w:val="24"/>
          <w:u w:val="single"/>
        </w:rPr>
      </w:pPr>
    </w:p>
    <w:p w:rsidR="0018545D" w:rsidRPr="00A90A28" w:rsidRDefault="0018545D" w:rsidP="0018545D">
      <w:pPr>
        <w:rPr>
          <w:b/>
          <w:color w:val="E36C0A" w:themeColor="accent6" w:themeShade="BF"/>
          <w:sz w:val="24"/>
          <w:szCs w:val="24"/>
          <w:u w:val="single"/>
        </w:rPr>
      </w:pPr>
      <w:r w:rsidRPr="00A90A28">
        <w:rPr>
          <w:b/>
          <w:color w:val="E36C0A" w:themeColor="accent6" w:themeShade="BF"/>
          <w:sz w:val="24"/>
          <w:szCs w:val="24"/>
          <w:u w:val="single"/>
        </w:rPr>
        <w:t>For More Details Contact:</w:t>
      </w:r>
    </w:p>
    <w:p w:rsidR="0018545D" w:rsidRDefault="0018545D" w:rsidP="0018545D">
      <w:pPr>
        <w:spacing w:after="0"/>
      </w:pPr>
      <w:r>
        <w:t xml:space="preserve">Harry </w:t>
      </w:r>
      <w:r w:rsidRPr="00294A96">
        <w:rPr>
          <w:bCs/>
        </w:rPr>
        <w:t>Anderson</w:t>
      </w:r>
      <w:r>
        <w:t>, Creative Crewz</w:t>
      </w:r>
    </w:p>
    <w:p w:rsidR="0018545D" w:rsidRDefault="0018545D" w:rsidP="0018545D">
      <w:pPr>
        <w:spacing w:after="0"/>
      </w:pPr>
      <w:r>
        <w:t xml:space="preserve">Email id: </w:t>
      </w:r>
      <w:hyperlink r:id="rId24" w:history="1">
        <w:r w:rsidRPr="0008729E">
          <w:rPr>
            <w:rStyle w:val="Hyperlink"/>
          </w:rPr>
          <w:t>creativecrewzhelp@gmail.com</w:t>
        </w:r>
      </w:hyperlink>
      <w:r>
        <w:t xml:space="preserve"> </w:t>
      </w:r>
    </w:p>
    <w:p w:rsidR="0018545D" w:rsidRDefault="0018545D" w:rsidP="0018545D">
      <w:pPr>
        <w:spacing w:after="0"/>
      </w:pPr>
      <w:r>
        <w:t>Skype: harry_ccz</w:t>
      </w:r>
    </w:p>
    <w:p w:rsidR="0018545D" w:rsidRPr="00017579" w:rsidRDefault="0018545D" w:rsidP="00A90A28">
      <w:pPr>
        <w:spacing w:after="0"/>
      </w:pPr>
    </w:p>
    <w:sectPr w:rsidR="0018545D" w:rsidRPr="00017579" w:rsidSect="00CE71DC">
      <w:pgSz w:w="12240" w:h="15840"/>
      <w:pgMar w:top="1440" w:right="900" w:bottom="0" w:left="81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E1" w:rsidRDefault="000273E1" w:rsidP="00525A00">
      <w:pPr>
        <w:spacing w:after="0" w:line="240" w:lineRule="auto"/>
      </w:pPr>
      <w:r>
        <w:separator/>
      </w:r>
    </w:p>
  </w:endnote>
  <w:endnote w:type="continuationSeparator" w:id="1">
    <w:p w:rsidR="000273E1" w:rsidRDefault="000273E1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06" w:rsidRDefault="004E5D5E">
    <w:pPr>
      <w:pStyle w:val="Footer"/>
    </w:pPr>
    <w:hyperlink r:id="rId1" w:history="1">
      <w:r w:rsidR="00002C06" w:rsidRPr="00827EFD">
        <w:rPr>
          <w:rStyle w:val="Hyperlink"/>
        </w:rPr>
        <w:t>www.creativecrewz.com</w:t>
      </w:r>
    </w:hyperlink>
    <w:r w:rsidR="00002C06">
      <w:tab/>
      <w:t xml:space="preserve">                                                                                                                        </w:t>
    </w:r>
    <w:hyperlink r:id="rId2" w:history="1">
      <w:r w:rsidR="00002C06" w:rsidRPr="00827EFD">
        <w:rPr>
          <w:rStyle w:val="Hyperlink"/>
        </w:rPr>
        <w:t>info@creativecrewz.com</w:t>
      </w:r>
    </w:hyperlink>
    <w:r w:rsidR="00002C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E1" w:rsidRDefault="000273E1" w:rsidP="00525A00">
      <w:pPr>
        <w:spacing w:after="0" w:line="240" w:lineRule="auto"/>
      </w:pPr>
      <w:r>
        <w:separator/>
      </w:r>
    </w:p>
  </w:footnote>
  <w:footnote w:type="continuationSeparator" w:id="1">
    <w:p w:rsidR="000273E1" w:rsidRDefault="000273E1" w:rsidP="0052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06" w:rsidRDefault="004E5D5E">
    <w:pPr>
      <w:pStyle w:val="Header"/>
    </w:pPr>
    <w:r w:rsidRPr="004E5D5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52115" o:spid="_x0000_s10242" type="#_x0000_t136" style="position:absolute;margin-left:0;margin-top:0;width:593.8pt;height:14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eativeCrew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06" w:rsidRDefault="004E5D5E" w:rsidP="007F7CF6">
    <w:pPr>
      <w:pStyle w:val="Header"/>
      <w:tabs>
        <w:tab w:val="clear" w:pos="9360"/>
        <w:tab w:val="right" w:pos="10440"/>
      </w:tabs>
    </w:pPr>
    <w:r w:rsidRPr="004E5D5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52116" o:spid="_x0000_s10243" type="#_x0000_t136" style="position:absolute;margin-left:0;margin-top:0;width:593.8pt;height:14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eativeCrewz"/>
          <w10:wrap anchorx="margin" anchory="margin"/>
        </v:shape>
      </w:pict>
    </w:r>
    <w:fldSimple w:instr=" DATE \@ &quot;M/d/yyyy&quot; ">
      <w:r w:rsidR="00902EC3">
        <w:rPr>
          <w:noProof/>
        </w:rPr>
        <w:t>9/18/2014</w:t>
      </w:r>
    </w:fldSimple>
    <w:r w:rsidR="00002C06">
      <w:tab/>
    </w:r>
    <w:r w:rsidR="00002C06">
      <w:tab/>
      <w:t xml:space="preserve">                                               </w:t>
    </w:r>
    <w:r w:rsidR="00002C06">
      <w:rPr>
        <w:noProof/>
        <w:lang w:val="en-IN" w:eastAsia="en-IN" w:bidi="ar-SA"/>
      </w:rPr>
      <w:drawing>
        <wp:inline distT="0" distB="0" distL="0" distR="0">
          <wp:extent cx="780290" cy="344425"/>
          <wp:effectExtent l="19050" t="0" r="760" b="0"/>
          <wp:docPr id="4" name="Picture 3" descr="CCZ-PNG-1024x45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Z-PNG-1024x45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90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06" w:rsidRDefault="004E5D5E">
    <w:pPr>
      <w:pStyle w:val="Header"/>
    </w:pPr>
    <w:r w:rsidRPr="004E5D5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52114" o:spid="_x0000_s10241" type="#_x0000_t136" style="position:absolute;margin-left:0;margin-top:0;width:593.8pt;height:14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reativeCrewz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.6pt" o:bullet="t">
        <v:imagedata r:id="rId1" o:title="BD21302_"/>
      </v:shape>
    </w:pict>
  </w:numPicBullet>
  <w:abstractNum w:abstractNumId="0">
    <w:nsid w:val="0C1E1EBB"/>
    <w:multiLevelType w:val="multilevel"/>
    <w:tmpl w:val="5522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0CA1"/>
    <w:multiLevelType w:val="hybridMultilevel"/>
    <w:tmpl w:val="7F4E7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E8"/>
    <w:multiLevelType w:val="hybridMultilevel"/>
    <w:tmpl w:val="ABE8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1A07"/>
    <w:multiLevelType w:val="hybridMultilevel"/>
    <w:tmpl w:val="9E60708C"/>
    <w:lvl w:ilvl="0" w:tplc="8AB85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D0B57"/>
    <w:multiLevelType w:val="hybridMultilevel"/>
    <w:tmpl w:val="5F166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052AB"/>
    <w:multiLevelType w:val="multilevel"/>
    <w:tmpl w:val="6678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9942B2B"/>
    <w:multiLevelType w:val="hybridMultilevel"/>
    <w:tmpl w:val="85164604"/>
    <w:lvl w:ilvl="0" w:tplc="90CECC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E0D3896"/>
    <w:multiLevelType w:val="hybridMultilevel"/>
    <w:tmpl w:val="2CBC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855"/>
    <w:multiLevelType w:val="hybridMultilevel"/>
    <w:tmpl w:val="2F8A47E2"/>
    <w:lvl w:ilvl="0" w:tplc="FB06AE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38914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2822F1"/>
    <w:rsid w:val="00001C94"/>
    <w:rsid w:val="00002BDF"/>
    <w:rsid w:val="00002C06"/>
    <w:rsid w:val="00017579"/>
    <w:rsid w:val="000257D1"/>
    <w:rsid w:val="000273E1"/>
    <w:rsid w:val="0003105B"/>
    <w:rsid w:val="00037F4F"/>
    <w:rsid w:val="00046FBA"/>
    <w:rsid w:val="000510F3"/>
    <w:rsid w:val="00051F31"/>
    <w:rsid w:val="00053ACE"/>
    <w:rsid w:val="00053BE9"/>
    <w:rsid w:val="00056198"/>
    <w:rsid w:val="00056C31"/>
    <w:rsid w:val="000633C5"/>
    <w:rsid w:val="00071FB1"/>
    <w:rsid w:val="0007488C"/>
    <w:rsid w:val="0007552D"/>
    <w:rsid w:val="000850B1"/>
    <w:rsid w:val="00094799"/>
    <w:rsid w:val="0009542C"/>
    <w:rsid w:val="000A5617"/>
    <w:rsid w:val="000A5636"/>
    <w:rsid w:val="000B07FD"/>
    <w:rsid w:val="000B39D5"/>
    <w:rsid w:val="000B7414"/>
    <w:rsid w:val="000B75C6"/>
    <w:rsid w:val="000C518D"/>
    <w:rsid w:val="000C6220"/>
    <w:rsid w:val="000C6C71"/>
    <w:rsid w:val="000E5835"/>
    <w:rsid w:val="000E5AA4"/>
    <w:rsid w:val="000E5F22"/>
    <w:rsid w:val="000E71FD"/>
    <w:rsid w:val="000E7DE7"/>
    <w:rsid w:val="000F0681"/>
    <w:rsid w:val="000F1402"/>
    <w:rsid w:val="000F656D"/>
    <w:rsid w:val="00105601"/>
    <w:rsid w:val="0011409A"/>
    <w:rsid w:val="00124BE9"/>
    <w:rsid w:val="00125C66"/>
    <w:rsid w:val="00125CD3"/>
    <w:rsid w:val="00126724"/>
    <w:rsid w:val="001521F1"/>
    <w:rsid w:val="001620A2"/>
    <w:rsid w:val="00162CBC"/>
    <w:rsid w:val="001642E7"/>
    <w:rsid w:val="00164572"/>
    <w:rsid w:val="00164E57"/>
    <w:rsid w:val="001657EA"/>
    <w:rsid w:val="001667CB"/>
    <w:rsid w:val="00173FF1"/>
    <w:rsid w:val="0017441E"/>
    <w:rsid w:val="00176686"/>
    <w:rsid w:val="0017726A"/>
    <w:rsid w:val="0018545D"/>
    <w:rsid w:val="00195B01"/>
    <w:rsid w:val="00196A02"/>
    <w:rsid w:val="001A712D"/>
    <w:rsid w:val="001A76FF"/>
    <w:rsid w:val="001B21EF"/>
    <w:rsid w:val="001B23A0"/>
    <w:rsid w:val="001B6955"/>
    <w:rsid w:val="001B7F0C"/>
    <w:rsid w:val="001C0D79"/>
    <w:rsid w:val="001C1C74"/>
    <w:rsid w:val="001C5825"/>
    <w:rsid w:val="001D17A3"/>
    <w:rsid w:val="001D5786"/>
    <w:rsid w:val="001D6B68"/>
    <w:rsid w:val="001E52C0"/>
    <w:rsid w:val="001F4B94"/>
    <w:rsid w:val="001F5015"/>
    <w:rsid w:val="001F7641"/>
    <w:rsid w:val="00204C0E"/>
    <w:rsid w:val="00211213"/>
    <w:rsid w:val="002115BC"/>
    <w:rsid w:val="00223614"/>
    <w:rsid w:val="00226995"/>
    <w:rsid w:val="002314B8"/>
    <w:rsid w:val="00233852"/>
    <w:rsid w:val="002372CB"/>
    <w:rsid w:val="00240A91"/>
    <w:rsid w:val="0024104A"/>
    <w:rsid w:val="002414DB"/>
    <w:rsid w:val="002470D8"/>
    <w:rsid w:val="00250370"/>
    <w:rsid w:val="00250765"/>
    <w:rsid w:val="0025395D"/>
    <w:rsid w:val="00254EAA"/>
    <w:rsid w:val="00272E8B"/>
    <w:rsid w:val="00277E28"/>
    <w:rsid w:val="002822F1"/>
    <w:rsid w:val="002829AA"/>
    <w:rsid w:val="00282FA7"/>
    <w:rsid w:val="002860EB"/>
    <w:rsid w:val="00291FA6"/>
    <w:rsid w:val="00294A96"/>
    <w:rsid w:val="00296B76"/>
    <w:rsid w:val="00296E73"/>
    <w:rsid w:val="00297705"/>
    <w:rsid w:val="002A4247"/>
    <w:rsid w:val="002A51FD"/>
    <w:rsid w:val="002A5678"/>
    <w:rsid w:val="002C5143"/>
    <w:rsid w:val="002C6EFA"/>
    <w:rsid w:val="002D0EA9"/>
    <w:rsid w:val="002D1528"/>
    <w:rsid w:val="002D4D83"/>
    <w:rsid w:val="002D513C"/>
    <w:rsid w:val="002D7219"/>
    <w:rsid w:val="002E0C35"/>
    <w:rsid w:val="002E1B95"/>
    <w:rsid w:val="002E1C82"/>
    <w:rsid w:val="002E33B2"/>
    <w:rsid w:val="002E402B"/>
    <w:rsid w:val="002E5A44"/>
    <w:rsid w:val="002F013C"/>
    <w:rsid w:val="002F20D3"/>
    <w:rsid w:val="002F3215"/>
    <w:rsid w:val="002F5C45"/>
    <w:rsid w:val="002F7E73"/>
    <w:rsid w:val="00312231"/>
    <w:rsid w:val="0031678F"/>
    <w:rsid w:val="00326585"/>
    <w:rsid w:val="003349D5"/>
    <w:rsid w:val="0034604D"/>
    <w:rsid w:val="00350795"/>
    <w:rsid w:val="00353EAE"/>
    <w:rsid w:val="00356E2E"/>
    <w:rsid w:val="0036216B"/>
    <w:rsid w:val="00363F61"/>
    <w:rsid w:val="003644C3"/>
    <w:rsid w:val="00365631"/>
    <w:rsid w:val="00366B02"/>
    <w:rsid w:val="00367F3A"/>
    <w:rsid w:val="00375A44"/>
    <w:rsid w:val="00380168"/>
    <w:rsid w:val="003859A2"/>
    <w:rsid w:val="003921C6"/>
    <w:rsid w:val="00394EC6"/>
    <w:rsid w:val="003B5632"/>
    <w:rsid w:val="003B6BC3"/>
    <w:rsid w:val="003C1ECF"/>
    <w:rsid w:val="003D1C60"/>
    <w:rsid w:val="003D2953"/>
    <w:rsid w:val="003D2F5B"/>
    <w:rsid w:val="003E0898"/>
    <w:rsid w:val="003E1AA9"/>
    <w:rsid w:val="003E36C0"/>
    <w:rsid w:val="003E77A7"/>
    <w:rsid w:val="003F23D2"/>
    <w:rsid w:val="003F60BC"/>
    <w:rsid w:val="004117C2"/>
    <w:rsid w:val="00415C06"/>
    <w:rsid w:val="00416F85"/>
    <w:rsid w:val="004203CF"/>
    <w:rsid w:val="00425FED"/>
    <w:rsid w:val="00430FC4"/>
    <w:rsid w:val="00440FD9"/>
    <w:rsid w:val="0044680F"/>
    <w:rsid w:val="004509ED"/>
    <w:rsid w:val="00452E6E"/>
    <w:rsid w:val="004536D7"/>
    <w:rsid w:val="00453F02"/>
    <w:rsid w:val="004565A9"/>
    <w:rsid w:val="004634FD"/>
    <w:rsid w:val="004941B2"/>
    <w:rsid w:val="004A0802"/>
    <w:rsid w:val="004A2C72"/>
    <w:rsid w:val="004A5046"/>
    <w:rsid w:val="004A7F66"/>
    <w:rsid w:val="004B1EAC"/>
    <w:rsid w:val="004C425F"/>
    <w:rsid w:val="004C65A1"/>
    <w:rsid w:val="004C6DD9"/>
    <w:rsid w:val="004D7096"/>
    <w:rsid w:val="004E4934"/>
    <w:rsid w:val="004E5D5E"/>
    <w:rsid w:val="004E6B90"/>
    <w:rsid w:val="004F4AB3"/>
    <w:rsid w:val="005000B0"/>
    <w:rsid w:val="005003C7"/>
    <w:rsid w:val="00500BC4"/>
    <w:rsid w:val="00504766"/>
    <w:rsid w:val="005061ED"/>
    <w:rsid w:val="00510601"/>
    <w:rsid w:val="00512C1E"/>
    <w:rsid w:val="00512C43"/>
    <w:rsid w:val="00515F78"/>
    <w:rsid w:val="00524594"/>
    <w:rsid w:val="00524D52"/>
    <w:rsid w:val="00525A00"/>
    <w:rsid w:val="005312F0"/>
    <w:rsid w:val="00545BA3"/>
    <w:rsid w:val="0055051A"/>
    <w:rsid w:val="0055646A"/>
    <w:rsid w:val="00557A4C"/>
    <w:rsid w:val="005700AF"/>
    <w:rsid w:val="00575A59"/>
    <w:rsid w:val="00575AC1"/>
    <w:rsid w:val="00576AD0"/>
    <w:rsid w:val="005801F9"/>
    <w:rsid w:val="00593CA1"/>
    <w:rsid w:val="005A2981"/>
    <w:rsid w:val="005A3646"/>
    <w:rsid w:val="005A4FBA"/>
    <w:rsid w:val="005A74D1"/>
    <w:rsid w:val="005B1331"/>
    <w:rsid w:val="005B349B"/>
    <w:rsid w:val="005B689E"/>
    <w:rsid w:val="005C3573"/>
    <w:rsid w:val="005C3D7B"/>
    <w:rsid w:val="005C6E73"/>
    <w:rsid w:val="005D2983"/>
    <w:rsid w:val="005D2C97"/>
    <w:rsid w:val="005E565E"/>
    <w:rsid w:val="0060031A"/>
    <w:rsid w:val="0061289A"/>
    <w:rsid w:val="00612FEC"/>
    <w:rsid w:val="006134B6"/>
    <w:rsid w:val="00613CCE"/>
    <w:rsid w:val="00617605"/>
    <w:rsid w:val="00622B57"/>
    <w:rsid w:val="00622BAE"/>
    <w:rsid w:val="0062620D"/>
    <w:rsid w:val="006338BC"/>
    <w:rsid w:val="006440B9"/>
    <w:rsid w:val="00650357"/>
    <w:rsid w:val="006514BE"/>
    <w:rsid w:val="006631A4"/>
    <w:rsid w:val="00663494"/>
    <w:rsid w:val="00666E2B"/>
    <w:rsid w:val="00667ED3"/>
    <w:rsid w:val="006B085C"/>
    <w:rsid w:val="006C4E21"/>
    <w:rsid w:val="006D38DD"/>
    <w:rsid w:val="006E300D"/>
    <w:rsid w:val="006F119C"/>
    <w:rsid w:val="006F7155"/>
    <w:rsid w:val="00706097"/>
    <w:rsid w:val="00706A1D"/>
    <w:rsid w:val="007100E8"/>
    <w:rsid w:val="00712C3E"/>
    <w:rsid w:val="00714410"/>
    <w:rsid w:val="0072005B"/>
    <w:rsid w:val="00723361"/>
    <w:rsid w:val="00727842"/>
    <w:rsid w:val="00732FCF"/>
    <w:rsid w:val="00737048"/>
    <w:rsid w:val="007420C0"/>
    <w:rsid w:val="007479FB"/>
    <w:rsid w:val="00750A59"/>
    <w:rsid w:val="0075478D"/>
    <w:rsid w:val="00754E56"/>
    <w:rsid w:val="00755947"/>
    <w:rsid w:val="007624A9"/>
    <w:rsid w:val="00765DF2"/>
    <w:rsid w:val="00765EF2"/>
    <w:rsid w:val="00770483"/>
    <w:rsid w:val="00773B25"/>
    <w:rsid w:val="007744D6"/>
    <w:rsid w:val="0077734F"/>
    <w:rsid w:val="00782D5E"/>
    <w:rsid w:val="007833BC"/>
    <w:rsid w:val="00786091"/>
    <w:rsid w:val="0079160F"/>
    <w:rsid w:val="0079532A"/>
    <w:rsid w:val="007B6293"/>
    <w:rsid w:val="007C0553"/>
    <w:rsid w:val="007C0921"/>
    <w:rsid w:val="007C09C9"/>
    <w:rsid w:val="007C1588"/>
    <w:rsid w:val="007C6753"/>
    <w:rsid w:val="007C71FC"/>
    <w:rsid w:val="007D302D"/>
    <w:rsid w:val="007D31AE"/>
    <w:rsid w:val="007D7656"/>
    <w:rsid w:val="007D7C40"/>
    <w:rsid w:val="007E5CE9"/>
    <w:rsid w:val="007E667A"/>
    <w:rsid w:val="007E6EA7"/>
    <w:rsid w:val="007F35E8"/>
    <w:rsid w:val="007F4F55"/>
    <w:rsid w:val="007F7CF6"/>
    <w:rsid w:val="00800F4B"/>
    <w:rsid w:val="00806CFF"/>
    <w:rsid w:val="008154AE"/>
    <w:rsid w:val="00822686"/>
    <w:rsid w:val="00822794"/>
    <w:rsid w:val="00822C2F"/>
    <w:rsid w:val="00825BE2"/>
    <w:rsid w:val="00833323"/>
    <w:rsid w:val="0083488F"/>
    <w:rsid w:val="00835E88"/>
    <w:rsid w:val="00836BBC"/>
    <w:rsid w:val="008441FB"/>
    <w:rsid w:val="0084530F"/>
    <w:rsid w:val="00854592"/>
    <w:rsid w:val="008604BD"/>
    <w:rsid w:val="00861622"/>
    <w:rsid w:val="00861BA7"/>
    <w:rsid w:val="00862B8D"/>
    <w:rsid w:val="00863938"/>
    <w:rsid w:val="00863A98"/>
    <w:rsid w:val="0086452F"/>
    <w:rsid w:val="00866E92"/>
    <w:rsid w:val="0087050C"/>
    <w:rsid w:val="008732F0"/>
    <w:rsid w:val="008735A4"/>
    <w:rsid w:val="0087378D"/>
    <w:rsid w:val="00876991"/>
    <w:rsid w:val="00883592"/>
    <w:rsid w:val="0088729D"/>
    <w:rsid w:val="008965BD"/>
    <w:rsid w:val="008A56BE"/>
    <w:rsid w:val="008A69F0"/>
    <w:rsid w:val="008C623B"/>
    <w:rsid w:val="008D38CF"/>
    <w:rsid w:val="008D74F5"/>
    <w:rsid w:val="008E68D3"/>
    <w:rsid w:val="008F2A8B"/>
    <w:rsid w:val="00902EC3"/>
    <w:rsid w:val="00905FAA"/>
    <w:rsid w:val="00907200"/>
    <w:rsid w:val="0091371C"/>
    <w:rsid w:val="00920393"/>
    <w:rsid w:val="009209A4"/>
    <w:rsid w:val="00924AAB"/>
    <w:rsid w:val="0092508A"/>
    <w:rsid w:val="00926A2D"/>
    <w:rsid w:val="00930E79"/>
    <w:rsid w:val="00935F57"/>
    <w:rsid w:val="0093766F"/>
    <w:rsid w:val="00941ACB"/>
    <w:rsid w:val="00946365"/>
    <w:rsid w:val="0094739E"/>
    <w:rsid w:val="009567E1"/>
    <w:rsid w:val="0095790D"/>
    <w:rsid w:val="009679F7"/>
    <w:rsid w:val="00972E9B"/>
    <w:rsid w:val="0097304C"/>
    <w:rsid w:val="009903F9"/>
    <w:rsid w:val="0099468B"/>
    <w:rsid w:val="00996DCD"/>
    <w:rsid w:val="00997705"/>
    <w:rsid w:val="009A1DA0"/>
    <w:rsid w:val="009A352F"/>
    <w:rsid w:val="009C1753"/>
    <w:rsid w:val="009C2178"/>
    <w:rsid w:val="009C292F"/>
    <w:rsid w:val="009C2DA0"/>
    <w:rsid w:val="009C4D3C"/>
    <w:rsid w:val="009E1843"/>
    <w:rsid w:val="009E1FBF"/>
    <w:rsid w:val="009E31A6"/>
    <w:rsid w:val="009E3DB2"/>
    <w:rsid w:val="009E4E75"/>
    <w:rsid w:val="009E527F"/>
    <w:rsid w:val="009F505C"/>
    <w:rsid w:val="00A0006C"/>
    <w:rsid w:val="00A02C0D"/>
    <w:rsid w:val="00A03293"/>
    <w:rsid w:val="00A047C2"/>
    <w:rsid w:val="00A06494"/>
    <w:rsid w:val="00A1199F"/>
    <w:rsid w:val="00A31D38"/>
    <w:rsid w:val="00A37179"/>
    <w:rsid w:val="00A51548"/>
    <w:rsid w:val="00A55D19"/>
    <w:rsid w:val="00A60174"/>
    <w:rsid w:val="00A62825"/>
    <w:rsid w:val="00A641C7"/>
    <w:rsid w:val="00A76C02"/>
    <w:rsid w:val="00A80DBF"/>
    <w:rsid w:val="00A82F75"/>
    <w:rsid w:val="00A86E10"/>
    <w:rsid w:val="00A90A28"/>
    <w:rsid w:val="00A9118C"/>
    <w:rsid w:val="00AA1032"/>
    <w:rsid w:val="00AA31AB"/>
    <w:rsid w:val="00AB27AE"/>
    <w:rsid w:val="00AB4E7E"/>
    <w:rsid w:val="00AD19A5"/>
    <w:rsid w:val="00AF3FD3"/>
    <w:rsid w:val="00B00912"/>
    <w:rsid w:val="00B05779"/>
    <w:rsid w:val="00B16CE8"/>
    <w:rsid w:val="00B2273B"/>
    <w:rsid w:val="00B25784"/>
    <w:rsid w:val="00B31983"/>
    <w:rsid w:val="00B34548"/>
    <w:rsid w:val="00B43003"/>
    <w:rsid w:val="00B5073C"/>
    <w:rsid w:val="00B52E11"/>
    <w:rsid w:val="00B56346"/>
    <w:rsid w:val="00B6189E"/>
    <w:rsid w:val="00B624A9"/>
    <w:rsid w:val="00B63B00"/>
    <w:rsid w:val="00B65904"/>
    <w:rsid w:val="00B660A8"/>
    <w:rsid w:val="00B66E0B"/>
    <w:rsid w:val="00B73918"/>
    <w:rsid w:val="00B73D71"/>
    <w:rsid w:val="00B771EA"/>
    <w:rsid w:val="00B84904"/>
    <w:rsid w:val="00B86EF2"/>
    <w:rsid w:val="00BA0537"/>
    <w:rsid w:val="00BA604A"/>
    <w:rsid w:val="00BC3583"/>
    <w:rsid w:val="00BD30E7"/>
    <w:rsid w:val="00BE225B"/>
    <w:rsid w:val="00BE3E11"/>
    <w:rsid w:val="00BE512B"/>
    <w:rsid w:val="00BE79F7"/>
    <w:rsid w:val="00BF15AC"/>
    <w:rsid w:val="00BF2152"/>
    <w:rsid w:val="00C00323"/>
    <w:rsid w:val="00C022A8"/>
    <w:rsid w:val="00C105A5"/>
    <w:rsid w:val="00C1270F"/>
    <w:rsid w:val="00C12722"/>
    <w:rsid w:val="00C303E1"/>
    <w:rsid w:val="00C31424"/>
    <w:rsid w:val="00C32258"/>
    <w:rsid w:val="00C34771"/>
    <w:rsid w:val="00C434D5"/>
    <w:rsid w:val="00C44E4F"/>
    <w:rsid w:val="00C60691"/>
    <w:rsid w:val="00C608E8"/>
    <w:rsid w:val="00C64186"/>
    <w:rsid w:val="00C6570B"/>
    <w:rsid w:val="00C6767D"/>
    <w:rsid w:val="00C710A9"/>
    <w:rsid w:val="00C764F2"/>
    <w:rsid w:val="00C77A7C"/>
    <w:rsid w:val="00C807E3"/>
    <w:rsid w:val="00C81E2F"/>
    <w:rsid w:val="00C8262C"/>
    <w:rsid w:val="00C8770B"/>
    <w:rsid w:val="00C909FF"/>
    <w:rsid w:val="00C920A9"/>
    <w:rsid w:val="00CB4292"/>
    <w:rsid w:val="00CC5F46"/>
    <w:rsid w:val="00CD5922"/>
    <w:rsid w:val="00CD7680"/>
    <w:rsid w:val="00CE212F"/>
    <w:rsid w:val="00CE5606"/>
    <w:rsid w:val="00CE5AF2"/>
    <w:rsid w:val="00CE71DC"/>
    <w:rsid w:val="00CF10FF"/>
    <w:rsid w:val="00D04642"/>
    <w:rsid w:val="00D05BF1"/>
    <w:rsid w:val="00D05F72"/>
    <w:rsid w:val="00D06D47"/>
    <w:rsid w:val="00D11076"/>
    <w:rsid w:val="00D177B0"/>
    <w:rsid w:val="00D21269"/>
    <w:rsid w:val="00D306AE"/>
    <w:rsid w:val="00D3262D"/>
    <w:rsid w:val="00D34669"/>
    <w:rsid w:val="00D34BAA"/>
    <w:rsid w:val="00D434B3"/>
    <w:rsid w:val="00D449BA"/>
    <w:rsid w:val="00D44B26"/>
    <w:rsid w:val="00D52224"/>
    <w:rsid w:val="00D53918"/>
    <w:rsid w:val="00D53B83"/>
    <w:rsid w:val="00D53D08"/>
    <w:rsid w:val="00D672DA"/>
    <w:rsid w:val="00D67F36"/>
    <w:rsid w:val="00D71470"/>
    <w:rsid w:val="00D72AB8"/>
    <w:rsid w:val="00D74FCE"/>
    <w:rsid w:val="00D771C4"/>
    <w:rsid w:val="00D8725F"/>
    <w:rsid w:val="00D87D0C"/>
    <w:rsid w:val="00D90549"/>
    <w:rsid w:val="00D90B3A"/>
    <w:rsid w:val="00D92998"/>
    <w:rsid w:val="00D9329E"/>
    <w:rsid w:val="00D94A43"/>
    <w:rsid w:val="00D94BC0"/>
    <w:rsid w:val="00D96657"/>
    <w:rsid w:val="00D97078"/>
    <w:rsid w:val="00D97551"/>
    <w:rsid w:val="00DA1296"/>
    <w:rsid w:val="00DA3886"/>
    <w:rsid w:val="00DA547E"/>
    <w:rsid w:val="00DB6C5A"/>
    <w:rsid w:val="00DC3ECB"/>
    <w:rsid w:val="00DC7573"/>
    <w:rsid w:val="00DC7F1B"/>
    <w:rsid w:val="00DD0023"/>
    <w:rsid w:val="00DD3871"/>
    <w:rsid w:val="00DD4495"/>
    <w:rsid w:val="00DD49B1"/>
    <w:rsid w:val="00DD596A"/>
    <w:rsid w:val="00DD6B4E"/>
    <w:rsid w:val="00DE2336"/>
    <w:rsid w:val="00DE6CEF"/>
    <w:rsid w:val="00DF4779"/>
    <w:rsid w:val="00DF6AFF"/>
    <w:rsid w:val="00E0064B"/>
    <w:rsid w:val="00E049F3"/>
    <w:rsid w:val="00E052D0"/>
    <w:rsid w:val="00E122DC"/>
    <w:rsid w:val="00E161A9"/>
    <w:rsid w:val="00E164D3"/>
    <w:rsid w:val="00E23350"/>
    <w:rsid w:val="00E233C0"/>
    <w:rsid w:val="00E24DD9"/>
    <w:rsid w:val="00E3060E"/>
    <w:rsid w:val="00E36F6E"/>
    <w:rsid w:val="00E36F94"/>
    <w:rsid w:val="00E44994"/>
    <w:rsid w:val="00E45DEC"/>
    <w:rsid w:val="00E535A9"/>
    <w:rsid w:val="00E62A22"/>
    <w:rsid w:val="00E67D48"/>
    <w:rsid w:val="00E73181"/>
    <w:rsid w:val="00E76337"/>
    <w:rsid w:val="00E86C38"/>
    <w:rsid w:val="00E87EC5"/>
    <w:rsid w:val="00E910A3"/>
    <w:rsid w:val="00E91C42"/>
    <w:rsid w:val="00E926B0"/>
    <w:rsid w:val="00E9606A"/>
    <w:rsid w:val="00EA1EEE"/>
    <w:rsid w:val="00EB0915"/>
    <w:rsid w:val="00EC1452"/>
    <w:rsid w:val="00EC5DE0"/>
    <w:rsid w:val="00ED091E"/>
    <w:rsid w:val="00ED0D52"/>
    <w:rsid w:val="00ED1066"/>
    <w:rsid w:val="00ED288F"/>
    <w:rsid w:val="00ED3A59"/>
    <w:rsid w:val="00EE17B6"/>
    <w:rsid w:val="00EE4A3A"/>
    <w:rsid w:val="00EF04EB"/>
    <w:rsid w:val="00EF6113"/>
    <w:rsid w:val="00EF6978"/>
    <w:rsid w:val="00F02A3A"/>
    <w:rsid w:val="00F0313D"/>
    <w:rsid w:val="00F06796"/>
    <w:rsid w:val="00F20A45"/>
    <w:rsid w:val="00F21471"/>
    <w:rsid w:val="00F2173B"/>
    <w:rsid w:val="00F23E8F"/>
    <w:rsid w:val="00F31038"/>
    <w:rsid w:val="00F3185E"/>
    <w:rsid w:val="00F345E3"/>
    <w:rsid w:val="00F467DD"/>
    <w:rsid w:val="00F55FAD"/>
    <w:rsid w:val="00F57686"/>
    <w:rsid w:val="00F60A4E"/>
    <w:rsid w:val="00F62606"/>
    <w:rsid w:val="00F638C0"/>
    <w:rsid w:val="00F6734D"/>
    <w:rsid w:val="00F76391"/>
    <w:rsid w:val="00F84AD4"/>
    <w:rsid w:val="00F84D90"/>
    <w:rsid w:val="00F86FBC"/>
    <w:rsid w:val="00F9181D"/>
    <w:rsid w:val="00F9186F"/>
    <w:rsid w:val="00F92FAE"/>
    <w:rsid w:val="00F93C5B"/>
    <w:rsid w:val="00FA3855"/>
    <w:rsid w:val="00FB036D"/>
    <w:rsid w:val="00FB1726"/>
    <w:rsid w:val="00FB7ACE"/>
    <w:rsid w:val="00FC2BBF"/>
    <w:rsid w:val="00FD0718"/>
    <w:rsid w:val="00FD1E65"/>
    <w:rsid w:val="00FD2B28"/>
    <w:rsid w:val="00FE6DAC"/>
    <w:rsid w:val="00FF0B71"/>
    <w:rsid w:val="00FF0C5A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21"/>
  </w:style>
  <w:style w:type="paragraph" w:styleId="Heading1">
    <w:name w:val="heading 1"/>
    <w:basedOn w:val="Normal"/>
    <w:next w:val="Normal"/>
    <w:link w:val="Heading1Char"/>
    <w:uiPriority w:val="9"/>
    <w:qFormat/>
    <w:rsid w:val="00622BAE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  <w:lang w:bidi="ar-SA"/>
    </w:rPr>
  </w:style>
  <w:style w:type="character" w:customStyle="1" w:styleId="Heading6Char">
    <w:name w:val="Heading 6 Char"/>
    <w:basedOn w:val="DefaultParagraphFont"/>
    <w:link w:val="Heading6"/>
    <w:rsid w:val="006C4E21"/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paragraph" w:customStyle="1" w:styleId="SubtitleCover">
    <w:name w:val="Subtitle Cover"/>
    <w:basedOn w:val="TitleCover"/>
    <w:next w:val="Normal"/>
    <w:rsid w:val="00CE5606"/>
    <w:rPr>
      <w:sz w:val="32"/>
      <w:szCs w:val="32"/>
    </w:rPr>
  </w:style>
  <w:style w:type="paragraph" w:customStyle="1" w:styleId="TabName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A00"/>
  </w:style>
  <w:style w:type="paragraph" w:styleId="Footer">
    <w:name w:val="footer"/>
    <w:basedOn w:val="Normal"/>
    <w:link w:val="FooterChar"/>
    <w:uiPriority w:val="99"/>
    <w:semiHidden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C4E21"/>
    <w:p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C4E21"/>
    <w:rPr>
      <w:rFonts w:asciiTheme="majorHAnsi" w:eastAsia="Times New Roman" w:hAnsiTheme="majorHAnsi" w:cs="Times New Roman"/>
      <w:color w:val="244061" w:themeColor="accent1" w:themeShade="80"/>
      <w:sz w:val="6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  <w:style w:type="paragraph" w:styleId="NormalWeb">
    <w:name w:val="Normal (Web)"/>
    <w:basedOn w:val="Normal"/>
    <w:uiPriority w:val="99"/>
    <w:semiHidden/>
    <w:unhideWhenUsed/>
    <w:rsid w:val="00CE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E71D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E71D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Heading1Char">
    <w:name w:val="Heading 1 Char"/>
    <w:basedOn w:val="DefaultParagraphFont"/>
    <w:link w:val="Heading1"/>
    <w:uiPriority w:val="9"/>
    <w:rsid w:val="00622BA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BAE"/>
    <w:pPr>
      <w:outlineLvl w:val="9"/>
    </w:pPr>
    <w:rPr>
      <w:rFonts w:cstheme="majorBidi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2BAE"/>
    <w:pPr>
      <w:spacing w:after="100"/>
      <w:jc w:val="both"/>
    </w:pPr>
    <w:rPr>
      <w:color w:val="1F497D" w:themeColor="text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2BAE"/>
    <w:pPr>
      <w:spacing w:after="100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22BAE"/>
    <w:pPr>
      <w:spacing w:after="100"/>
      <w:ind w:left="440"/>
    </w:pPr>
    <w:rPr>
      <w:lang w:bidi="ar-SA"/>
    </w:rPr>
  </w:style>
  <w:style w:type="paragraph" w:styleId="NoSpacing">
    <w:name w:val="No Spacing"/>
    <w:link w:val="NoSpacingChar"/>
    <w:uiPriority w:val="1"/>
    <w:qFormat/>
    <w:rsid w:val="00622BAE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22BAE"/>
    <w:rPr>
      <w:rFonts w:eastAsiaTheme="minorEastAsia"/>
      <w:lang w:eastAsia="ja-JP" w:bidi="ar-SA"/>
    </w:rPr>
  </w:style>
  <w:style w:type="paragraph" w:customStyle="1" w:styleId="Default">
    <w:name w:val="Default"/>
    <w:rsid w:val="0062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  <w:style w:type="table" w:styleId="LightGrid-Accent3">
    <w:name w:val="Light Grid Accent 3"/>
    <w:basedOn w:val="TableNormal"/>
    <w:uiPriority w:val="62"/>
    <w:rsid w:val="00622BAE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22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2BAE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usercontent">
    <w:name w:val="usercontent"/>
    <w:basedOn w:val="DefaultParagraphFont"/>
    <w:rsid w:val="00622BAE"/>
  </w:style>
  <w:style w:type="table" w:styleId="LightGrid-Accent2">
    <w:name w:val="Light Grid Accent 2"/>
    <w:basedOn w:val="TableNormal"/>
    <w:uiPriority w:val="62"/>
    <w:rsid w:val="00E53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3">
    <w:name w:val="Medium Shading 2 Accent 3"/>
    <w:basedOn w:val="TableNormal"/>
    <w:uiPriority w:val="64"/>
    <w:rsid w:val="00E53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E53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E53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53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C7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C7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C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4D52"/>
    <w:rPr>
      <w:color w:val="800080" w:themeColor="followedHyperlink"/>
      <w:u w:val="single"/>
    </w:rPr>
  </w:style>
  <w:style w:type="character" w:customStyle="1" w:styleId="entity">
    <w:name w:val="entity"/>
    <w:basedOn w:val="DefaultParagraphFont"/>
    <w:rsid w:val="00B66E0B"/>
  </w:style>
  <w:style w:type="character" w:customStyle="1" w:styleId="apple-converted-space">
    <w:name w:val="apple-converted-space"/>
    <w:basedOn w:val="DefaultParagraphFont"/>
    <w:rsid w:val="00A047C2"/>
  </w:style>
  <w:style w:type="table" w:customStyle="1" w:styleId="MediumShading1-Accent11">
    <w:name w:val="Medium Shading 1 - Accent 11"/>
    <w:basedOn w:val="TableNormal"/>
    <w:uiPriority w:val="63"/>
    <w:rsid w:val="000F14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12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710A9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710A9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C710A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710A9"/>
    <w:rPr>
      <w:i/>
      <w:iCs/>
    </w:rPr>
  </w:style>
  <w:style w:type="table" w:customStyle="1" w:styleId="LightShading-Accent11">
    <w:name w:val="Light Shading - Accent 11"/>
    <w:basedOn w:val="TableNormal"/>
    <w:uiPriority w:val="60"/>
    <w:rsid w:val="006503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650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A9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on.fb.me/1p2jJc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petdepotdecatur.com/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creativecrewzhelp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hadesemporium.com/" TargetMode="External"/><Relationship Id="rId23" Type="http://schemas.openxmlformats.org/officeDocument/2006/relationships/hyperlink" Target="http://on.fb.me/1mhZTho" TargetMode="External"/><Relationship Id="rId10" Type="http://schemas.openxmlformats.org/officeDocument/2006/relationships/header" Target="header2.xml"/><Relationship Id="rId19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memoflooring.com/" TargetMode="External"/><Relationship Id="rId22" Type="http://schemas.openxmlformats.org/officeDocument/2006/relationships/hyperlink" Target="http://on.fb.me/1uK73M4" TargetMode="External"/><Relationship Id="rId27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reativecrewz.com" TargetMode="External"/><Relationship Id="rId1" Type="http://schemas.openxmlformats.org/officeDocument/2006/relationships/hyperlink" Target="http://www.creativecrew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SocialBrand\AppData\Roaming\Microsoft\Templates\StudentNotebook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8AF85C-6285-481D-98A8-B9C28AB831C5}" type="doc">
      <dgm:prSet loTypeId="urn:microsoft.com/office/officeart/2005/8/layout/list1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DED1E2D-5BE2-4DC4-B1D0-FA2DEEA10B28}">
      <dgm:prSet phldrT="[Text]"/>
      <dgm:spPr>
        <a:solidFill>
          <a:srgbClr val="0070C0"/>
        </a:solidFill>
      </dgm:spPr>
      <dgm:t>
        <a:bodyPr/>
        <a:lstStyle/>
        <a:p>
          <a:r>
            <a:rPr lang="en-US"/>
            <a:t>Facebook Page</a:t>
          </a:r>
        </a:p>
      </dgm:t>
    </dgm:pt>
    <dgm:pt modelId="{4A6172CB-E8A7-4C33-AEE7-E76D824E85FB}" type="parTrans" cxnId="{E8FD2563-44D1-4F91-BE84-8A5B836AC1FB}">
      <dgm:prSet/>
      <dgm:spPr/>
      <dgm:t>
        <a:bodyPr/>
        <a:lstStyle/>
        <a:p>
          <a:endParaRPr lang="en-US"/>
        </a:p>
      </dgm:t>
    </dgm:pt>
    <dgm:pt modelId="{C5E18BDC-13C3-40B2-B80A-9F716FAF48EE}" type="sibTrans" cxnId="{E8FD2563-44D1-4F91-BE84-8A5B836AC1FB}">
      <dgm:prSet/>
      <dgm:spPr/>
      <dgm:t>
        <a:bodyPr/>
        <a:lstStyle/>
        <a:p>
          <a:endParaRPr lang="en-US"/>
        </a:p>
      </dgm:t>
    </dgm:pt>
    <dgm:pt modelId="{ECED94EE-E391-4B03-9BCE-507172B813E2}">
      <dgm:prSet phldrT="[Tex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/>
            <a:t>Twitter Account</a:t>
          </a:r>
        </a:p>
      </dgm:t>
    </dgm:pt>
    <dgm:pt modelId="{294D34F3-42F0-4880-AA34-386B9EC6CACA}" type="parTrans" cxnId="{8F04AAF3-61E2-4544-8F1A-0D4DB6F97B8F}">
      <dgm:prSet/>
      <dgm:spPr/>
      <dgm:t>
        <a:bodyPr/>
        <a:lstStyle/>
        <a:p>
          <a:endParaRPr lang="en-US"/>
        </a:p>
      </dgm:t>
    </dgm:pt>
    <dgm:pt modelId="{51D782B9-2EF6-47CA-B121-7912E37FB729}" type="sibTrans" cxnId="{8F04AAF3-61E2-4544-8F1A-0D4DB6F97B8F}">
      <dgm:prSet/>
      <dgm:spPr/>
      <dgm:t>
        <a:bodyPr/>
        <a:lstStyle/>
        <a:p>
          <a:endParaRPr lang="en-US"/>
        </a:p>
      </dgm:t>
    </dgm:pt>
    <dgm:pt modelId="{15C4750D-B087-4600-8722-094A5EAF6BD7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Twitter account creation</a:t>
          </a:r>
        </a:p>
      </dgm:t>
    </dgm:pt>
    <dgm:pt modelId="{452EE6D6-577C-4150-8D08-2FB11F9D72CB}" type="parTrans" cxnId="{62A78194-C19F-4C5A-B73B-EDFF022241F9}">
      <dgm:prSet/>
      <dgm:spPr/>
      <dgm:t>
        <a:bodyPr/>
        <a:lstStyle/>
        <a:p>
          <a:endParaRPr lang="en-US"/>
        </a:p>
      </dgm:t>
    </dgm:pt>
    <dgm:pt modelId="{D52CECB0-8F0C-4CB6-9A3C-E071381A1652}" type="sibTrans" cxnId="{62A78194-C19F-4C5A-B73B-EDFF022241F9}">
      <dgm:prSet/>
      <dgm:spPr/>
      <dgm:t>
        <a:bodyPr/>
        <a:lstStyle/>
        <a:p>
          <a:endParaRPr lang="en-US"/>
        </a:p>
      </dgm:t>
    </dgm:pt>
    <dgm:pt modelId="{1A207B39-4DE4-4B4D-8634-8FC61377E41D}">
      <dgm:prSet phldrT="[Text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US"/>
            <a:t>Pinterest	</a:t>
          </a:r>
        </a:p>
      </dgm:t>
    </dgm:pt>
    <dgm:pt modelId="{3C9D67A3-6C8A-429E-93DB-3CF3DB321F9F}" type="parTrans" cxnId="{0CD32AE3-D060-4D1B-8897-66A0FEA296A8}">
      <dgm:prSet/>
      <dgm:spPr/>
      <dgm:t>
        <a:bodyPr/>
        <a:lstStyle/>
        <a:p>
          <a:endParaRPr lang="en-US"/>
        </a:p>
      </dgm:t>
    </dgm:pt>
    <dgm:pt modelId="{C599FB15-7389-47D2-A0AF-07B108F086C8}" type="sibTrans" cxnId="{0CD32AE3-D060-4D1B-8897-66A0FEA296A8}">
      <dgm:prSet/>
      <dgm:spPr/>
      <dgm:t>
        <a:bodyPr/>
        <a:lstStyle/>
        <a:p>
          <a:endParaRPr lang="en-US"/>
        </a:p>
      </dgm:t>
    </dgm:pt>
    <dgm:pt modelId="{7DA1A161-DAE5-42A0-8650-D6D8040A25B7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Pinterest page creation</a:t>
          </a:r>
        </a:p>
      </dgm:t>
    </dgm:pt>
    <dgm:pt modelId="{BDCAF9A3-FEF2-4317-BA4B-8219F3BCCCEF}" type="parTrans" cxnId="{9ED7965F-BCCF-4D3C-9D5D-A843B46681BD}">
      <dgm:prSet/>
      <dgm:spPr/>
      <dgm:t>
        <a:bodyPr/>
        <a:lstStyle/>
        <a:p>
          <a:endParaRPr lang="en-US"/>
        </a:p>
      </dgm:t>
    </dgm:pt>
    <dgm:pt modelId="{824E2036-CBA4-435F-ACC4-755635FEE6FB}" type="sibTrans" cxnId="{9ED7965F-BCCF-4D3C-9D5D-A843B46681BD}">
      <dgm:prSet/>
      <dgm:spPr/>
      <dgm:t>
        <a:bodyPr/>
        <a:lstStyle/>
        <a:p>
          <a:endParaRPr lang="en-US"/>
        </a:p>
      </dgm:t>
    </dgm:pt>
    <dgm:pt modelId="{242BB91C-38E5-4C3F-A056-5CFFEFA4335B}">
      <dgm:prSet/>
      <dgm:spPr>
        <a:solidFill>
          <a:srgbClr val="FF1D1D"/>
        </a:solidFill>
      </dgm:spPr>
      <dgm:t>
        <a:bodyPr/>
        <a:lstStyle/>
        <a:p>
          <a:r>
            <a:rPr lang="en-US"/>
            <a:t>Google+ Account</a:t>
          </a:r>
        </a:p>
      </dgm:t>
    </dgm:pt>
    <dgm:pt modelId="{BCB75164-4B88-40BA-A58D-4719BD79E801}" type="parTrans" cxnId="{D65410B0-A055-429A-BFCB-786228F06372}">
      <dgm:prSet/>
      <dgm:spPr/>
      <dgm:t>
        <a:bodyPr/>
        <a:lstStyle/>
        <a:p>
          <a:endParaRPr lang="en-US"/>
        </a:p>
      </dgm:t>
    </dgm:pt>
    <dgm:pt modelId="{3A8EB5C4-9160-45E0-A548-FC69211AF90A}" type="sibTrans" cxnId="{D65410B0-A055-429A-BFCB-786228F06372}">
      <dgm:prSet/>
      <dgm:spPr/>
      <dgm:t>
        <a:bodyPr/>
        <a:lstStyle/>
        <a:p>
          <a:endParaRPr lang="en-US"/>
        </a:p>
      </dgm:t>
    </dgm:pt>
    <dgm:pt modelId="{9073C6D4-F943-4C2A-88AA-9CE8BDF0AB9B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Design Twitter Background Image</a:t>
          </a:r>
        </a:p>
      </dgm:t>
    </dgm:pt>
    <dgm:pt modelId="{6103CFB6-CE57-4119-9962-1DC8B890D755}" type="parTrans" cxnId="{37C9B73D-2421-496F-B6E8-D94087142E1A}">
      <dgm:prSet/>
      <dgm:spPr/>
      <dgm:t>
        <a:bodyPr/>
        <a:lstStyle/>
        <a:p>
          <a:endParaRPr lang="en-US"/>
        </a:p>
      </dgm:t>
    </dgm:pt>
    <dgm:pt modelId="{92B49049-CE86-4236-A448-331C9A9D43DC}" type="sibTrans" cxnId="{37C9B73D-2421-496F-B6E8-D94087142E1A}">
      <dgm:prSet/>
      <dgm:spPr/>
      <dgm:t>
        <a:bodyPr/>
        <a:lstStyle/>
        <a:p>
          <a:endParaRPr lang="en-US"/>
        </a:p>
      </dgm:t>
    </dgm:pt>
    <dgm:pt modelId="{50522D31-777D-4184-A517-F23D638F23C6}">
      <dgm:prSet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Design Google+ header</a:t>
          </a:r>
        </a:p>
      </dgm:t>
    </dgm:pt>
    <dgm:pt modelId="{5B2A56CF-E63F-4418-A5A9-4684076DD131}" type="parTrans" cxnId="{E0459AF7-68AC-48CD-9425-BFB21D3B2552}">
      <dgm:prSet/>
      <dgm:spPr/>
      <dgm:t>
        <a:bodyPr/>
        <a:lstStyle/>
        <a:p>
          <a:endParaRPr lang="en-US"/>
        </a:p>
      </dgm:t>
    </dgm:pt>
    <dgm:pt modelId="{9A6C1A07-031F-4430-89FB-5F77958C7B79}" type="sibTrans" cxnId="{E0459AF7-68AC-48CD-9425-BFB21D3B2552}">
      <dgm:prSet/>
      <dgm:spPr/>
      <dgm:t>
        <a:bodyPr/>
        <a:lstStyle/>
        <a:p>
          <a:endParaRPr lang="en-US"/>
        </a:p>
      </dgm:t>
    </dgm:pt>
    <dgm:pt modelId="{424A3E2A-8B2E-476D-99DB-B663CD4A6799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Create Boards</a:t>
          </a:r>
        </a:p>
      </dgm:t>
    </dgm:pt>
    <dgm:pt modelId="{91AEA869-1BC3-49A6-9AAE-6297B77FA8ED}" type="parTrans" cxnId="{636125C9-C86A-45DF-AF18-0122299684D1}">
      <dgm:prSet/>
      <dgm:spPr/>
      <dgm:t>
        <a:bodyPr/>
        <a:lstStyle/>
        <a:p>
          <a:endParaRPr lang="en-US"/>
        </a:p>
      </dgm:t>
    </dgm:pt>
    <dgm:pt modelId="{3E3D0A22-4826-4721-B65E-E1FFDFBA5C5B}" type="sibTrans" cxnId="{636125C9-C86A-45DF-AF18-0122299684D1}">
      <dgm:prSet/>
      <dgm:spPr/>
      <dgm:t>
        <a:bodyPr/>
        <a:lstStyle/>
        <a:p>
          <a:endParaRPr lang="en-US"/>
        </a:p>
      </dgm:t>
    </dgm:pt>
    <dgm:pt modelId="{B2AD393F-8EE1-400D-870B-6391B827C9D7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 Design Facebook Cover Image and display image</a:t>
          </a:r>
        </a:p>
      </dgm:t>
    </dgm:pt>
    <dgm:pt modelId="{8E42E4AC-6522-4266-ACD0-4A227588F3F1}" type="parTrans" cxnId="{A244E81A-308E-426C-96B9-1584F39121C3}">
      <dgm:prSet/>
      <dgm:spPr/>
      <dgm:t>
        <a:bodyPr/>
        <a:lstStyle/>
        <a:p>
          <a:endParaRPr lang="en-US"/>
        </a:p>
      </dgm:t>
    </dgm:pt>
    <dgm:pt modelId="{716CF369-342D-49F8-9E3E-91228CF5BE43}" type="sibTrans" cxnId="{A244E81A-308E-426C-96B9-1584F39121C3}">
      <dgm:prSet/>
      <dgm:spPr/>
      <dgm:t>
        <a:bodyPr/>
        <a:lstStyle/>
        <a:p>
          <a:endParaRPr lang="en-US"/>
        </a:p>
      </dgm:t>
    </dgm:pt>
    <dgm:pt modelId="{2A2F57F1-A0A5-45CF-84C4-DAF83A655B0A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 Facebook page modifications</a:t>
          </a:r>
        </a:p>
      </dgm:t>
    </dgm:pt>
    <dgm:pt modelId="{A958A6B0-E105-4C2E-A8D0-3241A747BB08}" type="parTrans" cxnId="{274E23B7-560B-4A62-BCBE-0A517FCEBB60}">
      <dgm:prSet/>
      <dgm:spPr/>
      <dgm:t>
        <a:bodyPr/>
        <a:lstStyle/>
        <a:p>
          <a:endParaRPr lang="en-US"/>
        </a:p>
      </dgm:t>
    </dgm:pt>
    <dgm:pt modelId="{98C539D7-F219-4F33-904A-BE0335F95E3C}" type="sibTrans" cxnId="{274E23B7-560B-4A62-BCBE-0A517FCEBB60}">
      <dgm:prSet/>
      <dgm:spPr/>
      <dgm:t>
        <a:bodyPr/>
        <a:lstStyle/>
        <a:p>
          <a:endParaRPr lang="en-US"/>
        </a:p>
      </dgm:t>
    </dgm:pt>
    <dgm:pt modelId="{32CD05E2-86D3-4482-8545-C3A6AD5C7CCD}">
      <dgm:prSet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Google+ account modifications</a:t>
          </a:r>
        </a:p>
      </dgm:t>
    </dgm:pt>
    <dgm:pt modelId="{EBAD31BC-93D1-4647-B5B3-D8EAD9EA3A07}" type="parTrans" cxnId="{692C4BAE-5F8B-457F-B06C-039C587A5C31}">
      <dgm:prSet/>
      <dgm:spPr/>
      <dgm:t>
        <a:bodyPr/>
        <a:lstStyle/>
        <a:p>
          <a:endParaRPr lang="en-US"/>
        </a:p>
      </dgm:t>
    </dgm:pt>
    <dgm:pt modelId="{6635C4B6-FCB9-4AF2-9296-88431E35C08C}" type="sibTrans" cxnId="{692C4BAE-5F8B-457F-B06C-039C587A5C31}">
      <dgm:prSet/>
      <dgm:spPr/>
      <dgm:t>
        <a:bodyPr/>
        <a:lstStyle/>
        <a:p>
          <a:endParaRPr lang="en-US"/>
        </a:p>
      </dgm:t>
    </dgm:pt>
    <dgm:pt modelId="{BF66F22D-9A17-482A-A667-0A779C63D8EA}" type="pres">
      <dgm:prSet presAssocID="{D78AF85C-6285-481D-98A8-B9C28AB831C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C1E374-8393-4552-AAB1-92BAA27E3C7D}" type="pres">
      <dgm:prSet presAssocID="{5DED1E2D-5BE2-4DC4-B1D0-FA2DEEA10B28}" presName="parentLin" presStyleCnt="0"/>
      <dgm:spPr/>
    </dgm:pt>
    <dgm:pt modelId="{39E329D3-AFDB-40AA-BDE2-10B002CA3703}" type="pres">
      <dgm:prSet presAssocID="{5DED1E2D-5BE2-4DC4-B1D0-FA2DEEA10B28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B39A38DC-1990-4D36-8D02-627267507457}" type="pres">
      <dgm:prSet presAssocID="{5DED1E2D-5BE2-4DC4-B1D0-FA2DEEA10B28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06CCD0-9534-4B10-B092-5AA5912E9DF9}" type="pres">
      <dgm:prSet presAssocID="{5DED1E2D-5BE2-4DC4-B1D0-FA2DEEA10B28}" presName="negativeSpace" presStyleCnt="0"/>
      <dgm:spPr/>
    </dgm:pt>
    <dgm:pt modelId="{51B006A3-A0A5-4FB0-AD30-A057F34A199F}" type="pres">
      <dgm:prSet presAssocID="{5DED1E2D-5BE2-4DC4-B1D0-FA2DEEA10B28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9453BA-D98E-4F43-8F7B-19D41580D776}" type="pres">
      <dgm:prSet presAssocID="{C5E18BDC-13C3-40B2-B80A-9F716FAF48EE}" presName="spaceBetweenRectangles" presStyleCnt="0"/>
      <dgm:spPr/>
    </dgm:pt>
    <dgm:pt modelId="{A8C84110-9043-4C10-AA3F-CB776853C93B}" type="pres">
      <dgm:prSet presAssocID="{ECED94EE-E391-4B03-9BCE-507172B813E2}" presName="parentLin" presStyleCnt="0"/>
      <dgm:spPr/>
    </dgm:pt>
    <dgm:pt modelId="{CCB7DEF7-0D2B-4945-B5DE-FFCA7E41B09E}" type="pres">
      <dgm:prSet presAssocID="{ECED94EE-E391-4B03-9BCE-507172B813E2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597B999-50CF-41F7-8492-82E998149EB8}" type="pres">
      <dgm:prSet presAssocID="{ECED94EE-E391-4B03-9BCE-507172B813E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C4F913-BC76-4882-B24E-747A2F335BBA}" type="pres">
      <dgm:prSet presAssocID="{ECED94EE-E391-4B03-9BCE-507172B813E2}" presName="negativeSpace" presStyleCnt="0"/>
      <dgm:spPr/>
    </dgm:pt>
    <dgm:pt modelId="{6A9977F9-A80B-4C54-BC40-A7A15ECB36FE}" type="pres">
      <dgm:prSet presAssocID="{ECED94EE-E391-4B03-9BCE-507172B813E2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24DD25-6A8F-45C5-8762-DC87F71498EE}" type="pres">
      <dgm:prSet presAssocID="{51D782B9-2EF6-47CA-B121-7912E37FB729}" presName="spaceBetweenRectangles" presStyleCnt="0"/>
      <dgm:spPr/>
    </dgm:pt>
    <dgm:pt modelId="{193C27E0-F7B2-405E-B861-E3A012089E6F}" type="pres">
      <dgm:prSet presAssocID="{242BB91C-38E5-4C3F-A056-5CFFEFA4335B}" presName="parentLin" presStyleCnt="0"/>
      <dgm:spPr/>
    </dgm:pt>
    <dgm:pt modelId="{826F7366-701A-4E15-8892-45D16C0F6833}" type="pres">
      <dgm:prSet presAssocID="{242BB91C-38E5-4C3F-A056-5CFFEFA4335B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205D09AA-1536-472D-A6DB-9B9FDB06E8B7}" type="pres">
      <dgm:prSet presAssocID="{242BB91C-38E5-4C3F-A056-5CFFEFA4335B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9E4C16-E573-4B66-B763-3EAF765AFE91}" type="pres">
      <dgm:prSet presAssocID="{242BB91C-38E5-4C3F-A056-5CFFEFA4335B}" presName="negativeSpace" presStyleCnt="0"/>
      <dgm:spPr/>
    </dgm:pt>
    <dgm:pt modelId="{44EB1E7F-71BE-44EE-9F58-5A9BAB37A0DF}" type="pres">
      <dgm:prSet presAssocID="{242BB91C-38E5-4C3F-A056-5CFFEFA4335B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52A212-008D-4EB7-974A-26DB13333F25}" type="pres">
      <dgm:prSet presAssocID="{3A8EB5C4-9160-45E0-A548-FC69211AF90A}" presName="spaceBetweenRectangles" presStyleCnt="0"/>
      <dgm:spPr/>
    </dgm:pt>
    <dgm:pt modelId="{79824FEF-1782-41D7-954A-CFD5540710C0}" type="pres">
      <dgm:prSet presAssocID="{1A207B39-4DE4-4B4D-8634-8FC61377E41D}" presName="parentLin" presStyleCnt="0"/>
      <dgm:spPr/>
    </dgm:pt>
    <dgm:pt modelId="{6B419CD3-9738-4308-9B97-29E61FFB7C75}" type="pres">
      <dgm:prSet presAssocID="{1A207B39-4DE4-4B4D-8634-8FC61377E41D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96474847-6A91-47DC-9EBD-12B280BE9D95}" type="pres">
      <dgm:prSet presAssocID="{1A207B39-4DE4-4B4D-8634-8FC61377E41D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F92F85-A969-4917-983E-FB7CDC785AB1}" type="pres">
      <dgm:prSet presAssocID="{1A207B39-4DE4-4B4D-8634-8FC61377E41D}" presName="negativeSpace" presStyleCnt="0"/>
      <dgm:spPr/>
    </dgm:pt>
    <dgm:pt modelId="{310F22DC-F714-42C2-A939-C7497B5A24A0}" type="pres">
      <dgm:prSet presAssocID="{1A207B39-4DE4-4B4D-8634-8FC61377E41D}" presName="childText" presStyleLbl="conFgAcc1" presStyleIdx="3" presStyleCnt="4" custLinFactNeighborX="160" custLinFactNeighborY="-43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EEFD3D-B596-4457-865B-E79871C79C2C}" type="presOf" srcId="{5DED1E2D-5BE2-4DC4-B1D0-FA2DEEA10B28}" destId="{B39A38DC-1990-4D36-8D02-627267507457}" srcOrd="1" destOrd="0" presId="urn:microsoft.com/office/officeart/2005/8/layout/list1"/>
    <dgm:cxn modelId="{226020BC-841F-4A32-9660-4248170E798A}" type="presOf" srcId="{50522D31-777D-4184-A517-F23D638F23C6}" destId="{44EB1E7F-71BE-44EE-9F58-5A9BAB37A0DF}" srcOrd="0" destOrd="1" presId="urn:microsoft.com/office/officeart/2005/8/layout/list1"/>
    <dgm:cxn modelId="{E0459AF7-68AC-48CD-9425-BFB21D3B2552}" srcId="{242BB91C-38E5-4C3F-A056-5CFFEFA4335B}" destId="{50522D31-777D-4184-A517-F23D638F23C6}" srcOrd="1" destOrd="0" parTransId="{5B2A56CF-E63F-4418-A5A9-4684076DD131}" sibTransId="{9A6C1A07-031F-4430-89FB-5F77958C7B79}"/>
    <dgm:cxn modelId="{CCBD42FF-85C9-47F2-B2B5-EFB0359DD524}" type="presOf" srcId="{242BB91C-38E5-4C3F-A056-5CFFEFA4335B}" destId="{205D09AA-1536-472D-A6DB-9B9FDB06E8B7}" srcOrd="1" destOrd="0" presId="urn:microsoft.com/office/officeart/2005/8/layout/list1"/>
    <dgm:cxn modelId="{E8FD2563-44D1-4F91-BE84-8A5B836AC1FB}" srcId="{D78AF85C-6285-481D-98A8-B9C28AB831C5}" destId="{5DED1E2D-5BE2-4DC4-B1D0-FA2DEEA10B28}" srcOrd="0" destOrd="0" parTransId="{4A6172CB-E8A7-4C33-AEE7-E76D824E85FB}" sibTransId="{C5E18BDC-13C3-40B2-B80A-9F716FAF48EE}"/>
    <dgm:cxn modelId="{56367B88-6A26-4617-B5F9-AF09FC3E473F}" type="presOf" srcId="{ECED94EE-E391-4B03-9BCE-507172B813E2}" destId="{0597B999-50CF-41F7-8492-82E998149EB8}" srcOrd="1" destOrd="0" presId="urn:microsoft.com/office/officeart/2005/8/layout/list1"/>
    <dgm:cxn modelId="{6300782A-3832-4F60-99BE-79C5AE8D00C9}" type="presOf" srcId="{15C4750D-B087-4600-8722-094A5EAF6BD7}" destId="{6A9977F9-A80B-4C54-BC40-A7A15ECB36FE}" srcOrd="0" destOrd="0" presId="urn:microsoft.com/office/officeart/2005/8/layout/list1"/>
    <dgm:cxn modelId="{3A6EB4AE-8A1C-40DD-9E01-7CDBA9F5228D}" type="presOf" srcId="{1A207B39-4DE4-4B4D-8634-8FC61377E41D}" destId="{6B419CD3-9738-4308-9B97-29E61FFB7C75}" srcOrd="0" destOrd="0" presId="urn:microsoft.com/office/officeart/2005/8/layout/list1"/>
    <dgm:cxn modelId="{1097A83A-7524-4F04-A38D-9C8D4FCC8251}" type="presOf" srcId="{9073C6D4-F943-4C2A-88AA-9CE8BDF0AB9B}" destId="{6A9977F9-A80B-4C54-BC40-A7A15ECB36FE}" srcOrd="0" destOrd="1" presId="urn:microsoft.com/office/officeart/2005/8/layout/list1"/>
    <dgm:cxn modelId="{A244E81A-308E-426C-96B9-1584F39121C3}" srcId="{5DED1E2D-5BE2-4DC4-B1D0-FA2DEEA10B28}" destId="{B2AD393F-8EE1-400D-870B-6391B827C9D7}" srcOrd="1" destOrd="0" parTransId="{8E42E4AC-6522-4266-ACD0-4A227588F3F1}" sibTransId="{716CF369-342D-49F8-9E3E-91228CF5BE43}"/>
    <dgm:cxn modelId="{80ED5178-CE0F-4224-A01E-78AD2B5380EE}" type="presOf" srcId="{7DA1A161-DAE5-42A0-8650-D6D8040A25B7}" destId="{310F22DC-F714-42C2-A939-C7497B5A24A0}" srcOrd="0" destOrd="0" presId="urn:microsoft.com/office/officeart/2005/8/layout/list1"/>
    <dgm:cxn modelId="{636125C9-C86A-45DF-AF18-0122299684D1}" srcId="{1A207B39-4DE4-4B4D-8634-8FC61377E41D}" destId="{424A3E2A-8B2E-476D-99DB-B663CD4A6799}" srcOrd="1" destOrd="0" parTransId="{91AEA869-1BC3-49A6-9AAE-6297B77FA8ED}" sibTransId="{3E3D0A22-4826-4721-B65E-E1FFDFBA5C5B}"/>
    <dgm:cxn modelId="{CEAD06BD-3F57-4727-9037-BDD6F9F241F2}" type="presOf" srcId="{B2AD393F-8EE1-400D-870B-6391B827C9D7}" destId="{51B006A3-A0A5-4FB0-AD30-A057F34A199F}" srcOrd="0" destOrd="1" presId="urn:microsoft.com/office/officeart/2005/8/layout/list1"/>
    <dgm:cxn modelId="{5E134A63-27AC-4EA7-9DE3-8399F0CEDF4F}" type="presOf" srcId="{D78AF85C-6285-481D-98A8-B9C28AB831C5}" destId="{BF66F22D-9A17-482A-A667-0A779C63D8EA}" srcOrd="0" destOrd="0" presId="urn:microsoft.com/office/officeart/2005/8/layout/list1"/>
    <dgm:cxn modelId="{37C9B73D-2421-496F-B6E8-D94087142E1A}" srcId="{ECED94EE-E391-4B03-9BCE-507172B813E2}" destId="{9073C6D4-F943-4C2A-88AA-9CE8BDF0AB9B}" srcOrd="1" destOrd="0" parTransId="{6103CFB6-CE57-4119-9962-1DC8B890D755}" sibTransId="{92B49049-CE86-4236-A448-331C9A9D43DC}"/>
    <dgm:cxn modelId="{AB3CFD58-9AED-46B5-84C2-2DE1EE834757}" type="presOf" srcId="{5DED1E2D-5BE2-4DC4-B1D0-FA2DEEA10B28}" destId="{39E329D3-AFDB-40AA-BDE2-10B002CA3703}" srcOrd="0" destOrd="0" presId="urn:microsoft.com/office/officeart/2005/8/layout/list1"/>
    <dgm:cxn modelId="{62A78194-C19F-4C5A-B73B-EDFF022241F9}" srcId="{ECED94EE-E391-4B03-9BCE-507172B813E2}" destId="{15C4750D-B087-4600-8722-094A5EAF6BD7}" srcOrd="0" destOrd="0" parTransId="{452EE6D6-577C-4150-8D08-2FB11F9D72CB}" sibTransId="{D52CECB0-8F0C-4CB6-9A3C-E071381A1652}"/>
    <dgm:cxn modelId="{5CEE7745-76FA-4B21-87A4-6BCDA8075D69}" type="presOf" srcId="{1A207B39-4DE4-4B4D-8634-8FC61377E41D}" destId="{96474847-6A91-47DC-9EBD-12B280BE9D95}" srcOrd="1" destOrd="0" presId="urn:microsoft.com/office/officeart/2005/8/layout/list1"/>
    <dgm:cxn modelId="{8F04AAF3-61E2-4544-8F1A-0D4DB6F97B8F}" srcId="{D78AF85C-6285-481D-98A8-B9C28AB831C5}" destId="{ECED94EE-E391-4B03-9BCE-507172B813E2}" srcOrd="1" destOrd="0" parTransId="{294D34F3-42F0-4880-AA34-386B9EC6CACA}" sibTransId="{51D782B9-2EF6-47CA-B121-7912E37FB729}"/>
    <dgm:cxn modelId="{0CD32AE3-D060-4D1B-8897-66A0FEA296A8}" srcId="{D78AF85C-6285-481D-98A8-B9C28AB831C5}" destId="{1A207B39-4DE4-4B4D-8634-8FC61377E41D}" srcOrd="3" destOrd="0" parTransId="{3C9D67A3-6C8A-429E-93DB-3CF3DB321F9F}" sibTransId="{C599FB15-7389-47D2-A0AF-07B108F086C8}"/>
    <dgm:cxn modelId="{C52F9AB4-50A0-4DA7-AEB1-704F936B4EE1}" type="presOf" srcId="{2A2F57F1-A0A5-45CF-84C4-DAF83A655B0A}" destId="{51B006A3-A0A5-4FB0-AD30-A057F34A199F}" srcOrd="0" destOrd="0" presId="urn:microsoft.com/office/officeart/2005/8/layout/list1"/>
    <dgm:cxn modelId="{E7193427-4651-447A-BB75-41B19FC525F5}" type="presOf" srcId="{32CD05E2-86D3-4482-8545-C3A6AD5C7CCD}" destId="{44EB1E7F-71BE-44EE-9F58-5A9BAB37A0DF}" srcOrd="0" destOrd="0" presId="urn:microsoft.com/office/officeart/2005/8/layout/list1"/>
    <dgm:cxn modelId="{9ED7965F-BCCF-4D3C-9D5D-A843B46681BD}" srcId="{1A207B39-4DE4-4B4D-8634-8FC61377E41D}" destId="{7DA1A161-DAE5-42A0-8650-D6D8040A25B7}" srcOrd="0" destOrd="0" parTransId="{BDCAF9A3-FEF2-4317-BA4B-8219F3BCCCEF}" sibTransId="{824E2036-CBA4-435F-ACC4-755635FEE6FB}"/>
    <dgm:cxn modelId="{D65410B0-A055-429A-BFCB-786228F06372}" srcId="{D78AF85C-6285-481D-98A8-B9C28AB831C5}" destId="{242BB91C-38E5-4C3F-A056-5CFFEFA4335B}" srcOrd="2" destOrd="0" parTransId="{BCB75164-4B88-40BA-A58D-4719BD79E801}" sibTransId="{3A8EB5C4-9160-45E0-A548-FC69211AF90A}"/>
    <dgm:cxn modelId="{7F5E81CF-77EF-47A0-8645-0998F80DD848}" type="presOf" srcId="{242BB91C-38E5-4C3F-A056-5CFFEFA4335B}" destId="{826F7366-701A-4E15-8892-45D16C0F6833}" srcOrd="0" destOrd="0" presId="urn:microsoft.com/office/officeart/2005/8/layout/list1"/>
    <dgm:cxn modelId="{EB9865A2-E42B-4BB9-9DE8-90F48C0991AC}" type="presOf" srcId="{ECED94EE-E391-4B03-9BCE-507172B813E2}" destId="{CCB7DEF7-0D2B-4945-B5DE-FFCA7E41B09E}" srcOrd="0" destOrd="0" presId="urn:microsoft.com/office/officeart/2005/8/layout/list1"/>
    <dgm:cxn modelId="{274E23B7-560B-4A62-BCBE-0A517FCEBB60}" srcId="{5DED1E2D-5BE2-4DC4-B1D0-FA2DEEA10B28}" destId="{2A2F57F1-A0A5-45CF-84C4-DAF83A655B0A}" srcOrd="0" destOrd="0" parTransId="{A958A6B0-E105-4C2E-A8D0-3241A747BB08}" sibTransId="{98C539D7-F219-4F33-904A-BE0335F95E3C}"/>
    <dgm:cxn modelId="{A1E59A9E-5D95-4B7C-B529-F4BF16DAFC17}" type="presOf" srcId="{424A3E2A-8B2E-476D-99DB-B663CD4A6799}" destId="{310F22DC-F714-42C2-A939-C7497B5A24A0}" srcOrd="0" destOrd="1" presId="urn:microsoft.com/office/officeart/2005/8/layout/list1"/>
    <dgm:cxn modelId="{692C4BAE-5F8B-457F-B06C-039C587A5C31}" srcId="{242BB91C-38E5-4C3F-A056-5CFFEFA4335B}" destId="{32CD05E2-86D3-4482-8545-C3A6AD5C7CCD}" srcOrd="0" destOrd="0" parTransId="{EBAD31BC-93D1-4647-B5B3-D8EAD9EA3A07}" sibTransId="{6635C4B6-FCB9-4AF2-9296-88431E35C08C}"/>
    <dgm:cxn modelId="{0B5BD738-DD29-424D-B947-E78B3B03896B}" type="presParOf" srcId="{BF66F22D-9A17-482A-A667-0A779C63D8EA}" destId="{92C1E374-8393-4552-AAB1-92BAA27E3C7D}" srcOrd="0" destOrd="0" presId="urn:microsoft.com/office/officeart/2005/8/layout/list1"/>
    <dgm:cxn modelId="{6FF4668C-975E-426C-9E70-B6FC18DF12D7}" type="presParOf" srcId="{92C1E374-8393-4552-AAB1-92BAA27E3C7D}" destId="{39E329D3-AFDB-40AA-BDE2-10B002CA3703}" srcOrd="0" destOrd="0" presId="urn:microsoft.com/office/officeart/2005/8/layout/list1"/>
    <dgm:cxn modelId="{2FBEFB52-6B5D-42CB-A9BC-0BC9301B0DBA}" type="presParOf" srcId="{92C1E374-8393-4552-AAB1-92BAA27E3C7D}" destId="{B39A38DC-1990-4D36-8D02-627267507457}" srcOrd="1" destOrd="0" presId="urn:microsoft.com/office/officeart/2005/8/layout/list1"/>
    <dgm:cxn modelId="{29F33E43-0598-4018-9382-53FB10234595}" type="presParOf" srcId="{BF66F22D-9A17-482A-A667-0A779C63D8EA}" destId="{4E06CCD0-9534-4B10-B092-5AA5912E9DF9}" srcOrd="1" destOrd="0" presId="urn:microsoft.com/office/officeart/2005/8/layout/list1"/>
    <dgm:cxn modelId="{E654D47F-E52E-4B2A-BFA1-FE29C4F1E6FF}" type="presParOf" srcId="{BF66F22D-9A17-482A-A667-0A779C63D8EA}" destId="{51B006A3-A0A5-4FB0-AD30-A057F34A199F}" srcOrd="2" destOrd="0" presId="urn:microsoft.com/office/officeart/2005/8/layout/list1"/>
    <dgm:cxn modelId="{7556FA79-3494-4023-A02E-961AEB51431E}" type="presParOf" srcId="{BF66F22D-9A17-482A-A667-0A779C63D8EA}" destId="{7A9453BA-D98E-4F43-8F7B-19D41580D776}" srcOrd="3" destOrd="0" presId="urn:microsoft.com/office/officeart/2005/8/layout/list1"/>
    <dgm:cxn modelId="{8F37B903-9D39-4081-B4CC-CB7533B0A9EB}" type="presParOf" srcId="{BF66F22D-9A17-482A-A667-0A779C63D8EA}" destId="{A8C84110-9043-4C10-AA3F-CB776853C93B}" srcOrd="4" destOrd="0" presId="urn:microsoft.com/office/officeart/2005/8/layout/list1"/>
    <dgm:cxn modelId="{EA63BB62-F3F5-4295-9ACE-DCD9CECDFC13}" type="presParOf" srcId="{A8C84110-9043-4C10-AA3F-CB776853C93B}" destId="{CCB7DEF7-0D2B-4945-B5DE-FFCA7E41B09E}" srcOrd="0" destOrd="0" presId="urn:microsoft.com/office/officeart/2005/8/layout/list1"/>
    <dgm:cxn modelId="{9E467F5A-3DA0-425A-B4AE-AEE18F8B84E7}" type="presParOf" srcId="{A8C84110-9043-4C10-AA3F-CB776853C93B}" destId="{0597B999-50CF-41F7-8492-82E998149EB8}" srcOrd="1" destOrd="0" presId="urn:microsoft.com/office/officeart/2005/8/layout/list1"/>
    <dgm:cxn modelId="{18D2D434-9EE5-478E-B5C5-F94AFD92901A}" type="presParOf" srcId="{BF66F22D-9A17-482A-A667-0A779C63D8EA}" destId="{BDC4F913-BC76-4882-B24E-747A2F335BBA}" srcOrd="5" destOrd="0" presId="urn:microsoft.com/office/officeart/2005/8/layout/list1"/>
    <dgm:cxn modelId="{1FFB6194-C210-4422-9768-5A2E8BD5EB98}" type="presParOf" srcId="{BF66F22D-9A17-482A-A667-0A779C63D8EA}" destId="{6A9977F9-A80B-4C54-BC40-A7A15ECB36FE}" srcOrd="6" destOrd="0" presId="urn:microsoft.com/office/officeart/2005/8/layout/list1"/>
    <dgm:cxn modelId="{A3E5C372-081F-4E9C-BE94-7E71782FFFB2}" type="presParOf" srcId="{BF66F22D-9A17-482A-A667-0A779C63D8EA}" destId="{7624DD25-6A8F-45C5-8762-DC87F71498EE}" srcOrd="7" destOrd="0" presId="urn:microsoft.com/office/officeart/2005/8/layout/list1"/>
    <dgm:cxn modelId="{2B93BB0B-16BC-4623-B553-B533F2B72C12}" type="presParOf" srcId="{BF66F22D-9A17-482A-A667-0A779C63D8EA}" destId="{193C27E0-F7B2-405E-B861-E3A012089E6F}" srcOrd="8" destOrd="0" presId="urn:microsoft.com/office/officeart/2005/8/layout/list1"/>
    <dgm:cxn modelId="{B8E8B05F-02BA-4ADC-A522-4AD092B6745F}" type="presParOf" srcId="{193C27E0-F7B2-405E-B861-E3A012089E6F}" destId="{826F7366-701A-4E15-8892-45D16C0F6833}" srcOrd="0" destOrd="0" presId="urn:microsoft.com/office/officeart/2005/8/layout/list1"/>
    <dgm:cxn modelId="{05BD4CA8-3D23-4AC6-B18F-AA2C5186A09D}" type="presParOf" srcId="{193C27E0-F7B2-405E-B861-E3A012089E6F}" destId="{205D09AA-1536-472D-A6DB-9B9FDB06E8B7}" srcOrd="1" destOrd="0" presId="urn:microsoft.com/office/officeart/2005/8/layout/list1"/>
    <dgm:cxn modelId="{71FB90E6-2172-4A67-9D18-24A5D57B58BC}" type="presParOf" srcId="{BF66F22D-9A17-482A-A667-0A779C63D8EA}" destId="{B39E4C16-E573-4B66-B763-3EAF765AFE91}" srcOrd="9" destOrd="0" presId="urn:microsoft.com/office/officeart/2005/8/layout/list1"/>
    <dgm:cxn modelId="{BD1AD0DF-32AB-4A8E-8C55-B44289A314C7}" type="presParOf" srcId="{BF66F22D-9A17-482A-A667-0A779C63D8EA}" destId="{44EB1E7F-71BE-44EE-9F58-5A9BAB37A0DF}" srcOrd="10" destOrd="0" presId="urn:microsoft.com/office/officeart/2005/8/layout/list1"/>
    <dgm:cxn modelId="{1CBFD0DD-1D24-4143-B247-ADCA8A9CAF2D}" type="presParOf" srcId="{BF66F22D-9A17-482A-A667-0A779C63D8EA}" destId="{7052A212-008D-4EB7-974A-26DB13333F25}" srcOrd="11" destOrd="0" presId="urn:microsoft.com/office/officeart/2005/8/layout/list1"/>
    <dgm:cxn modelId="{784157F9-2E9A-4EFA-AD79-F78CAAC78049}" type="presParOf" srcId="{BF66F22D-9A17-482A-A667-0A779C63D8EA}" destId="{79824FEF-1782-41D7-954A-CFD5540710C0}" srcOrd="12" destOrd="0" presId="urn:microsoft.com/office/officeart/2005/8/layout/list1"/>
    <dgm:cxn modelId="{75242C32-CF7A-44B3-A70A-56005AEC03F7}" type="presParOf" srcId="{79824FEF-1782-41D7-954A-CFD5540710C0}" destId="{6B419CD3-9738-4308-9B97-29E61FFB7C75}" srcOrd="0" destOrd="0" presId="urn:microsoft.com/office/officeart/2005/8/layout/list1"/>
    <dgm:cxn modelId="{40F27A55-0E13-48BB-B571-12374B090219}" type="presParOf" srcId="{79824FEF-1782-41D7-954A-CFD5540710C0}" destId="{96474847-6A91-47DC-9EBD-12B280BE9D95}" srcOrd="1" destOrd="0" presId="urn:microsoft.com/office/officeart/2005/8/layout/list1"/>
    <dgm:cxn modelId="{3546B515-17D1-475E-A983-3B01B921901F}" type="presParOf" srcId="{BF66F22D-9A17-482A-A667-0A779C63D8EA}" destId="{5FF92F85-A969-4917-983E-FB7CDC785AB1}" srcOrd="13" destOrd="0" presId="urn:microsoft.com/office/officeart/2005/8/layout/list1"/>
    <dgm:cxn modelId="{A47B4D26-2BC6-4CBF-930B-B0283D0B6323}" type="presParOf" srcId="{BF66F22D-9A17-482A-A667-0A779C63D8EA}" destId="{310F22DC-F714-42C2-A939-C7497B5A24A0}" srcOrd="14" destOrd="0" presId="urn:microsoft.com/office/officeart/2005/8/layout/lis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B006A3-A0A5-4FB0-AD30-A057F34A199F}">
      <dsp:nvSpPr>
        <dsp:cNvPr id="0" name=""/>
        <dsp:cNvSpPr/>
      </dsp:nvSpPr>
      <dsp:spPr>
        <a:xfrm>
          <a:off x="0" y="352012"/>
          <a:ext cx="5939790" cy="8741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0994" tIns="312420" rIns="460994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 Facebook page modifications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 Design Facebook Cover Image and display image</a:t>
          </a:r>
        </a:p>
      </dsp:txBody>
      <dsp:txXfrm>
        <a:off x="0" y="352012"/>
        <a:ext cx="5939790" cy="874125"/>
      </dsp:txXfrm>
    </dsp:sp>
    <dsp:sp modelId="{B39A38DC-1990-4D36-8D02-627267507457}">
      <dsp:nvSpPr>
        <dsp:cNvPr id="0" name=""/>
        <dsp:cNvSpPr/>
      </dsp:nvSpPr>
      <dsp:spPr>
        <a:xfrm>
          <a:off x="296989" y="130612"/>
          <a:ext cx="4157853" cy="44280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157" tIns="0" rIns="157157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Facebook Page</a:t>
          </a:r>
        </a:p>
      </dsp:txBody>
      <dsp:txXfrm>
        <a:off x="296989" y="130612"/>
        <a:ext cx="4157853" cy="442800"/>
      </dsp:txXfrm>
    </dsp:sp>
    <dsp:sp modelId="{6A9977F9-A80B-4C54-BC40-A7A15ECB36FE}">
      <dsp:nvSpPr>
        <dsp:cNvPr id="0" name=""/>
        <dsp:cNvSpPr/>
      </dsp:nvSpPr>
      <dsp:spPr>
        <a:xfrm>
          <a:off x="0" y="1528537"/>
          <a:ext cx="5939790" cy="8741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0994" tIns="312420" rIns="460994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Twitter account creation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Design Twitter Background Image</a:t>
          </a:r>
        </a:p>
      </dsp:txBody>
      <dsp:txXfrm>
        <a:off x="0" y="1528537"/>
        <a:ext cx="5939790" cy="874125"/>
      </dsp:txXfrm>
    </dsp:sp>
    <dsp:sp modelId="{0597B999-50CF-41F7-8492-82E998149EB8}">
      <dsp:nvSpPr>
        <dsp:cNvPr id="0" name=""/>
        <dsp:cNvSpPr/>
      </dsp:nvSpPr>
      <dsp:spPr>
        <a:xfrm>
          <a:off x="296989" y="1307137"/>
          <a:ext cx="4157853" cy="442800"/>
        </a:xfrm>
        <a:prstGeom prst="roundRect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157" tIns="0" rIns="157157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Twitter Account</a:t>
          </a:r>
        </a:p>
      </dsp:txBody>
      <dsp:txXfrm>
        <a:off x="296989" y="1307137"/>
        <a:ext cx="4157853" cy="442800"/>
      </dsp:txXfrm>
    </dsp:sp>
    <dsp:sp modelId="{44EB1E7F-71BE-44EE-9F58-5A9BAB37A0DF}">
      <dsp:nvSpPr>
        <dsp:cNvPr id="0" name=""/>
        <dsp:cNvSpPr/>
      </dsp:nvSpPr>
      <dsp:spPr>
        <a:xfrm>
          <a:off x="0" y="2705062"/>
          <a:ext cx="5939790" cy="8741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0994" tIns="312420" rIns="460994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Google+ account modifications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Design Google+ header</a:t>
          </a:r>
        </a:p>
      </dsp:txBody>
      <dsp:txXfrm>
        <a:off x="0" y="2705062"/>
        <a:ext cx="5939790" cy="874125"/>
      </dsp:txXfrm>
    </dsp:sp>
    <dsp:sp modelId="{205D09AA-1536-472D-A6DB-9B9FDB06E8B7}">
      <dsp:nvSpPr>
        <dsp:cNvPr id="0" name=""/>
        <dsp:cNvSpPr/>
      </dsp:nvSpPr>
      <dsp:spPr>
        <a:xfrm>
          <a:off x="296989" y="2483662"/>
          <a:ext cx="4157853" cy="442800"/>
        </a:xfrm>
        <a:prstGeom prst="roundRect">
          <a:avLst/>
        </a:prstGeom>
        <a:solidFill>
          <a:srgbClr val="FF1D1D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157" tIns="0" rIns="157157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Google+ Account</a:t>
          </a:r>
        </a:p>
      </dsp:txBody>
      <dsp:txXfrm>
        <a:off x="296989" y="2483662"/>
        <a:ext cx="4157853" cy="442800"/>
      </dsp:txXfrm>
    </dsp:sp>
    <dsp:sp modelId="{310F22DC-F714-42C2-A939-C7497B5A24A0}">
      <dsp:nvSpPr>
        <dsp:cNvPr id="0" name=""/>
        <dsp:cNvSpPr/>
      </dsp:nvSpPr>
      <dsp:spPr>
        <a:xfrm>
          <a:off x="0" y="3872062"/>
          <a:ext cx="5939790" cy="8741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0994" tIns="312420" rIns="460994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Pinterest page creation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solidFill>
                <a:schemeClr val="accent6">
                  <a:lumMod val="50000"/>
                </a:schemeClr>
              </a:solidFill>
            </a:rPr>
            <a:t>Create Boards</a:t>
          </a:r>
        </a:p>
      </dsp:txBody>
      <dsp:txXfrm>
        <a:off x="0" y="3872062"/>
        <a:ext cx="5939790" cy="874125"/>
      </dsp:txXfrm>
    </dsp:sp>
    <dsp:sp modelId="{96474847-6A91-47DC-9EBD-12B280BE9D95}">
      <dsp:nvSpPr>
        <dsp:cNvPr id="0" name=""/>
        <dsp:cNvSpPr/>
      </dsp:nvSpPr>
      <dsp:spPr>
        <a:xfrm>
          <a:off x="296989" y="3660187"/>
          <a:ext cx="4157853" cy="442800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157" tIns="0" rIns="157157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Pinterest	</a:t>
          </a:r>
        </a:p>
      </dsp:txBody>
      <dsp:txXfrm>
        <a:off x="296989" y="3660187"/>
        <a:ext cx="4157853" cy="44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0EF2010-4C9D-45ED-B48C-1B395DCC6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9AD39-A8E8-4D90-BD65-F77A0E67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802</TotalTime>
  <Pages>9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report notebook kit (cover, binder spine, divider tabs)</vt:lpstr>
    </vt:vector>
  </TitlesOfParts>
  <Company>Toshiba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SmartSocialBrand</dc:creator>
  <cp:lastModifiedBy>ACER3</cp:lastModifiedBy>
  <cp:revision>206</cp:revision>
  <cp:lastPrinted>2014-05-21T15:32:00Z</cp:lastPrinted>
  <dcterms:created xsi:type="dcterms:W3CDTF">2014-05-21T11:00:00Z</dcterms:created>
  <dcterms:modified xsi:type="dcterms:W3CDTF">2014-09-18T14:00:00Z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